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6F90" w14:textId="77777777" w:rsidR="0028767C" w:rsidRPr="003B0A3D" w:rsidRDefault="0028767C" w:rsidP="0028767C">
      <w:pPr>
        <w:pStyle w:val="TextDokumente"/>
        <w:outlineLvl w:val="0"/>
        <w:rPr>
          <w:rStyle w:val="BoldHaupttitel"/>
          <w:rFonts w:ascii="Arial" w:hAnsi="Arial" w:cs="Arial"/>
          <w:sz w:val="30"/>
          <w:szCs w:val="30"/>
        </w:rPr>
      </w:pPr>
      <w:r w:rsidRPr="003B0A3D">
        <w:rPr>
          <w:rStyle w:val="BoldHaupttitel"/>
          <w:rFonts w:ascii="Arial" w:hAnsi="Arial" w:cs="Arial"/>
          <w:sz w:val="30"/>
          <w:szCs w:val="30"/>
        </w:rPr>
        <w:t>Probezeitbericht</w:t>
      </w:r>
    </w:p>
    <w:p w14:paraId="081FCC2B" w14:textId="77777777" w:rsidR="0028767C" w:rsidRPr="003B0A3D" w:rsidRDefault="0028767C" w:rsidP="0028767C">
      <w:pPr>
        <w:pStyle w:val="TextDokumente"/>
        <w:outlineLvl w:val="0"/>
        <w:rPr>
          <w:rStyle w:val="BoldHaupttitel"/>
          <w:rFonts w:ascii="Arial" w:hAnsi="Arial" w:cs="Arial"/>
          <w:b w:val="0"/>
          <w:bCs w:val="0"/>
          <w:sz w:val="21"/>
          <w:szCs w:val="21"/>
        </w:rPr>
      </w:pPr>
      <w:r w:rsidRPr="003B0A3D">
        <w:rPr>
          <w:rStyle w:val="BoldHaupttitel"/>
          <w:rFonts w:ascii="Arial" w:hAnsi="Arial" w:cs="Arial"/>
          <w:b w:val="0"/>
          <w:bCs w:val="0"/>
          <w:sz w:val="21"/>
          <w:szCs w:val="21"/>
        </w:rPr>
        <w:t>Lernende*r Fachfrau*Fachmann Betreuung (FaBe) EFZ</w:t>
      </w:r>
    </w:p>
    <w:p w14:paraId="16365AF4" w14:textId="77777777" w:rsidR="0028767C" w:rsidRPr="003B0A3D" w:rsidRDefault="0028767C" w:rsidP="0028767C">
      <w:pPr>
        <w:outlineLvl w:val="0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819"/>
      </w:tblGrid>
      <w:tr w:rsidR="0028767C" w:rsidRPr="003B0A3D" w14:paraId="6ED67192" w14:textId="77777777" w:rsidTr="00FA5D01">
        <w:trPr>
          <w:cantSplit/>
          <w:trHeight w:val="351"/>
        </w:trPr>
        <w:tc>
          <w:tcPr>
            <w:tcW w:w="3686" w:type="dxa"/>
            <w:shd w:val="clear" w:color="auto" w:fill="FFE5E5"/>
            <w:tcMar>
              <w:top w:w="28" w:type="dxa"/>
              <w:bottom w:w="28" w:type="dxa"/>
            </w:tcMar>
            <w:vAlign w:val="center"/>
          </w:tcPr>
          <w:p w14:paraId="3E4BFC30" w14:textId="77777777" w:rsidR="0028767C" w:rsidRPr="003B0A3D" w:rsidRDefault="0028767C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ind w:right="142"/>
              <w:rPr>
                <w:rFonts w:ascii="Arial" w:eastAsia="MS Mincho" w:hAnsi="Arial" w:cs="Arial"/>
                <w:b/>
                <w:bCs/>
                <w:lang w:val="de-CH" w:eastAsia="de-CH"/>
              </w:rPr>
            </w:pPr>
            <w:r w:rsidRPr="003B0A3D">
              <w:rPr>
                <w:rFonts w:ascii="Arial" w:eastAsia="MS Mincho" w:hAnsi="Arial" w:cs="Arial"/>
                <w:b/>
                <w:bCs/>
                <w:lang w:val="de-CH" w:eastAsia="de-CH"/>
              </w:rPr>
              <w:t>Lehrbetrieb</w:t>
            </w:r>
          </w:p>
        </w:tc>
        <w:sdt>
          <w:sdtPr>
            <w:rPr>
              <w:rFonts w:ascii="Arial" w:eastAsia="MS Mincho" w:hAnsi="Arial" w:cs="Arial"/>
              <w:lang w:val="de-CH" w:eastAsia="de-CH"/>
            </w:rPr>
            <w:id w:val="-1783332053"/>
            <w:placeholder>
              <w:docPart w:val="30118E18B08F48BA8623526215FAD36E"/>
            </w:placeholder>
            <w:showingPlcHdr/>
          </w:sdtPr>
          <w:sdtEndPr/>
          <w:sdtContent>
            <w:tc>
              <w:tcPr>
                <w:tcW w:w="4819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BFFEE"/>
                <w:vAlign w:val="center"/>
              </w:tcPr>
              <w:p w14:paraId="04168419" w14:textId="77777777" w:rsidR="0028767C" w:rsidRPr="003B0A3D" w:rsidRDefault="0028767C" w:rsidP="00FA5D01">
                <w:pPr>
                  <w:tabs>
                    <w:tab w:val="left" w:pos="0"/>
                    <w:tab w:val="left" w:pos="7230"/>
                    <w:tab w:val="left" w:pos="14175"/>
                  </w:tabs>
                  <w:spacing w:line="240" w:lineRule="auto"/>
                  <w:ind w:right="-107"/>
                  <w:rPr>
                    <w:rFonts w:ascii="Arial" w:eastAsia="MS Mincho" w:hAnsi="Arial" w:cs="Arial"/>
                    <w:lang w:val="de-CH" w:eastAsia="de-CH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212EE213" w14:textId="77777777" w:rsidTr="00FA5D01">
        <w:trPr>
          <w:cantSplit/>
          <w:trHeight w:val="351"/>
        </w:trPr>
        <w:tc>
          <w:tcPr>
            <w:tcW w:w="3686" w:type="dxa"/>
            <w:shd w:val="clear" w:color="auto" w:fill="FFE5E5"/>
            <w:tcMar>
              <w:top w:w="28" w:type="dxa"/>
              <w:bottom w:w="28" w:type="dxa"/>
            </w:tcMar>
            <w:vAlign w:val="center"/>
          </w:tcPr>
          <w:p w14:paraId="33CFDA9C" w14:textId="77777777" w:rsidR="0028767C" w:rsidRPr="003B0A3D" w:rsidRDefault="0028767C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ind w:right="142"/>
              <w:rPr>
                <w:rFonts w:ascii="Arial" w:eastAsia="MS Mincho" w:hAnsi="Arial" w:cs="Arial"/>
                <w:b/>
                <w:bCs/>
                <w:lang w:val="de-CH" w:eastAsia="de-CH"/>
              </w:rPr>
            </w:pPr>
            <w:r w:rsidRPr="003B0A3D">
              <w:rPr>
                <w:rFonts w:ascii="Arial" w:eastAsia="MS Mincho" w:hAnsi="Arial" w:cs="Arial"/>
                <w:b/>
                <w:bCs/>
                <w:lang w:val="de-CH" w:eastAsia="de-CH"/>
              </w:rPr>
              <w:t>Ausbildungsverantwortliche Person</w:t>
            </w:r>
          </w:p>
        </w:tc>
        <w:sdt>
          <w:sdtPr>
            <w:rPr>
              <w:rFonts w:ascii="Arial" w:eastAsia="MS Mincho" w:hAnsi="Arial" w:cs="Arial"/>
              <w:lang w:val="de-CH" w:eastAsia="de-CH"/>
            </w:rPr>
            <w:id w:val="1658878907"/>
            <w:placeholder>
              <w:docPart w:val="E96E1271386148B081CCF8836B9EF084"/>
            </w:placeholder>
            <w:showingPlcHdr/>
          </w:sdtPr>
          <w:sdtEndPr/>
          <w:sdtContent>
            <w:tc>
              <w:tcPr>
                <w:tcW w:w="4819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BFFEE"/>
                <w:vAlign w:val="center"/>
              </w:tcPr>
              <w:p w14:paraId="48027427" w14:textId="77777777" w:rsidR="0028767C" w:rsidRPr="003B0A3D" w:rsidRDefault="0028767C" w:rsidP="00FA5D01">
                <w:pPr>
                  <w:tabs>
                    <w:tab w:val="left" w:pos="0"/>
                    <w:tab w:val="left" w:pos="7230"/>
                    <w:tab w:val="left" w:pos="14175"/>
                  </w:tabs>
                  <w:spacing w:line="240" w:lineRule="auto"/>
                  <w:ind w:right="-107"/>
                  <w:rPr>
                    <w:rFonts w:ascii="Arial" w:eastAsia="MS Mincho" w:hAnsi="Arial" w:cs="Arial"/>
                    <w:lang w:val="de-CH" w:eastAsia="de-CH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21ED6A49" w14:textId="77777777" w:rsidTr="00FA5D01">
        <w:trPr>
          <w:trHeight w:val="351"/>
        </w:trPr>
        <w:tc>
          <w:tcPr>
            <w:tcW w:w="3686" w:type="dxa"/>
            <w:shd w:val="clear" w:color="auto" w:fill="FFE5E5"/>
            <w:tcMar>
              <w:top w:w="28" w:type="dxa"/>
              <w:bottom w:w="28" w:type="dxa"/>
            </w:tcMar>
            <w:vAlign w:val="center"/>
          </w:tcPr>
          <w:p w14:paraId="1EA3A794" w14:textId="77777777" w:rsidR="0028767C" w:rsidRPr="003B0A3D" w:rsidRDefault="0028767C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ind w:right="142"/>
              <w:rPr>
                <w:rFonts w:ascii="Arial" w:eastAsia="MS Mincho" w:hAnsi="Arial" w:cs="Arial"/>
                <w:b/>
                <w:bCs/>
                <w:lang w:val="de-CH" w:eastAsia="de-CH"/>
              </w:rPr>
            </w:pPr>
            <w:r w:rsidRPr="003B0A3D">
              <w:rPr>
                <w:rFonts w:ascii="Arial" w:eastAsia="MS Mincho" w:hAnsi="Arial" w:cs="Arial"/>
                <w:b/>
                <w:bCs/>
                <w:lang w:val="de-CH" w:eastAsia="de-CH"/>
              </w:rPr>
              <w:t>Berufsbildner*in</w:t>
            </w:r>
          </w:p>
        </w:tc>
        <w:sdt>
          <w:sdtPr>
            <w:rPr>
              <w:rFonts w:ascii="Arial" w:eastAsia="MS Mincho" w:hAnsi="Arial" w:cs="Arial"/>
              <w:lang w:val="de-CH" w:eastAsia="de-CH"/>
            </w:rPr>
            <w:id w:val="-1579821830"/>
            <w:placeholder>
              <w:docPart w:val="A8BB8DAB537F4BE1AFD294D1DC2B950F"/>
            </w:placeholder>
            <w:showingPlcHdr/>
          </w:sdtPr>
          <w:sdtEndPr/>
          <w:sdtContent>
            <w:tc>
              <w:tcPr>
                <w:tcW w:w="4819" w:type="dxa"/>
                <w:tcBorders>
                  <w:left w:val="nil"/>
                  <w:right w:val="single" w:sz="4" w:space="0" w:color="auto"/>
                </w:tcBorders>
                <w:shd w:val="clear" w:color="auto" w:fill="DBFFEE"/>
                <w:vAlign w:val="center"/>
              </w:tcPr>
              <w:p w14:paraId="0760A6D8" w14:textId="77777777" w:rsidR="0028767C" w:rsidRPr="003B0A3D" w:rsidRDefault="0028767C" w:rsidP="00FA5D01">
                <w:pPr>
                  <w:tabs>
                    <w:tab w:val="left" w:pos="0"/>
                    <w:tab w:val="left" w:pos="7230"/>
                    <w:tab w:val="left" w:pos="14175"/>
                  </w:tabs>
                  <w:spacing w:line="240" w:lineRule="auto"/>
                  <w:ind w:right="-107"/>
                  <w:rPr>
                    <w:rFonts w:ascii="Arial" w:eastAsia="MS Mincho" w:hAnsi="Arial" w:cs="Arial"/>
                    <w:lang w:val="de-CH" w:eastAsia="de-CH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265E674F" w14:textId="77777777" w:rsidTr="00FA5D01">
        <w:trPr>
          <w:trHeight w:val="351"/>
        </w:trPr>
        <w:tc>
          <w:tcPr>
            <w:tcW w:w="3686" w:type="dxa"/>
            <w:shd w:val="clear" w:color="auto" w:fill="FFE5E5"/>
            <w:tcMar>
              <w:top w:w="28" w:type="dxa"/>
              <w:bottom w:w="28" w:type="dxa"/>
            </w:tcMar>
            <w:vAlign w:val="center"/>
          </w:tcPr>
          <w:p w14:paraId="2C1346BE" w14:textId="77777777" w:rsidR="0028767C" w:rsidRPr="003B0A3D" w:rsidRDefault="0028767C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ind w:right="142"/>
              <w:rPr>
                <w:rFonts w:ascii="Arial" w:eastAsia="MS Mincho" w:hAnsi="Arial" w:cs="Arial"/>
                <w:b/>
                <w:bCs/>
                <w:lang w:val="de-CH" w:eastAsia="de-CH"/>
              </w:rPr>
            </w:pPr>
            <w:r w:rsidRPr="003B0A3D">
              <w:rPr>
                <w:rFonts w:ascii="Arial" w:eastAsia="MS Mincho" w:hAnsi="Arial" w:cs="Arial"/>
                <w:b/>
                <w:bCs/>
                <w:lang w:val="de-CH" w:eastAsia="de-CH"/>
              </w:rPr>
              <w:t>Lernende*r</w:t>
            </w:r>
          </w:p>
        </w:tc>
        <w:sdt>
          <w:sdtPr>
            <w:rPr>
              <w:rFonts w:ascii="Arial" w:eastAsia="MS Mincho" w:hAnsi="Arial" w:cs="Arial"/>
              <w:lang w:val="de-CH" w:eastAsia="de-CH"/>
            </w:rPr>
            <w:id w:val="-36207543"/>
            <w:placeholder>
              <w:docPart w:val="80BB13F61658461EBBAF0042B9C9B007"/>
            </w:placeholder>
            <w:showingPlcHdr/>
          </w:sdtPr>
          <w:sdtEndPr/>
          <w:sdtContent>
            <w:tc>
              <w:tcPr>
                <w:tcW w:w="4819" w:type="dxa"/>
                <w:tcBorders>
                  <w:left w:val="nil"/>
                  <w:right w:val="single" w:sz="4" w:space="0" w:color="auto"/>
                </w:tcBorders>
                <w:shd w:val="clear" w:color="auto" w:fill="DBFFEE"/>
                <w:vAlign w:val="center"/>
              </w:tcPr>
              <w:p w14:paraId="7A8DA0CA" w14:textId="77777777" w:rsidR="0028767C" w:rsidRPr="003B0A3D" w:rsidRDefault="0028767C" w:rsidP="00FA5D01">
                <w:pPr>
                  <w:tabs>
                    <w:tab w:val="left" w:pos="0"/>
                    <w:tab w:val="left" w:pos="7230"/>
                    <w:tab w:val="left" w:pos="14175"/>
                  </w:tabs>
                  <w:spacing w:line="240" w:lineRule="auto"/>
                  <w:ind w:right="-107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406C6FFA" w14:textId="77777777" w:rsidTr="00FA5D01">
        <w:trPr>
          <w:trHeight w:val="351"/>
        </w:trPr>
        <w:tc>
          <w:tcPr>
            <w:tcW w:w="3686" w:type="dxa"/>
            <w:shd w:val="clear" w:color="auto" w:fill="FFE5E5"/>
            <w:tcMar>
              <w:top w:w="28" w:type="dxa"/>
              <w:bottom w:w="28" w:type="dxa"/>
            </w:tcMar>
            <w:vAlign w:val="center"/>
          </w:tcPr>
          <w:p w14:paraId="0EAE1A58" w14:textId="77777777" w:rsidR="0028767C" w:rsidRPr="003B0A3D" w:rsidRDefault="0028767C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ind w:right="142"/>
              <w:rPr>
                <w:rFonts w:ascii="Arial" w:eastAsia="MS Mincho" w:hAnsi="Arial" w:cs="Arial"/>
                <w:b/>
                <w:bCs/>
                <w:lang w:val="de-CH" w:eastAsia="de-CH"/>
              </w:rPr>
            </w:pPr>
            <w:r w:rsidRPr="003B0A3D">
              <w:rPr>
                <w:rFonts w:ascii="Arial" w:eastAsia="MS Mincho" w:hAnsi="Arial" w:cs="Arial"/>
                <w:b/>
                <w:bCs/>
                <w:lang w:val="de-CH" w:eastAsia="de-CH"/>
              </w:rPr>
              <w:t>Zeitraum</w:t>
            </w:r>
          </w:p>
        </w:tc>
        <w:sdt>
          <w:sdtPr>
            <w:rPr>
              <w:rFonts w:ascii="Arial" w:eastAsia="MS Mincho" w:hAnsi="Arial" w:cs="Arial"/>
              <w:lang w:val="de-CH" w:eastAsia="de-CH"/>
            </w:rPr>
            <w:id w:val="-1668780424"/>
            <w:placeholder>
              <w:docPart w:val="19BDDF72B68543D3BFDCBA5732F45432"/>
            </w:placeholder>
            <w:showingPlcHdr/>
          </w:sdtPr>
          <w:sdtEndPr/>
          <w:sdtContent>
            <w:tc>
              <w:tcPr>
                <w:tcW w:w="4819" w:type="dxa"/>
                <w:tcBorders>
                  <w:left w:val="nil"/>
                  <w:right w:val="single" w:sz="4" w:space="0" w:color="auto"/>
                </w:tcBorders>
                <w:shd w:val="clear" w:color="auto" w:fill="DBFFEE"/>
                <w:vAlign w:val="center"/>
              </w:tcPr>
              <w:p w14:paraId="483550E0" w14:textId="77777777" w:rsidR="0028767C" w:rsidRPr="003B0A3D" w:rsidRDefault="0028767C" w:rsidP="00FA5D01">
                <w:pPr>
                  <w:tabs>
                    <w:tab w:val="left" w:pos="0"/>
                    <w:tab w:val="left" w:pos="7230"/>
                    <w:tab w:val="left" w:pos="14175"/>
                  </w:tabs>
                  <w:spacing w:line="240" w:lineRule="auto"/>
                  <w:ind w:right="-107"/>
                  <w:rPr>
                    <w:rFonts w:ascii="Arial" w:eastAsia="MS Mincho" w:hAnsi="Arial" w:cs="Arial"/>
                    <w:lang w:val="de-CH" w:eastAsia="de-CH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1B10920E" w14:textId="77777777" w:rsidR="0028767C" w:rsidRPr="003B0A3D" w:rsidRDefault="0028767C" w:rsidP="0028767C">
      <w:pPr>
        <w:outlineLvl w:val="0"/>
        <w:rPr>
          <w:rFonts w:ascii="Arial" w:hAnsi="Arial" w:cs="Arial"/>
        </w:rPr>
      </w:pPr>
    </w:p>
    <w:p w14:paraId="65BFDA75" w14:textId="77777777" w:rsidR="0028767C" w:rsidRPr="003B0A3D" w:rsidRDefault="0028767C" w:rsidP="0028767C">
      <w:pPr>
        <w:spacing w:line="240" w:lineRule="auto"/>
        <w:ind w:left="284" w:hanging="284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 xml:space="preserve">A: </w:t>
      </w:r>
      <w:r w:rsidRPr="003B0A3D">
        <w:rPr>
          <w:rFonts w:ascii="Arial" w:hAnsi="Arial" w:cs="Arial"/>
        </w:rPr>
        <w:tab/>
        <w:t xml:space="preserve">Anforderungen sehr gut erfüllt </w:t>
      </w:r>
    </w:p>
    <w:p w14:paraId="0C2C9D43" w14:textId="77777777" w:rsidR="0028767C" w:rsidRPr="003B0A3D" w:rsidRDefault="0028767C" w:rsidP="0028767C">
      <w:pPr>
        <w:spacing w:line="240" w:lineRule="auto"/>
        <w:ind w:left="284" w:hanging="284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 xml:space="preserve">B: </w:t>
      </w:r>
      <w:r w:rsidRPr="003B0A3D">
        <w:rPr>
          <w:rFonts w:ascii="Arial" w:hAnsi="Arial" w:cs="Arial"/>
        </w:rPr>
        <w:tab/>
        <w:t>Anforderungen gut erfüllt</w:t>
      </w:r>
    </w:p>
    <w:p w14:paraId="2699D641" w14:textId="77777777" w:rsidR="0028767C" w:rsidRPr="003B0A3D" w:rsidRDefault="0028767C" w:rsidP="0028767C">
      <w:pPr>
        <w:spacing w:line="240" w:lineRule="auto"/>
        <w:ind w:left="284" w:hanging="284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 xml:space="preserve">C: </w:t>
      </w:r>
      <w:r w:rsidRPr="003B0A3D">
        <w:rPr>
          <w:rFonts w:ascii="Arial" w:hAnsi="Arial" w:cs="Arial"/>
        </w:rPr>
        <w:tab/>
        <w:t xml:space="preserve">Anforderungen teilweise erfüllt, </w:t>
      </w:r>
      <w:proofErr w:type="spellStart"/>
      <w:r w:rsidRPr="003B0A3D">
        <w:rPr>
          <w:rFonts w:ascii="Arial" w:hAnsi="Arial" w:cs="Arial"/>
        </w:rPr>
        <w:t>Massnahmen</w:t>
      </w:r>
      <w:proofErr w:type="spellEnd"/>
      <w:r w:rsidRPr="003B0A3D">
        <w:rPr>
          <w:rFonts w:ascii="Arial" w:hAnsi="Arial" w:cs="Arial"/>
        </w:rPr>
        <w:t xml:space="preserve"> sind nötig </w:t>
      </w:r>
    </w:p>
    <w:p w14:paraId="76BD36F4" w14:textId="77777777" w:rsidR="0028767C" w:rsidRPr="003B0A3D" w:rsidRDefault="0028767C" w:rsidP="0028767C">
      <w:pPr>
        <w:spacing w:line="240" w:lineRule="auto"/>
        <w:ind w:left="284" w:hanging="284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 xml:space="preserve">D: </w:t>
      </w:r>
      <w:r w:rsidRPr="003B0A3D">
        <w:rPr>
          <w:rFonts w:ascii="Arial" w:hAnsi="Arial" w:cs="Arial"/>
        </w:rPr>
        <w:tab/>
        <w:t xml:space="preserve">Anforderungen nicht erfüllt, </w:t>
      </w:r>
      <w:proofErr w:type="spellStart"/>
      <w:r w:rsidRPr="003B0A3D">
        <w:rPr>
          <w:rFonts w:ascii="Arial" w:hAnsi="Arial" w:cs="Arial"/>
        </w:rPr>
        <w:t>Massnahmen</w:t>
      </w:r>
      <w:proofErr w:type="spellEnd"/>
      <w:r w:rsidRPr="003B0A3D">
        <w:rPr>
          <w:rFonts w:ascii="Arial" w:hAnsi="Arial" w:cs="Arial"/>
        </w:rPr>
        <w:t xml:space="preserve"> sind nötig</w:t>
      </w:r>
    </w:p>
    <w:p w14:paraId="53F22972" w14:textId="77777777" w:rsidR="0028767C" w:rsidRPr="003B0A3D" w:rsidRDefault="0028767C" w:rsidP="0028767C">
      <w:pPr>
        <w:spacing w:line="240" w:lineRule="auto"/>
        <w:ind w:left="284" w:hanging="284"/>
        <w:outlineLvl w:val="0"/>
        <w:rPr>
          <w:rFonts w:ascii="Arial" w:hAnsi="Arial" w:cs="Arial"/>
        </w:rPr>
      </w:pPr>
    </w:p>
    <w:p w14:paraId="0C2CEF88" w14:textId="77777777" w:rsidR="0028767C" w:rsidRPr="003B0A3D" w:rsidRDefault="0028767C" w:rsidP="0028767C">
      <w:pPr>
        <w:spacing w:line="240" w:lineRule="auto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 xml:space="preserve">Hinweise: </w:t>
      </w:r>
    </w:p>
    <w:p w14:paraId="32EDE436" w14:textId="77777777" w:rsidR="0028767C" w:rsidRPr="003B0A3D" w:rsidRDefault="0028767C" w:rsidP="0028767C">
      <w:pPr>
        <w:pStyle w:val="Listenabsatz"/>
        <w:numPr>
          <w:ilvl w:val="0"/>
          <w:numId w:val="18"/>
        </w:numPr>
        <w:spacing w:line="240" w:lineRule="auto"/>
        <w:ind w:left="284" w:hanging="284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 xml:space="preserve">Die Beurteilungen orientieren sich am durchschnittlichen Ausbildungsstand zum Zeitpunkt des Probezeitberichts. </w:t>
      </w:r>
    </w:p>
    <w:p w14:paraId="6B58C11C" w14:textId="77777777" w:rsidR="0028767C" w:rsidRPr="003B0A3D" w:rsidRDefault="0028767C" w:rsidP="0028767C">
      <w:pPr>
        <w:pStyle w:val="Listenabsatz"/>
        <w:numPr>
          <w:ilvl w:val="0"/>
          <w:numId w:val="18"/>
        </w:numPr>
        <w:spacing w:line="240" w:lineRule="auto"/>
        <w:ind w:left="284" w:hanging="284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 xml:space="preserve">Abweichende Selbsteinschätzungen der lernenden Person sind unter «Bemerkungen» festzuhalten. </w:t>
      </w:r>
    </w:p>
    <w:p w14:paraId="46F532AD" w14:textId="77777777" w:rsidR="0028767C" w:rsidRPr="003B0A3D" w:rsidRDefault="0028767C" w:rsidP="0028767C">
      <w:pPr>
        <w:outlineLvl w:val="0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567"/>
        <w:gridCol w:w="567"/>
        <w:gridCol w:w="567"/>
        <w:gridCol w:w="567"/>
        <w:gridCol w:w="3232"/>
      </w:tblGrid>
      <w:tr w:rsidR="0028767C" w:rsidRPr="003B0A3D" w14:paraId="45515320" w14:textId="77777777" w:rsidTr="00FA5D01">
        <w:trPr>
          <w:trHeight w:val="374"/>
        </w:trPr>
        <w:tc>
          <w:tcPr>
            <w:tcW w:w="8505" w:type="dxa"/>
            <w:gridSpan w:val="6"/>
            <w:shd w:val="clear" w:color="auto" w:fill="FFE5E5"/>
            <w:vAlign w:val="center"/>
          </w:tcPr>
          <w:p w14:paraId="47A5F914" w14:textId="77777777" w:rsidR="0028767C" w:rsidRPr="003B0A3D" w:rsidRDefault="0028767C" w:rsidP="00FA5D01">
            <w:pPr>
              <w:outlineLvl w:val="0"/>
              <w:rPr>
                <w:rFonts w:ascii="Arial" w:hAnsi="Arial" w:cs="Arial"/>
                <w:b/>
              </w:rPr>
            </w:pPr>
            <w:bookmarkStart w:id="0" w:name="_Hlk88742882"/>
            <w:r w:rsidRPr="003B0A3D">
              <w:rPr>
                <w:rFonts w:ascii="Arial" w:hAnsi="Arial" w:cs="Arial"/>
                <w:b/>
              </w:rPr>
              <w:t>1. Arbeitsverhalten</w:t>
            </w:r>
          </w:p>
        </w:tc>
      </w:tr>
      <w:tr w:rsidR="0028767C" w:rsidRPr="003B0A3D" w14:paraId="299C93AD" w14:textId="77777777" w:rsidTr="00FA5D01">
        <w:trPr>
          <w:trHeight w:val="398"/>
        </w:trPr>
        <w:tc>
          <w:tcPr>
            <w:tcW w:w="3005" w:type="dxa"/>
          </w:tcPr>
          <w:p w14:paraId="5BEECAD0" w14:textId="77777777" w:rsidR="0028767C" w:rsidRPr="003B0A3D" w:rsidRDefault="0028767C" w:rsidP="00FA5D01">
            <w:pPr>
              <w:outlineLvl w:val="0"/>
              <w:rPr>
                <w:rFonts w:ascii="Arial" w:hAnsi="Arial" w:cs="Arial"/>
              </w:rPr>
            </w:pPr>
            <w:bookmarkStart w:id="1" w:name="_Hlk89036682"/>
          </w:p>
        </w:tc>
        <w:tc>
          <w:tcPr>
            <w:tcW w:w="567" w:type="dxa"/>
            <w:vAlign w:val="center"/>
          </w:tcPr>
          <w:p w14:paraId="72E785BF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567" w:type="dxa"/>
            <w:vAlign w:val="center"/>
          </w:tcPr>
          <w:p w14:paraId="3702D7B7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67" w:type="dxa"/>
            <w:vAlign w:val="center"/>
          </w:tcPr>
          <w:p w14:paraId="031A4D8B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567" w:type="dxa"/>
            <w:vAlign w:val="center"/>
          </w:tcPr>
          <w:p w14:paraId="231D7A9B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3232" w:type="dxa"/>
            <w:vAlign w:val="center"/>
          </w:tcPr>
          <w:p w14:paraId="3CF54D20" w14:textId="77777777" w:rsidR="0028767C" w:rsidRPr="003B0A3D" w:rsidRDefault="0028767C" w:rsidP="00FA5D01">
            <w:pPr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Bemerkungen</w:t>
            </w:r>
          </w:p>
        </w:tc>
      </w:tr>
      <w:bookmarkEnd w:id="1"/>
      <w:tr w:rsidR="0028767C" w:rsidRPr="003B0A3D" w14:paraId="53C2D55B" w14:textId="77777777" w:rsidTr="00FA5D01">
        <w:trPr>
          <w:trHeight w:val="1521"/>
        </w:trPr>
        <w:tc>
          <w:tcPr>
            <w:tcW w:w="3005" w:type="dxa"/>
            <w:vAlign w:val="center"/>
          </w:tcPr>
          <w:p w14:paraId="76DA1F86" w14:textId="77777777" w:rsidR="0028767C" w:rsidRPr="003B0A3D" w:rsidRDefault="0028767C" w:rsidP="00FA5D01">
            <w:pPr>
              <w:shd w:val="clear" w:color="auto" w:fill="DBFFEE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Verantwortungsbewusst</w:t>
            </w:r>
          </w:p>
          <w:p w14:paraId="28F8430E" w14:textId="77777777" w:rsidR="0028767C" w:rsidRPr="003B0A3D" w:rsidRDefault="0028767C" w:rsidP="00FA5D01">
            <w:pPr>
              <w:spacing w:line="240" w:lineRule="auto"/>
              <w:outlineLvl w:val="0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</w:rPr>
              <w:t>z.B. nimmt im eigenen Kompetenzbereich Verantwortung wahr, übernimmt Mitverantwortung für das Wohlergehen der betreuten Personen, respektiert die Grenzen des eigenen Handelns …</w:t>
            </w:r>
          </w:p>
        </w:tc>
        <w:sdt>
          <w:sdtPr>
            <w:rPr>
              <w:rFonts w:ascii="Arial" w:hAnsi="Arial" w:cs="Arial"/>
            </w:rPr>
            <w:id w:val="-157681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312ECD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761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DD4997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4719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5CD48A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178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526BD3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1891656"/>
            <w:placeholder>
              <w:docPart w:val="1ACD766038394CDD93FAF250E7D99C02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30FF789C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768BF2E7" w14:textId="77777777" w:rsidTr="00FA5D01">
        <w:trPr>
          <w:trHeight w:val="1137"/>
        </w:trPr>
        <w:tc>
          <w:tcPr>
            <w:tcW w:w="3005" w:type="dxa"/>
            <w:vAlign w:val="center"/>
          </w:tcPr>
          <w:p w14:paraId="747FF858" w14:textId="77777777" w:rsidR="0028767C" w:rsidRPr="003B0A3D" w:rsidRDefault="0028767C" w:rsidP="00FA5D01">
            <w:pPr>
              <w:shd w:val="clear" w:color="auto" w:fill="DBFFEE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Initiativ</w:t>
            </w:r>
          </w:p>
          <w:p w14:paraId="6C674492" w14:textId="77777777" w:rsidR="0028767C" w:rsidRPr="003B0A3D" w:rsidRDefault="0028767C" w:rsidP="00FA5D01">
            <w:pPr>
              <w:spacing w:line="240" w:lineRule="auto"/>
              <w:outlineLvl w:val="0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</w:rPr>
              <w:t>z.B. gestaltet aktiv mit, erwirbt laufend neue Kenntnisse und Fähigkeiten, bringt eigene Vorschläge ein …</w:t>
            </w:r>
          </w:p>
        </w:tc>
        <w:sdt>
          <w:sdtPr>
            <w:rPr>
              <w:rFonts w:ascii="Arial" w:hAnsi="Arial" w:cs="Arial"/>
            </w:rPr>
            <w:id w:val="-7147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BE97F0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758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D7B89D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711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D2447E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7285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9A4701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12861616"/>
            <w:placeholder>
              <w:docPart w:val="6E2E47423A7B4D228A996E59A98CD86C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42A2B1CE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60DAE2EA" w14:textId="77777777" w:rsidTr="00FA5D01">
        <w:trPr>
          <w:trHeight w:val="1137"/>
        </w:trPr>
        <w:tc>
          <w:tcPr>
            <w:tcW w:w="3005" w:type="dxa"/>
            <w:vAlign w:val="center"/>
          </w:tcPr>
          <w:p w14:paraId="71F27FF3" w14:textId="77777777" w:rsidR="0028767C" w:rsidRPr="003B0A3D" w:rsidRDefault="0028767C" w:rsidP="00FA5D01">
            <w:pPr>
              <w:shd w:val="clear" w:color="auto" w:fill="DBFFEE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Flexibel</w:t>
            </w:r>
          </w:p>
          <w:p w14:paraId="7F238D2D" w14:textId="77777777" w:rsidR="0028767C" w:rsidRPr="003B0A3D" w:rsidRDefault="0028767C" w:rsidP="00FA5D01">
            <w:pPr>
              <w:spacing w:line="240" w:lineRule="auto"/>
              <w:outlineLvl w:val="0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</w:rPr>
              <w:t>z.B. stellt sich auf aktuelle Situationen und die Bedürfnisse der betreuten Personen ein, orientiert sich an den Gegebenheiten …</w:t>
            </w:r>
          </w:p>
        </w:tc>
        <w:sdt>
          <w:sdtPr>
            <w:rPr>
              <w:rFonts w:ascii="Arial" w:hAnsi="Arial" w:cs="Arial"/>
            </w:rPr>
            <w:id w:val="-104652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EBF9F3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843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E0A9D5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270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E01FF4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933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36A9BD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1952858"/>
            <w:placeholder>
              <w:docPart w:val="753CE59E0F0A4873A28A471B615C0C25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7A1A5FD2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60CC7DE6" w14:textId="77777777" w:rsidTr="00FA5D01">
        <w:trPr>
          <w:trHeight w:val="422"/>
        </w:trPr>
        <w:tc>
          <w:tcPr>
            <w:tcW w:w="3005" w:type="dxa"/>
            <w:vAlign w:val="center"/>
          </w:tcPr>
          <w:p w14:paraId="48400CF0" w14:textId="77777777" w:rsidR="0028767C" w:rsidRPr="003B0A3D" w:rsidRDefault="0028767C" w:rsidP="00FA5D01">
            <w:pPr>
              <w:pBdr>
                <w:between w:val="single" w:sz="4" w:space="1" w:color="auto"/>
                <w:bar w:val="single" w:sz="4" w:color="auto"/>
              </w:pBdr>
              <w:shd w:val="clear" w:color="auto" w:fill="DBFFEE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lastRenderedPageBreak/>
              <w:t>Kritikfähig</w:t>
            </w:r>
          </w:p>
          <w:p w14:paraId="5C3D3C89" w14:textId="77777777" w:rsidR="0028767C" w:rsidRPr="003B0A3D" w:rsidRDefault="0028767C" w:rsidP="00FA5D01">
            <w:pPr>
              <w:spacing w:line="240" w:lineRule="auto"/>
              <w:outlineLvl w:val="0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</w:rPr>
              <w:t>z.B. akzeptiert Kritik und stellt sich der Auseinandersetzung, diskutiert sachbezogen, sucht nach konstruktiven Lösungen …</w:t>
            </w:r>
          </w:p>
        </w:tc>
        <w:sdt>
          <w:sdtPr>
            <w:rPr>
              <w:rFonts w:ascii="Arial" w:hAnsi="Arial" w:cs="Arial"/>
            </w:rPr>
            <w:id w:val="59312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4483C72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64709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243B1BD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506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066EB7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0347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3D207CC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6017698"/>
            <w:placeholder>
              <w:docPart w:val="E066364504214BFD8275CD25FEE594BE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1B81E21F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4435252A" w14:textId="77777777" w:rsidTr="00FA5D01">
        <w:trPr>
          <w:trHeight w:val="1137"/>
        </w:trPr>
        <w:tc>
          <w:tcPr>
            <w:tcW w:w="3005" w:type="dxa"/>
          </w:tcPr>
          <w:p w14:paraId="2006DB11" w14:textId="77777777" w:rsidR="0028767C" w:rsidRPr="003B0A3D" w:rsidRDefault="0028767C" w:rsidP="00FA5D01">
            <w:pPr>
              <w:shd w:val="clear" w:color="auto" w:fill="DBFFEE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Kollegial</w:t>
            </w:r>
          </w:p>
          <w:p w14:paraId="420ECDFA" w14:textId="77777777" w:rsidR="0028767C" w:rsidRPr="003B0A3D" w:rsidRDefault="0028767C" w:rsidP="00FA5D01">
            <w:pPr>
              <w:pBdr>
                <w:between w:val="single" w:sz="4" w:space="1" w:color="auto"/>
                <w:bar w:val="single" w:sz="4" w:color="auto"/>
              </w:pBdr>
              <w:spacing w:line="240" w:lineRule="auto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</w:rPr>
              <w:t>z.B. verhält sich fair, hält sich an Abmachungen, kann eigene Bedürfnisse einbringen und zurückstellen, unterstützt andere …</w:t>
            </w:r>
          </w:p>
        </w:tc>
        <w:sdt>
          <w:sdtPr>
            <w:rPr>
              <w:rFonts w:ascii="Arial" w:hAnsi="Arial" w:cs="Arial"/>
            </w:rPr>
            <w:id w:val="-463581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00CF81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2275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3255FFB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7468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BDFEB0A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893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48A3B8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15942780"/>
            <w:placeholder>
              <w:docPart w:val="5E8B8787FF0A4B53BFD0316B4C991C0E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35BD8F74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75DA80D6" w14:textId="77777777" w:rsidTr="00FA5D01">
        <w:trPr>
          <w:trHeight w:val="1137"/>
        </w:trPr>
        <w:tc>
          <w:tcPr>
            <w:tcW w:w="3005" w:type="dxa"/>
          </w:tcPr>
          <w:p w14:paraId="45DF95CC" w14:textId="77777777" w:rsidR="0028767C" w:rsidRPr="003B0A3D" w:rsidRDefault="0028767C" w:rsidP="00FA5D01">
            <w:pPr>
              <w:shd w:val="clear" w:color="auto" w:fill="DBFFEE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Freundlich</w:t>
            </w:r>
          </w:p>
          <w:p w14:paraId="2D828F46" w14:textId="77777777" w:rsidR="0028767C" w:rsidRPr="003B0A3D" w:rsidRDefault="0028767C" w:rsidP="00FA5D01">
            <w:pPr>
              <w:pBdr>
                <w:between w:val="single" w:sz="4" w:space="1" w:color="auto"/>
                <w:bar w:val="single" w:sz="4" w:color="auto"/>
              </w:pBdr>
              <w:spacing w:line="240" w:lineRule="auto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</w:rPr>
              <w:t>z.B. begegnet anderen Menschen höflich, respektvoll, mit angemessenen Umgangsformen …</w:t>
            </w:r>
          </w:p>
        </w:tc>
        <w:sdt>
          <w:sdtPr>
            <w:rPr>
              <w:rFonts w:ascii="Arial" w:hAnsi="Arial" w:cs="Arial"/>
            </w:rPr>
            <w:id w:val="-1846479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4BF33F2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0521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387147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7364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E5E8AA2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298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F93A85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0851412"/>
            <w:placeholder>
              <w:docPart w:val="D1245FDFA0554C8E9F9641F8FCD5B746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23470012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bookmarkEnd w:id="0"/>
    </w:tbl>
    <w:p w14:paraId="5A8D8AD3" w14:textId="77777777" w:rsidR="0028767C" w:rsidRPr="003B0A3D" w:rsidRDefault="0028767C" w:rsidP="0028767C">
      <w:pPr>
        <w:outlineLvl w:val="0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567"/>
        <w:gridCol w:w="567"/>
        <w:gridCol w:w="567"/>
        <w:gridCol w:w="567"/>
        <w:gridCol w:w="3232"/>
      </w:tblGrid>
      <w:tr w:rsidR="0028767C" w:rsidRPr="003B0A3D" w14:paraId="25288245" w14:textId="77777777" w:rsidTr="00FA5D01">
        <w:trPr>
          <w:trHeight w:val="374"/>
        </w:trPr>
        <w:tc>
          <w:tcPr>
            <w:tcW w:w="8505" w:type="dxa"/>
            <w:gridSpan w:val="6"/>
            <w:shd w:val="clear" w:color="auto" w:fill="FFE5E5"/>
            <w:vAlign w:val="center"/>
          </w:tcPr>
          <w:p w14:paraId="0313AEE0" w14:textId="77777777" w:rsidR="0028767C" w:rsidRPr="003B0A3D" w:rsidRDefault="0028767C" w:rsidP="00FA5D01">
            <w:pPr>
              <w:outlineLvl w:val="0"/>
              <w:rPr>
                <w:rFonts w:ascii="Arial" w:hAnsi="Arial" w:cs="Arial"/>
                <w:b/>
              </w:rPr>
            </w:pPr>
            <w:bookmarkStart w:id="2" w:name="_Hlk88743676"/>
            <w:r w:rsidRPr="003B0A3D">
              <w:rPr>
                <w:rFonts w:ascii="Arial" w:hAnsi="Arial" w:cs="Arial"/>
                <w:b/>
              </w:rPr>
              <w:t>2. Arbeitsausführung</w:t>
            </w:r>
          </w:p>
        </w:tc>
      </w:tr>
      <w:tr w:rsidR="0028767C" w:rsidRPr="003B0A3D" w14:paraId="09BCAD41" w14:textId="77777777" w:rsidTr="00FA5D01">
        <w:trPr>
          <w:trHeight w:val="398"/>
        </w:trPr>
        <w:tc>
          <w:tcPr>
            <w:tcW w:w="3005" w:type="dxa"/>
          </w:tcPr>
          <w:p w14:paraId="1E1A6212" w14:textId="77777777" w:rsidR="0028767C" w:rsidRPr="003B0A3D" w:rsidRDefault="0028767C" w:rsidP="00FA5D0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530FE37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567" w:type="dxa"/>
            <w:vAlign w:val="center"/>
          </w:tcPr>
          <w:p w14:paraId="73956E3A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67" w:type="dxa"/>
            <w:vAlign w:val="center"/>
          </w:tcPr>
          <w:p w14:paraId="46B296CA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567" w:type="dxa"/>
            <w:vAlign w:val="center"/>
          </w:tcPr>
          <w:p w14:paraId="4C4F96A1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3232" w:type="dxa"/>
            <w:vAlign w:val="center"/>
          </w:tcPr>
          <w:p w14:paraId="245270C3" w14:textId="77777777" w:rsidR="0028767C" w:rsidRPr="003B0A3D" w:rsidRDefault="0028767C" w:rsidP="00FA5D01">
            <w:pPr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Bemerkungen</w:t>
            </w:r>
          </w:p>
        </w:tc>
      </w:tr>
      <w:tr w:rsidR="0028767C" w:rsidRPr="003B0A3D" w14:paraId="5E0599E0" w14:textId="77777777" w:rsidTr="00FA5D01">
        <w:trPr>
          <w:trHeight w:val="1134"/>
        </w:trPr>
        <w:tc>
          <w:tcPr>
            <w:tcW w:w="3005" w:type="dxa"/>
            <w:vAlign w:val="center"/>
          </w:tcPr>
          <w:p w14:paraId="264F43DF" w14:textId="77777777" w:rsidR="0028767C" w:rsidRPr="003B0A3D" w:rsidRDefault="0028767C" w:rsidP="00FA5D01">
            <w:pPr>
              <w:shd w:val="clear" w:color="auto" w:fill="DBFFEE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In angemessener Qualität</w:t>
            </w:r>
          </w:p>
          <w:p w14:paraId="49EB90C3" w14:textId="77777777" w:rsidR="0028767C" w:rsidRPr="003B0A3D" w:rsidRDefault="0028767C" w:rsidP="00FA5D01">
            <w:pPr>
              <w:spacing w:line="240" w:lineRule="auto"/>
              <w:outlineLvl w:val="0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</w:rPr>
              <w:t>z.B. setzt fachliches Wissen in der praktischen Arbeit um, ist diskret, hält professionelle Standards ein …</w:t>
            </w:r>
          </w:p>
        </w:tc>
        <w:tc>
          <w:tcPr>
            <w:tcW w:w="567" w:type="dxa"/>
            <w:vAlign w:val="center"/>
          </w:tcPr>
          <w:p w14:paraId="6D1D5F01" w14:textId="163107B9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0239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A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AD2A539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554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E1938ED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777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8A99EEF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838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808843944"/>
            <w:placeholder>
              <w:docPart w:val="F0AC71B190FA4E3AB325276F6D438403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2E431190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5C7ED4C2" w14:textId="77777777" w:rsidTr="00FA5D01">
        <w:trPr>
          <w:trHeight w:val="1137"/>
        </w:trPr>
        <w:tc>
          <w:tcPr>
            <w:tcW w:w="3005" w:type="dxa"/>
            <w:vAlign w:val="center"/>
          </w:tcPr>
          <w:p w14:paraId="17ED1B0B" w14:textId="77777777" w:rsidR="0028767C" w:rsidRPr="003B0A3D" w:rsidRDefault="0028767C" w:rsidP="00FA5D01">
            <w:pPr>
              <w:shd w:val="clear" w:color="auto" w:fill="DBFFEE"/>
              <w:outlineLvl w:val="0"/>
              <w:rPr>
                <w:rFonts w:ascii="Arial" w:hAnsi="Arial" w:cs="Arial"/>
                <w:b/>
                <w:lang w:val="de-CH"/>
              </w:rPr>
            </w:pPr>
            <w:r w:rsidRPr="003B0A3D">
              <w:rPr>
                <w:rFonts w:ascii="Arial" w:hAnsi="Arial" w:cs="Arial"/>
                <w:b/>
                <w:lang w:val="de-CH"/>
              </w:rPr>
              <w:t>In angemessener Zeit</w:t>
            </w:r>
          </w:p>
          <w:p w14:paraId="7E33215A" w14:textId="77777777" w:rsidR="0028767C" w:rsidRPr="003B0A3D" w:rsidRDefault="0028767C" w:rsidP="00FA5D01">
            <w:pPr>
              <w:spacing w:line="240" w:lineRule="auto"/>
              <w:outlineLvl w:val="0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</w:rPr>
              <w:t>z.B. passt die Zeitdauer den Bedürfnissen der betreuten Person und der Situation an …</w:t>
            </w:r>
          </w:p>
        </w:tc>
        <w:sdt>
          <w:sdtPr>
            <w:rPr>
              <w:rFonts w:ascii="Arial" w:hAnsi="Arial" w:cs="Arial"/>
            </w:rPr>
            <w:id w:val="-31256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9367EB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9894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065D57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5288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37AA93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027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978651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95107240"/>
            <w:placeholder>
              <w:docPart w:val="11BC86F625634A9086881AD5CADE9BAB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2508C51E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685608D8" w14:textId="77777777" w:rsidTr="00FA5D01">
        <w:trPr>
          <w:trHeight w:val="1137"/>
        </w:trPr>
        <w:tc>
          <w:tcPr>
            <w:tcW w:w="3005" w:type="dxa"/>
            <w:vAlign w:val="center"/>
          </w:tcPr>
          <w:p w14:paraId="08B4ED8C" w14:textId="77777777" w:rsidR="0028767C" w:rsidRPr="003B0A3D" w:rsidRDefault="0028767C" w:rsidP="00FA5D01">
            <w:pPr>
              <w:shd w:val="clear" w:color="auto" w:fill="DBFFEE"/>
              <w:spacing w:line="240" w:lineRule="auto"/>
              <w:outlineLvl w:val="0"/>
              <w:rPr>
                <w:rFonts w:ascii="Arial" w:hAnsi="Arial" w:cs="Arial"/>
                <w:b/>
                <w:lang w:val="de-CH"/>
              </w:rPr>
            </w:pPr>
            <w:r w:rsidRPr="003B0A3D">
              <w:rPr>
                <w:rFonts w:ascii="Arial" w:hAnsi="Arial" w:cs="Arial"/>
                <w:b/>
                <w:lang w:val="de-CH"/>
              </w:rPr>
              <w:t>Mit angemessenen Methoden, Techniken und Hilfsmitteln</w:t>
            </w:r>
          </w:p>
          <w:p w14:paraId="2009C9E3" w14:textId="77777777" w:rsidR="0028767C" w:rsidRPr="003B0A3D" w:rsidRDefault="0028767C" w:rsidP="00FA5D01">
            <w:pPr>
              <w:spacing w:line="240" w:lineRule="auto"/>
              <w:outlineLvl w:val="0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</w:rPr>
              <w:t>z.B. setzt Prioritäten, gestaltet</w:t>
            </w:r>
          </w:p>
          <w:p w14:paraId="3292BB85" w14:textId="77777777" w:rsidR="0028767C" w:rsidRPr="003B0A3D" w:rsidRDefault="0028767C" w:rsidP="00FA5D01">
            <w:pPr>
              <w:spacing w:line="240" w:lineRule="auto"/>
              <w:outlineLvl w:val="0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</w:rPr>
              <w:t>Abläufe systematisch, arbeitet nach ergonomischen und ökonomischen Standards …</w:t>
            </w:r>
          </w:p>
        </w:tc>
        <w:sdt>
          <w:sdtPr>
            <w:rPr>
              <w:rFonts w:ascii="Arial" w:hAnsi="Arial" w:cs="Arial"/>
            </w:rPr>
            <w:id w:val="56923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2309DAE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8352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1DF72C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785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A04074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792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4D58A71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24550871"/>
            <w:placeholder>
              <w:docPart w:val="CF6AFEC9C4FE4209984FE36A1376EB12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2F2CE4E6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bookmarkEnd w:id="2"/>
    </w:tbl>
    <w:p w14:paraId="479E36A3" w14:textId="77777777" w:rsidR="0028767C" w:rsidRDefault="0028767C" w:rsidP="0028767C">
      <w:pPr>
        <w:outlineLvl w:val="0"/>
        <w:rPr>
          <w:rFonts w:ascii="Arial" w:hAnsi="Arial" w:cs="Arial"/>
        </w:rPr>
      </w:pPr>
    </w:p>
    <w:p w14:paraId="79A8C03A" w14:textId="77777777" w:rsidR="003B0A3D" w:rsidRDefault="003B0A3D" w:rsidP="0028767C">
      <w:pPr>
        <w:outlineLvl w:val="0"/>
        <w:rPr>
          <w:rFonts w:ascii="Arial" w:hAnsi="Arial" w:cs="Arial"/>
        </w:rPr>
      </w:pPr>
    </w:p>
    <w:p w14:paraId="06C50D70" w14:textId="77777777" w:rsidR="003B0A3D" w:rsidRDefault="003B0A3D" w:rsidP="0028767C">
      <w:pPr>
        <w:outlineLvl w:val="0"/>
        <w:rPr>
          <w:rFonts w:ascii="Arial" w:hAnsi="Arial" w:cs="Arial"/>
        </w:rPr>
      </w:pPr>
    </w:p>
    <w:p w14:paraId="531142F9" w14:textId="77777777" w:rsidR="003B0A3D" w:rsidRDefault="003B0A3D" w:rsidP="0028767C">
      <w:pPr>
        <w:outlineLvl w:val="0"/>
        <w:rPr>
          <w:rFonts w:ascii="Arial" w:hAnsi="Arial" w:cs="Arial"/>
        </w:rPr>
      </w:pPr>
    </w:p>
    <w:p w14:paraId="23D9DD84" w14:textId="77777777" w:rsidR="003B0A3D" w:rsidRPr="003B0A3D" w:rsidRDefault="003B0A3D" w:rsidP="0028767C">
      <w:pPr>
        <w:outlineLvl w:val="0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567"/>
        <w:gridCol w:w="567"/>
        <w:gridCol w:w="567"/>
        <w:gridCol w:w="567"/>
        <w:gridCol w:w="3232"/>
      </w:tblGrid>
      <w:tr w:rsidR="0028767C" w:rsidRPr="003B0A3D" w14:paraId="7173F191" w14:textId="77777777" w:rsidTr="00FA5D01">
        <w:trPr>
          <w:trHeight w:val="374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1BA2E1D6" w14:textId="77777777" w:rsidR="0028767C" w:rsidRPr="003B0A3D" w:rsidRDefault="0028767C" w:rsidP="00FA5D01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3B0A3D">
              <w:rPr>
                <w:rFonts w:ascii="Arial" w:hAnsi="Arial" w:cs="Arial"/>
                <w:b/>
                <w:lang w:val="de-CH"/>
              </w:rPr>
              <w:lastRenderedPageBreak/>
              <w:t xml:space="preserve">3. </w:t>
            </w:r>
            <w:r w:rsidRPr="003B0A3D">
              <w:rPr>
                <w:rFonts w:ascii="Arial" w:hAnsi="Arial" w:cs="Arial"/>
                <w:b/>
                <w:bCs/>
              </w:rPr>
              <w:t>Transversale Handlungskompetenzen</w:t>
            </w:r>
          </w:p>
          <w:p w14:paraId="52BE8151" w14:textId="77777777" w:rsidR="0028767C" w:rsidRPr="003B0A3D" w:rsidRDefault="0028767C" w:rsidP="00FA5D01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3B0A3D">
              <w:rPr>
                <w:rFonts w:ascii="Arial" w:hAnsi="Arial" w:cs="Arial"/>
              </w:rPr>
              <w:t>Hinweis: Erste ausbildungsstandorientierte Einschätzung vornehmen</w:t>
            </w:r>
          </w:p>
        </w:tc>
      </w:tr>
      <w:tr w:rsidR="0028767C" w:rsidRPr="003B0A3D" w14:paraId="673D66F9" w14:textId="77777777" w:rsidTr="00FA5D01">
        <w:trPr>
          <w:trHeight w:val="398"/>
        </w:trPr>
        <w:tc>
          <w:tcPr>
            <w:tcW w:w="3005" w:type="dxa"/>
            <w:vAlign w:val="center"/>
          </w:tcPr>
          <w:p w14:paraId="08072C29" w14:textId="77777777" w:rsidR="0028767C" w:rsidRPr="003B0A3D" w:rsidRDefault="0028767C" w:rsidP="00FA5D0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635C457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567" w:type="dxa"/>
            <w:vAlign w:val="center"/>
          </w:tcPr>
          <w:p w14:paraId="27B9EDDC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67" w:type="dxa"/>
            <w:vAlign w:val="center"/>
          </w:tcPr>
          <w:p w14:paraId="22E6E9DD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567" w:type="dxa"/>
            <w:vAlign w:val="center"/>
          </w:tcPr>
          <w:p w14:paraId="0FA68E11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3232" w:type="dxa"/>
            <w:vAlign w:val="center"/>
          </w:tcPr>
          <w:p w14:paraId="03A4E04C" w14:textId="77777777" w:rsidR="0028767C" w:rsidRPr="003B0A3D" w:rsidRDefault="0028767C" w:rsidP="00FA5D01">
            <w:pPr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Bemerkungen</w:t>
            </w:r>
          </w:p>
        </w:tc>
      </w:tr>
      <w:tr w:rsidR="0028767C" w:rsidRPr="003B0A3D" w14:paraId="53DCD1F2" w14:textId="77777777" w:rsidTr="00FA5D01">
        <w:trPr>
          <w:trHeight w:val="567"/>
        </w:trPr>
        <w:tc>
          <w:tcPr>
            <w:tcW w:w="3005" w:type="dxa"/>
            <w:vAlign w:val="center"/>
          </w:tcPr>
          <w:p w14:paraId="39A45478" w14:textId="77777777" w:rsidR="0028767C" w:rsidRPr="003B0A3D" w:rsidRDefault="0028767C" w:rsidP="00FA5D01">
            <w:pPr>
              <w:shd w:val="clear" w:color="auto" w:fill="DBFFEE"/>
              <w:spacing w:line="240" w:lineRule="auto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 xml:space="preserve">a1: Der eigenen Berufsrolle entsprechend handeln </w:t>
            </w:r>
          </w:p>
        </w:tc>
        <w:tc>
          <w:tcPr>
            <w:tcW w:w="567" w:type="dxa"/>
            <w:vAlign w:val="center"/>
          </w:tcPr>
          <w:p w14:paraId="70495CA7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925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974636F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918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1178167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493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DCC0B5B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351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754478285"/>
            <w:placeholder>
              <w:docPart w:val="9B66429514F04AAEA47F979D75D11F5B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27DC9214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209E8B3C" w14:textId="77777777" w:rsidTr="00FA5D01">
        <w:trPr>
          <w:trHeight w:val="567"/>
        </w:trPr>
        <w:tc>
          <w:tcPr>
            <w:tcW w:w="3005" w:type="dxa"/>
            <w:vAlign w:val="center"/>
          </w:tcPr>
          <w:p w14:paraId="596F1218" w14:textId="77777777" w:rsidR="0028767C" w:rsidRPr="003B0A3D" w:rsidRDefault="0028767C" w:rsidP="00FA5D01">
            <w:pPr>
              <w:shd w:val="clear" w:color="auto" w:fill="DBFFEE"/>
              <w:spacing w:line="240" w:lineRule="auto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a2: Die eigene Arbeit reflektieren</w:t>
            </w:r>
          </w:p>
        </w:tc>
        <w:sdt>
          <w:sdtPr>
            <w:rPr>
              <w:rFonts w:ascii="Arial" w:hAnsi="Arial" w:cs="Arial"/>
            </w:rPr>
            <w:id w:val="116096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16131D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868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E804B3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308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08ED3F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00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822F6D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6302522"/>
            <w:placeholder>
              <w:docPart w:val="A347280459E548389013830705A0F809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3C624284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718B25FB" w14:textId="77777777" w:rsidTr="00FA5D01">
        <w:trPr>
          <w:trHeight w:val="567"/>
        </w:trPr>
        <w:tc>
          <w:tcPr>
            <w:tcW w:w="3005" w:type="dxa"/>
            <w:vAlign w:val="center"/>
          </w:tcPr>
          <w:p w14:paraId="7D5048FF" w14:textId="77777777" w:rsidR="0028767C" w:rsidRPr="003B0A3D" w:rsidRDefault="0028767C" w:rsidP="00FA5D01">
            <w:pPr>
              <w:shd w:val="clear" w:color="auto" w:fill="DBFFEE"/>
              <w:spacing w:line="240" w:lineRule="auto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a3: Professionelle Beziehungen gestalten</w:t>
            </w:r>
          </w:p>
        </w:tc>
        <w:sdt>
          <w:sdtPr>
            <w:rPr>
              <w:rFonts w:ascii="Arial" w:hAnsi="Arial" w:cs="Arial"/>
            </w:rPr>
            <w:id w:val="-39280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0D546D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5328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66CA1C0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085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0863FE1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6074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4D81C3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5174996"/>
            <w:placeholder>
              <w:docPart w:val="928D2697FC1144FE86069B1116AB153F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2D780CAD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115D12BA" w14:textId="77777777" w:rsidTr="00FA5D01">
        <w:trPr>
          <w:trHeight w:val="567"/>
        </w:trPr>
        <w:tc>
          <w:tcPr>
            <w:tcW w:w="3005" w:type="dxa"/>
            <w:vAlign w:val="center"/>
          </w:tcPr>
          <w:p w14:paraId="023D05EC" w14:textId="77777777" w:rsidR="0028767C" w:rsidRPr="003B0A3D" w:rsidRDefault="0028767C" w:rsidP="00FA5D01">
            <w:pPr>
              <w:shd w:val="clear" w:color="auto" w:fill="DBFFEE"/>
              <w:spacing w:line="240" w:lineRule="auto"/>
              <w:outlineLvl w:val="0"/>
              <w:rPr>
                <w:rFonts w:ascii="Arial" w:hAnsi="Arial" w:cs="Arial"/>
                <w:b/>
                <w:lang w:val="de-CH"/>
              </w:rPr>
            </w:pPr>
            <w:r w:rsidRPr="003B0A3D">
              <w:rPr>
                <w:rFonts w:ascii="Arial" w:hAnsi="Arial" w:cs="Arial"/>
                <w:b/>
                <w:lang w:val="de-CH"/>
              </w:rPr>
              <w:t>a4: Situations- und adressatengerecht kommunizieren</w:t>
            </w:r>
          </w:p>
        </w:tc>
        <w:sdt>
          <w:sdtPr>
            <w:rPr>
              <w:rFonts w:ascii="Arial" w:hAnsi="Arial" w:cs="Arial"/>
            </w:rPr>
            <w:id w:val="-187422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18EC66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7106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31F1B4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146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125F7A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79055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7E5CA66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40832302"/>
            <w:placeholder>
              <w:docPart w:val="EF706DB09E984C0C87A1DF2F454C1B65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7592874A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6FB4CA48" w14:textId="77777777" w:rsidTr="00FA5D01">
        <w:trPr>
          <w:trHeight w:val="567"/>
        </w:trPr>
        <w:tc>
          <w:tcPr>
            <w:tcW w:w="3005" w:type="dxa"/>
            <w:vAlign w:val="center"/>
          </w:tcPr>
          <w:p w14:paraId="3AA43254" w14:textId="77777777" w:rsidR="0028767C" w:rsidRPr="003B0A3D" w:rsidRDefault="0028767C" w:rsidP="00FA5D01">
            <w:pPr>
              <w:shd w:val="clear" w:color="auto" w:fill="DBFFEE"/>
              <w:spacing w:line="240" w:lineRule="auto"/>
              <w:outlineLvl w:val="0"/>
              <w:rPr>
                <w:rFonts w:ascii="Arial" w:hAnsi="Arial" w:cs="Arial"/>
                <w:b/>
                <w:lang w:val="de-CH"/>
              </w:rPr>
            </w:pPr>
            <w:r w:rsidRPr="003B0A3D">
              <w:rPr>
                <w:rFonts w:ascii="Arial" w:hAnsi="Arial" w:cs="Arial"/>
                <w:b/>
                <w:lang w:val="de-CH"/>
              </w:rPr>
              <w:t>a5: An der Bewältigung von Konflikten mitarbeiten</w:t>
            </w:r>
          </w:p>
        </w:tc>
        <w:sdt>
          <w:sdtPr>
            <w:rPr>
              <w:rFonts w:ascii="Arial" w:hAnsi="Arial" w:cs="Arial"/>
            </w:rPr>
            <w:id w:val="-117440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2B824D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3302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32B03E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3338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A0266B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2661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EEC64B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1736976"/>
            <w:placeholder>
              <w:docPart w:val="A818B51B3DBD47C3AC87575FCCFE04C0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4839E28B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05C1198E" w14:textId="77777777" w:rsidR="0028767C" w:rsidRPr="003B0A3D" w:rsidRDefault="0028767C" w:rsidP="0028767C">
      <w:pPr>
        <w:outlineLvl w:val="0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567"/>
        <w:gridCol w:w="567"/>
        <w:gridCol w:w="567"/>
        <w:gridCol w:w="567"/>
        <w:gridCol w:w="3232"/>
      </w:tblGrid>
      <w:tr w:rsidR="0028767C" w:rsidRPr="003B0A3D" w14:paraId="3DDA7A8D" w14:textId="77777777" w:rsidTr="00FA5D01">
        <w:trPr>
          <w:trHeight w:val="374"/>
        </w:trPr>
        <w:tc>
          <w:tcPr>
            <w:tcW w:w="8505" w:type="dxa"/>
            <w:gridSpan w:val="6"/>
            <w:shd w:val="clear" w:color="auto" w:fill="FFE5E5"/>
            <w:vAlign w:val="center"/>
          </w:tcPr>
          <w:p w14:paraId="5BFE178E" w14:textId="77777777" w:rsidR="0028767C" w:rsidRPr="003B0A3D" w:rsidRDefault="0028767C" w:rsidP="00FA5D01">
            <w:pPr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  <w:lang w:val="de-CH"/>
              </w:rPr>
              <w:t>4. Leistungen an den anderen Lernorten</w:t>
            </w:r>
          </w:p>
        </w:tc>
      </w:tr>
      <w:tr w:rsidR="0028767C" w:rsidRPr="003B0A3D" w14:paraId="28D6114B" w14:textId="77777777" w:rsidTr="00FA5D01">
        <w:trPr>
          <w:trHeight w:val="398"/>
        </w:trPr>
        <w:tc>
          <w:tcPr>
            <w:tcW w:w="3005" w:type="dxa"/>
          </w:tcPr>
          <w:p w14:paraId="019C5682" w14:textId="77777777" w:rsidR="0028767C" w:rsidRPr="003B0A3D" w:rsidRDefault="0028767C" w:rsidP="00FA5D0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5AF6030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567" w:type="dxa"/>
            <w:vAlign w:val="center"/>
          </w:tcPr>
          <w:p w14:paraId="1409FCAA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67" w:type="dxa"/>
            <w:vAlign w:val="center"/>
          </w:tcPr>
          <w:p w14:paraId="5E2EC1EC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567" w:type="dxa"/>
            <w:vAlign w:val="center"/>
          </w:tcPr>
          <w:p w14:paraId="42D27578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3232" w:type="dxa"/>
            <w:vAlign w:val="center"/>
          </w:tcPr>
          <w:p w14:paraId="1EF1444D" w14:textId="77777777" w:rsidR="0028767C" w:rsidRPr="003B0A3D" w:rsidRDefault="0028767C" w:rsidP="00FA5D01">
            <w:pPr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Bemerkungen</w:t>
            </w:r>
          </w:p>
        </w:tc>
      </w:tr>
      <w:tr w:rsidR="0028767C" w:rsidRPr="003B0A3D" w14:paraId="7A858D28" w14:textId="77777777" w:rsidTr="00FA5D01">
        <w:trPr>
          <w:trHeight w:val="567"/>
        </w:trPr>
        <w:tc>
          <w:tcPr>
            <w:tcW w:w="3005" w:type="dxa"/>
            <w:vAlign w:val="center"/>
          </w:tcPr>
          <w:p w14:paraId="3762437D" w14:textId="77777777" w:rsidR="0028767C" w:rsidRPr="003B0A3D" w:rsidRDefault="0028767C" w:rsidP="00FA5D01">
            <w:pPr>
              <w:shd w:val="clear" w:color="auto" w:fill="DBFFEE"/>
              <w:spacing w:line="240" w:lineRule="auto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Leistungen in der Berufsfachschule</w:t>
            </w:r>
          </w:p>
        </w:tc>
        <w:tc>
          <w:tcPr>
            <w:tcW w:w="567" w:type="dxa"/>
            <w:vAlign w:val="center"/>
          </w:tcPr>
          <w:p w14:paraId="4FC3D2B3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622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676F106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858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C093E69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425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9AC03B5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90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060913969"/>
            <w:placeholder>
              <w:docPart w:val="24F0D177F5FE4AF0ABF6372F0D606BDD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67170E1E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490BAC0F" w14:textId="77777777" w:rsidTr="00FA5D01">
        <w:trPr>
          <w:trHeight w:val="567"/>
        </w:trPr>
        <w:tc>
          <w:tcPr>
            <w:tcW w:w="3005" w:type="dxa"/>
            <w:vAlign w:val="center"/>
          </w:tcPr>
          <w:p w14:paraId="708525D3" w14:textId="77777777" w:rsidR="0028767C" w:rsidRPr="003B0A3D" w:rsidRDefault="0028767C" w:rsidP="00FA5D01">
            <w:pPr>
              <w:shd w:val="clear" w:color="auto" w:fill="DBFFEE"/>
              <w:spacing w:line="240" w:lineRule="auto"/>
              <w:outlineLvl w:val="0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  <w:b/>
                <w:lang w:val="de-CH"/>
              </w:rPr>
              <w:t>Leistungen in den Überbetrieblichen Kursen (ÜK)</w:t>
            </w:r>
          </w:p>
        </w:tc>
        <w:sdt>
          <w:sdtPr>
            <w:rPr>
              <w:rFonts w:ascii="Arial" w:hAnsi="Arial" w:cs="Arial"/>
            </w:rPr>
            <w:id w:val="229199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F08F7E1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304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1A3FB0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829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0A31AE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3254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20CBE2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7897963"/>
            <w:placeholder>
              <w:docPart w:val="4F5F1528C5B54182B1714E2811375D74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673A779D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1731F2C7" w14:textId="77777777" w:rsidR="0028767C" w:rsidRPr="003B0A3D" w:rsidRDefault="0028767C" w:rsidP="0028767C">
      <w:pPr>
        <w:spacing w:line="240" w:lineRule="auto"/>
        <w:outlineLvl w:val="0"/>
        <w:rPr>
          <w:rFonts w:ascii="Arial" w:hAnsi="Arial" w:cs="Arial"/>
        </w:rPr>
      </w:pPr>
    </w:p>
    <w:p w14:paraId="723B6846" w14:textId="77777777" w:rsidR="0028767C" w:rsidRPr="003B0A3D" w:rsidRDefault="0028767C" w:rsidP="0028767C">
      <w:pPr>
        <w:spacing w:line="240" w:lineRule="auto"/>
        <w:outlineLvl w:val="0"/>
        <w:rPr>
          <w:rFonts w:ascii="Arial" w:hAnsi="Arial" w:cs="Arial"/>
        </w:rPr>
      </w:pPr>
    </w:p>
    <w:p w14:paraId="6C1C372B" w14:textId="77777777" w:rsidR="0028767C" w:rsidRPr="003B0A3D" w:rsidRDefault="0028767C" w:rsidP="0028767C">
      <w:pPr>
        <w:spacing w:line="240" w:lineRule="auto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>Hinweis für Punkt 5: Ab hier sind folgende Bewertungskriterien zu beachten:</w:t>
      </w:r>
    </w:p>
    <w:p w14:paraId="117D62A3" w14:textId="77777777" w:rsidR="0028767C" w:rsidRPr="003B0A3D" w:rsidRDefault="0028767C" w:rsidP="0028767C">
      <w:pPr>
        <w:spacing w:line="240" w:lineRule="auto"/>
        <w:outlineLvl w:val="0"/>
        <w:rPr>
          <w:rFonts w:ascii="Arial" w:hAnsi="Arial" w:cs="Arial"/>
        </w:rPr>
      </w:pPr>
    </w:p>
    <w:p w14:paraId="123DBDFE" w14:textId="77777777" w:rsidR="0028767C" w:rsidRPr="003B0A3D" w:rsidRDefault="0028767C" w:rsidP="0028767C">
      <w:pPr>
        <w:spacing w:line="240" w:lineRule="auto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 xml:space="preserve">A: Sehr zufrieden </w:t>
      </w:r>
    </w:p>
    <w:p w14:paraId="65AE6448" w14:textId="77777777" w:rsidR="0028767C" w:rsidRPr="003B0A3D" w:rsidRDefault="0028767C" w:rsidP="0028767C">
      <w:pPr>
        <w:spacing w:line="240" w:lineRule="auto"/>
        <w:ind w:left="284" w:hanging="284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>B: Zufrieden</w:t>
      </w:r>
    </w:p>
    <w:p w14:paraId="6E4A0208" w14:textId="77777777" w:rsidR="0028767C" w:rsidRPr="003B0A3D" w:rsidRDefault="0028767C" w:rsidP="0028767C">
      <w:pPr>
        <w:spacing w:line="240" w:lineRule="auto"/>
        <w:ind w:left="284" w:hanging="284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 xml:space="preserve">C: Teilweise zufrieden </w:t>
      </w:r>
    </w:p>
    <w:p w14:paraId="283CF1FB" w14:textId="77777777" w:rsidR="0028767C" w:rsidRPr="003B0A3D" w:rsidRDefault="0028767C" w:rsidP="0028767C">
      <w:pPr>
        <w:spacing w:line="240" w:lineRule="auto"/>
        <w:ind w:left="284" w:hanging="284"/>
        <w:outlineLvl w:val="0"/>
        <w:rPr>
          <w:rFonts w:ascii="Arial" w:hAnsi="Arial" w:cs="Arial"/>
        </w:rPr>
      </w:pPr>
      <w:r w:rsidRPr="003B0A3D">
        <w:rPr>
          <w:rFonts w:ascii="Arial" w:hAnsi="Arial" w:cs="Arial"/>
        </w:rPr>
        <w:t>D: Nicht zufrieden</w:t>
      </w:r>
    </w:p>
    <w:p w14:paraId="451BF470" w14:textId="77777777" w:rsidR="0028767C" w:rsidRPr="003B0A3D" w:rsidRDefault="0028767C" w:rsidP="0028767C">
      <w:pPr>
        <w:outlineLvl w:val="0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567"/>
        <w:gridCol w:w="567"/>
        <w:gridCol w:w="567"/>
        <w:gridCol w:w="567"/>
        <w:gridCol w:w="3232"/>
      </w:tblGrid>
      <w:tr w:rsidR="0028767C" w:rsidRPr="003B0A3D" w14:paraId="4D101A54" w14:textId="77777777" w:rsidTr="00FA5D01">
        <w:trPr>
          <w:trHeight w:val="374"/>
        </w:trPr>
        <w:tc>
          <w:tcPr>
            <w:tcW w:w="8505" w:type="dxa"/>
            <w:gridSpan w:val="6"/>
            <w:shd w:val="clear" w:color="auto" w:fill="FFE5E5"/>
            <w:vAlign w:val="center"/>
          </w:tcPr>
          <w:p w14:paraId="5C7D46C0" w14:textId="77777777" w:rsidR="0028767C" w:rsidRPr="003B0A3D" w:rsidRDefault="0028767C" w:rsidP="00FA5D01">
            <w:pPr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  <w:lang w:val="de-CH"/>
              </w:rPr>
              <w:t>5. Beurteilung der Ausbildung durch die lernende Person</w:t>
            </w:r>
          </w:p>
        </w:tc>
      </w:tr>
      <w:tr w:rsidR="0028767C" w:rsidRPr="003B0A3D" w14:paraId="386D8C86" w14:textId="77777777" w:rsidTr="00FA5D01">
        <w:trPr>
          <w:trHeight w:val="398"/>
        </w:trPr>
        <w:tc>
          <w:tcPr>
            <w:tcW w:w="3005" w:type="dxa"/>
          </w:tcPr>
          <w:p w14:paraId="7DCED58A" w14:textId="77777777" w:rsidR="0028767C" w:rsidRPr="003B0A3D" w:rsidRDefault="0028767C" w:rsidP="00FA5D01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2E304D9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567" w:type="dxa"/>
            <w:vAlign w:val="center"/>
          </w:tcPr>
          <w:p w14:paraId="5A3DBA18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67" w:type="dxa"/>
            <w:vAlign w:val="center"/>
          </w:tcPr>
          <w:p w14:paraId="0D190C95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567" w:type="dxa"/>
            <w:vAlign w:val="center"/>
          </w:tcPr>
          <w:p w14:paraId="15045CCA" w14:textId="77777777" w:rsidR="0028767C" w:rsidRPr="003B0A3D" w:rsidRDefault="0028767C" w:rsidP="00FA5D01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3232" w:type="dxa"/>
            <w:vAlign w:val="center"/>
          </w:tcPr>
          <w:p w14:paraId="63686EBF" w14:textId="77777777" w:rsidR="0028767C" w:rsidRPr="003B0A3D" w:rsidRDefault="0028767C" w:rsidP="00FA5D01">
            <w:pPr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Bemerkungen</w:t>
            </w:r>
          </w:p>
        </w:tc>
      </w:tr>
      <w:tr w:rsidR="0028767C" w:rsidRPr="003B0A3D" w14:paraId="4F7AA04D" w14:textId="77777777" w:rsidTr="00FA5D01">
        <w:trPr>
          <w:trHeight w:val="567"/>
        </w:trPr>
        <w:tc>
          <w:tcPr>
            <w:tcW w:w="3005" w:type="dxa"/>
            <w:vAlign w:val="center"/>
          </w:tcPr>
          <w:p w14:paraId="5DB4C32D" w14:textId="77777777" w:rsidR="0028767C" w:rsidRPr="003B0A3D" w:rsidRDefault="0028767C" w:rsidP="00FA5D01">
            <w:pPr>
              <w:shd w:val="clear" w:color="auto" w:fill="DBFFEE"/>
              <w:spacing w:line="240" w:lineRule="auto"/>
              <w:outlineLvl w:val="0"/>
              <w:rPr>
                <w:rFonts w:ascii="Arial" w:hAnsi="Arial" w:cs="Arial"/>
                <w:b/>
              </w:rPr>
            </w:pPr>
            <w:r w:rsidRPr="003B0A3D">
              <w:rPr>
                <w:rFonts w:ascii="Arial" w:hAnsi="Arial" w:cs="Arial"/>
                <w:b/>
              </w:rPr>
              <w:t>Betriebliche Ausbildung</w:t>
            </w:r>
          </w:p>
        </w:tc>
        <w:tc>
          <w:tcPr>
            <w:tcW w:w="567" w:type="dxa"/>
            <w:vAlign w:val="center"/>
          </w:tcPr>
          <w:p w14:paraId="7AB06EA9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4398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D923703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5188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D556467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97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FF995FD" w14:textId="77777777" w:rsidR="0028767C" w:rsidRPr="003B0A3D" w:rsidRDefault="008B681D" w:rsidP="00FA5D01">
            <w:pPr>
              <w:jc w:val="center"/>
              <w:outlineLvl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127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67C"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879279434"/>
            <w:placeholder>
              <w:docPart w:val="92F2C560DB3E4B73A15B4EC5D7238107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04FBEB32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0F6CD3CB" w14:textId="77777777" w:rsidTr="00FA5D01">
        <w:trPr>
          <w:trHeight w:val="567"/>
        </w:trPr>
        <w:tc>
          <w:tcPr>
            <w:tcW w:w="3005" w:type="dxa"/>
            <w:vAlign w:val="center"/>
          </w:tcPr>
          <w:p w14:paraId="2E647A39" w14:textId="77777777" w:rsidR="0028767C" w:rsidRPr="003B0A3D" w:rsidRDefault="0028767C" w:rsidP="00FA5D01">
            <w:pPr>
              <w:shd w:val="clear" w:color="auto" w:fill="DBFFEE"/>
              <w:spacing w:line="240" w:lineRule="auto"/>
              <w:outlineLvl w:val="0"/>
              <w:rPr>
                <w:rFonts w:ascii="Arial" w:hAnsi="Arial" w:cs="Arial"/>
                <w:b/>
                <w:lang w:val="de-CH"/>
              </w:rPr>
            </w:pPr>
            <w:r w:rsidRPr="003B0A3D">
              <w:rPr>
                <w:rFonts w:ascii="Arial" w:hAnsi="Arial" w:cs="Arial"/>
                <w:b/>
                <w:lang w:val="de-CH"/>
              </w:rPr>
              <w:t>Zusammenarbeit mit dem*der Berufsbildner*in</w:t>
            </w:r>
          </w:p>
        </w:tc>
        <w:sdt>
          <w:sdtPr>
            <w:rPr>
              <w:rFonts w:ascii="Arial" w:hAnsi="Arial" w:cs="Arial"/>
            </w:rPr>
            <w:id w:val="9392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B1A4C9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1523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0BA92F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821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6634B6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797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300EC48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531106"/>
            <w:placeholder>
              <w:docPart w:val="FE92E03CDAC54FDA9A90F2971F80E6DE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5575488B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8767C" w:rsidRPr="003B0A3D" w14:paraId="46CFC4A5" w14:textId="77777777" w:rsidTr="00FA5D01">
        <w:trPr>
          <w:trHeight w:val="567"/>
        </w:trPr>
        <w:tc>
          <w:tcPr>
            <w:tcW w:w="3005" w:type="dxa"/>
            <w:vAlign w:val="center"/>
          </w:tcPr>
          <w:p w14:paraId="5D05CE50" w14:textId="77777777" w:rsidR="0028767C" w:rsidRPr="003B0A3D" w:rsidRDefault="0028767C" w:rsidP="00FA5D01">
            <w:pPr>
              <w:shd w:val="clear" w:color="auto" w:fill="DBFFEE"/>
              <w:spacing w:line="240" w:lineRule="auto"/>
              <w:outlineLvl w:val="0"/>
              <w:rPr>
                <w:rFonts w:ascii="Arial" w:hAnsi="Arial" w:cs="Arial"/>
                <w:b/>
                <w:lang w:val="de-CH"/>
              </w:rPr>
            </w:pPr>
            <w:r w:rsidRPr="003B0A3D">
              <w:rPr>
                <w:rFonts w:ascii="Arial" w:hAnsi="Arial" w:cs="Arial"/>
                <w:b/>
              </w:rPr>
              <w:t>Zusammenarbeit mit dem Team</w:t>
            </w:r>
          </w:p>
        </w:tc>
        <w:sdt>
          <w:sdtPr>
            <w:rPr>
              <w:rFonts w:ascii="Arial" w:hAnsi="Arial" w:cs="Arial"/>
            </w:rPr>
            <w:id w:val="35200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2C8BC69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246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9F0F0D2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5523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53789D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6422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46EE15" w14:textId="77777777" w:rsidR="0028767C" w:rsidRPr="003B0A3D" w:rsidRDefault="0028767C" w:rsidP="00FA5D01">
                <w:pPr>
                  <w:jc w:val="center"/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116282"/>
            <w:placeholder>
              <w:docPart w:val="8E66449E96A348B39DAE78C28651C743"/>
            </w:placeholder>
            <w:showingPlcHdr/>
          </w:sdtPr>
          <w:sdtEndPr/>
          <w:sdtContent>
            <w:tc>
              <w:tcPr>
                <w:tcW w:w="3232" w:type="dxa"/>
                <w:vAlign w:val="center"/>
              </w:tcPr>
              <w:p w14:paraId="78288DAB" w14:textId="77777777" w:rsidR="0028767C" w:rsidRPr="003B0A3D" w:rsidRDefault="0028767C" w:rsidP="00FA5D01">
                <w:pPr>
                  <w:outlineLvl w:val="0"/>
                  <w:rPr>
                    <w:rFonts w:ascii="Arial" w:hAnsi="Arial" w:cs="Arial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2BB7BA98" w14:textId="77777777" w:rsidR="0028767C" w:rsidRPr="003B0A3D" w:rsidRDefault="0028767C" w:rsidP="0028767C">
      <w:pPr>
        <w:pStyle w:val="Textkrper"/>
        <w:spacing w:after="0"/>
        <w:rPr>
          <w:rFonts w:ascii="Arial" w:hAnsi="Arial" w:cs="Arial"/>
        </w:rPr>
      </w:pPr>
    </w:p>
    <w:p w14:paraId="0A393ED3" w14:textId="77777777" w:rsidR="0028767C" w:rsidRPr="003B0A3D" w:rsidRDefault="0028767C" w:rsidP="0028767C">
      <w:pPr>
        <w:pStyle w:val="Textkrper"/>
        <w:spacing w:after="0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28767C" w:rsidRPr="003B0A3D" w14:paraId="18D8C9A1" w14:textId="77777777" w:rsidTr="00FA5D01">
        <w:trPr>
          <w:trHeight w:val="350"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FFE5E5"/>
            <w:tcMar>
              <w:top w:w="28" w:type="dxa"/>
              <w:bottom w:w="28" w:type="dxa"/>
            </w:tcMar>
            <w:vAlign w:val="center"/>
          </w:tcPr>
          <w:p w14:paraId="512BD009" w14:textId="77777777" w:rsidR="0028767C" w:rsidRPr="003B0A3D" w:rsidRDefault="0028767C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ind w:right="-105"/>
              <w:rPr>
                <w:rFonts w:ascii="Arial" w:eastAsia="MS Mincho" w:hAnsi="Arial" w:cs="Arial"/>
                <w:b/>
                <w:bCs/>
                <w:lang w:eastAsia="de-CH"/>
              </w:rPr>
            </w:pPr>
            <w:r w:rsidRPr="003B0A3D">
              <w:rPr>
                <w:rFonts w:ascii="Arial" w:eastAsia="MS Mincho" w:hAnsi="Arial" w:cs="Arial"/>
                <w:b/>
                <w:bCs/>
                <w:lang w:eastAsia="de-CH"/>
              </w:rPr>
              <w:lastRenderedPageBreak/>
              <w:t>6. Ziel(e) bis zum nächsten Bildungsbericht</w:t>
            </w:r>
          </w:p>
        </w:tc>
      </w:tr>
      <w:tr w:rsidR="0028767C" w:rsidRPr="003B0A3D" w14:paraId="77E36658" w14:textId="77777777" w:rsidTr="00FA5D01">
        <w:trPr>
          <w:cantSplit/>
          <w:trHeight w:val="567"/>
        </w:trPr>
        <w:sdt>
          <w:sdtPr>
            <w:rPr>
              <w:rFonts w:ascii="Arial" w:eastAsia="MS Mincho" w:hAnsi="Arial" w:cs="Arial"/>
              <w:lang w:eastAsia="de-CH"/>
            </w:rPr>
            <w:id w:val="716160316"/>
            <w:placeholder>
              <w:docPart w:val="A6EF35747F5D47E1A7C9EE6A41949BC4"/>
            </w:placeholder>
            <w:showingPlcHdr/>
          </w:sdtPr>
          <w:sdtEndPr/>
          <w:sdtContent>
            <w:tc>
              <w:tcPr>
                <w:tcW w:w="850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BBEF97" w14:textId="77777777" w:rsidR="0028767C" w:rsidRPr="003B0A3D" w:rsidRDefault="0028767C" w:rsidP="00FA5D01">
                <w:pPr>
                  <w:tabs>
                    <w:tab w:val="left" w:pos="0"/>
                    <w:tab w:val="left" w:pos="7230"/>
                    <w:tab w:val="left" w:pos="14175"/>
                  </w:tabs>
                  <w:spacing w:line="240" w:lineRule="auto"/>
                  <w:rPr>
                    <w:rFonts w:ascii="Arial" w:eastAsia="MS Mincho" w:hAnsi="Arial" w:cs="Arial"/>
                    <w:lang w:eastAsia="de-CH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69DA2CC9" w14:textId="77777777" w:rsidR="0028767C" w:rsidRPr="003B0A3D" w:rsidRDefault="0028767C" w:rsidP="0028767C">
      <w:pPr>
        <w:outlineLvl w:val="0"/>
        <w:rPr>
          <w:rFonts w:ascii="Arial" w:hAnsi="Arial" w:cs="Arial"/>
          <w:lang w:val="de-CH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28767C" w:rsidRPr="003B0A3D" w14:paraId="611CC2A8" w14:textId="77777777" w:rsidTr="00FA5D01">
        <w:trPr>
          <w:trHeight w:val="350"/>
        </w:trPr>
        <w:tc>
          <w:tcPr>
            <w:tcW w:w="8505" w:type="dxa"/>
            <w:tcBorders>
              <w:bottom w:val="single" w:sz="4" w:space="0" w:color="auto"/>
            </w:tcBorders>
            <w:shd w:val="clear" w:color="auto" w:fill="FFE5E5"/>
            <w:tcMar>
              <w:top w:w="28" w:type="dxa"/>
              <w:bottom w:w="28" w:type="dxa"/>
            </w:tcMar>
            <w:vAlign w:val="center"/>
          </w:tcPr>
          <w:p w14:paraId="71F50DBB" w14:textId="77777777" w:rsidR="0028767C" w:rsidRPr="003B0A3D" w:rsidRDefault="0028767C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ind w:right="-105"/>
              <w:rPr>
                <w:rFonts w:ascii="Arial" w:eastAsia="MS Mincho" w:hAnsi="Arial" w:cs="Arial"/>
                <w:b/>
                <w:bCs/>
                <w:lang w:eastAsia="de-CH"/>
              </w:rPr>
            </w:pPr>
            <w:r w:rsidRPr="003B0A3D">
              <w:rPr>
                <w:rFonts w:ascii="Arial" w:eastAsia="MS Mincho" w:hAnsi="Arial" w:cs="Arial"/>
                <w:b/>
                <w:bCs/>
                <w:lang w:eastAsia="de-CH"/>
              </w:rPr>
              <w:t>7. Abmachungen betreffend Freikurse und Stützkurse</w:t>
            </w:r>
          </w:p>
        </w:tc>
      </w:tr>
      <w:tr w:rsidR="0028767C" w:rsidRPr="003B0A3D" w14:paraId="5793A6F5" w14:textId="77777777" w:rsidTr="00FA5D01">
        <w:trPr>
          <w:cantSplit/>
          <w:trHeight w:val="567"/>
        </w:trPr>
        <w:sdt>
          <w:sdtPr>
            <w:rPr>
              <w:rFonts w:ascii="Arial" w:eastAsia="MS Mincho" w:hAnsi="Arial" w:cs="Arial"/>
              <w:lang w:eastAsia="de-CH"/>
            </w:rPr>
            <w:id w:val="-1370750603"/>
            <w:placeholder>
              <w:docPart w:val="100915F287B7485A9902E1AEA34A14F5"/>
            </w:placeholder>
            <w:showingPlcHdr/>
          </w:sdtPr>
          <w:sdtEndPr/>
          <w:sdtContent>
            <w:tc>
              <w:tcPr>
                <w:tcW w:w="850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648D76" w14:textId="77777777" w:rsidR="0028767C" w:rsidRPr="003B0A3D" w:rsidRDefault="0028767C" w:rsidP="00FA5D01">
                <w:pPr>
                  <w:tabs>
                    <w:tab w:val="left" w:pos="0"/>
                    <w:tab w:val="left" w:pos="7230"/>
                    <w:tab w:val="left" w:pos="14175"/>
                  </w:tabs>
                  <w:spacing w:line="240" w:lineRule="auto"/>
                  <w:rPr>
                    <w:rFonts w:ascii="Arial" w:eastAsia="MS Mincho" w:hAnsi="Arial" w:cs="Arial"/>
                    <w:lang w:eastAsia="de-CH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5678DC98" w14:textId="77777777" w:rsidR="0028767C" w:rsidRPr="003B0A3D" w:rsidRDefault="0028767C" w:rsidP="0028767C">
      <w:pPr>
        <w:outlineLvl w:val="0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2"/>
        <w:gridCol w:w="4323"/>
      </w:tblGrid>
      <w:tr w:rsidR="0028767C" w:rsidRPr="003B0A3D" w14:paraId="062893C0" w14:textId="77777777" w:rsidTr="00FA5D01">
        <w:trPr>
          <w:trHeight w:val="35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FFE5E5"/>
            <w:tcMar>
              <w:top w:w="28" w:type="dxa"/>
              <w:bottom w:w="28" w:type="dxa"/>
            </w:tcMar>
            <w:vAlign w:val="center"/>
          </w:tcPr>
          <w:p w14:paraId="75B39A04" w14:textId="77777777" w:rsidR="0028767C" w:rsidRPr="003B0A3D" w:rsidRDefault="0028767C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ind w:right="-105"/>
              <w:rPr>
                <w:rFonts w:ascii="Arial" w:eastAsia="MS Mincho" w:hAnsi="Arial" w:cs="Arial"/>
                <w:b/>
                <w:bCs/>
                <w:lang w:eastAsia="de-CH"/>
              </w:rPr>
            </w:pPr>
            <w:r w:rsidRPr="003B0A3D">
              <w:rPr>
                <w:rFonts w:ascii="Arial" w:eastAsia="MS Mincho" w:hAnsi="Arial" w:cs="Arial"/>
                <w:b/>
                <w:bCs/>
                <w:lang w:eastAsia="de-CH"/>
              </w:rPr>
              <w:t>8. Probezeit bestanden</w:t>
            </w:r>
          </w:p>
        </w:tc>
      </w:tr>
      <w:tr w:rsidR="0028767C" w:rsidRPr="003B0A3D" w14:paraId="700375AB" w14:textId="77777777" w:rsidTr="00FA5D01">
        <w:trPr>
          <w:cantSplit/>
          <w:trHeight w:val="567"/>
        </w:trPr>
        <w:tc>
          <w:tcPr>
            <w:tcW w:w="4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8EFCF" w14:textId="1F637667" w:rsidR="0028767C" w:rsidRPr="003B0A3D" w:rsidRDefault="008B681D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rPr>
                <w:rFonts w:ascii="Arial" w:eastAsia="MS Mincho" w:hAnsi="Arial" w:cs="Arial"/>
                <w:lang w:eastAsia="de-CH"/>
              </w:rPr>
            </w:pPr>
            <w:r>
              <w:rPr>
                <w:rFonts w:ascii="Arial" w:eastAsia="MS Mincho" w:hAnsi="Arial" w:cs="Arial"/>
              </w:rPr>
              <w:pict w14:anchorId="7CBE55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21.6pt">
                  <v:imagedata r:id="rId10" o:title=""/>
                </v:shape>
              </w:pict>
            </w:r>
          </w:p>
        </w:tc>
        <w:tc>
          <w:tcPr>
            <w:tcW w:w="4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4C7D8" w14:textId="55015979" w:rsidR="0028767C" w:rsidRPr="003B0A3D" w:rsidRDefault="008B681D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rPr>
                <w:rFonts w:ascii="Arial" w:eastAsia="MS Mincho" w:hAnsi="Arial" w:cs="Arial"/>
                <w:lang w:eastAsia="de-CH"/>
              </w:rPr>
            </w:pPr>
            <w:r>
              <w:rPr>
                <w:rFonts w:ascii="Arial" w:eastAsia="MS Mincho" w:hAnsi="Arial" w:cs="Arial"/>
              </w:rPr>
              <w:pict w14:anchorId="2CEBEE08">
                <v:shape id="_x0000_i1026" type="#_x0000_t75" style="width:108pt;height:21.6pt">
                  <v:imagedata r:id="rId11" o:title=""/>
                </v:shape>
              </w:pict>
            </w:r>
          </w:p>
        </w:tc>
      </w:tr>
      <w:tr w:rsidR="0028767C" w:rsidRPr="003B0A3D" w14:paraId="7D69B0CC" w14:textId="77777777" w:rsidTr="00FA5D01">
        <w:trPr>
          <w:cantSplit/>
          <w:trHeight w:val="567"/>
        </w:trPr>
        <w:sdt>
          <w:sdtPr>
            <w:rPr>
              <w:rFonts w:ascii="Arial" w:eastAsia="MS Mincho" w:hAnsi="Arial" w:cs="Arial"/>
              <w:lang w:eastAsia="de-CH"/>
            </w:rPr>
            <w:id w:val="-126319417"/>
            <w:placeholder>
              <w:docPart w:val="E019CA8445314E1B8ECFD2DDC595DCFD"/>
            </w:placeholder>
            <w:showingPlcHdr/>
          </w:sdtPr>
          <w:sdtEndPr/>
          <w:sdtContent>
            <w:tc>
              <w:tcPr>
                <w:tcW w:w="850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C616E8" w14:textId="77777777" w:rsidR="0028767C" w:rsidRPr="003B0A3D" w:rsidRDefault="0028767C" w:rsidP="00FA5D01">
                <w:pPr>
                  <w:tabs>
                    <w:tab w:val="left" w:pos="0"/>
                    <w:tab w:val="left" w:pos="7230"/>
                    <w:tab w:val="left" w:pos="14175"/>
                  </w:tabs>
                  <w:spacing w:line="240" w:lineRule="auto"/>
                  <w:rPr>
                    <w:rFonts w:ascii="Arial" w:eastAsia="MS Mincho" w:hAnsi="Arial" w:cs="Arial"/>
                    <w:lang w:eastAsia="de-CH"/>
                  </w:rPr>
                </w:pPr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</w:tbl>
    <w:p w14:paraId="5AB07F3D" w14:textId="77777777" w:rsidR="0028767C" w:rsidRPr="003B0A3D" w:rsidRDefault="0028767C" w:rsidP="0028767C">
      <w:pPr>
        <w:pStyle w:val="Textkrper"/>
        <w:spacing w:after="0" w:line="240" w:lineRule="auto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2"/>
        <w:gridCol w:w="4323"/>
      </w:tblGrid>
      <w:tr w:rsidR="0028767C" w:rsidRPr="003B0A3D" w14:paraId="7B0EB7E8" w14:textId="77777777" w:rsidTr="00FA5D01">
        <w:trPr>
          <w:trHeight w:val="35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FFE5E5"/>
            <w:tcMar>
              <w:top w:w="28" w:type="dxa"/>
              <w:bottom w:w="28" w:type="dxa"/>
            </w:tcMar>
            <w:vAlign w:val="center"/>
          </w:tcPr>
          <w:p w14:paraId="400E2E30" w14:textId="77777777" w:rsidR="0028767C" w:rsidRPr="003B0A3D" w:rsidRDefault="0028767C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ind w:right="-105"/>
              <w:rPr>
                <w:rFonts w:ascii="Arial" w:eastAsia="MS Mincho" w:hAnsi="Arial" w:cs="Arial"/>
                <w:b/>
                <w:bCs/>
                <w:lang w:eastAsia="de-CH"/>
              </w:rPr>
            </w:pPr>
            <w:r w:rsidRPr="003B0A3D">
              <w:rPr>
                <w:rFonts w:ascii="Arial" w:eastAsia="MS Mincho" w:hAnsi="Arial" w:cs="Arial"/>
                <w:b/>
                <w:bCs/>
                <w:lang w:eastAsia="de-CH"/>
              </w:rPr>
              <w:t>9. Datum / Unterschriften</w:t>
            </w:r>
          </w:p>
        </w:tc>
      </w:tr>
      <w:tr w:rsidR="0028767C" w:rsidRPr="003B0A3D" w14:paraId="49BB3096" w14:textId="77777777" w:rsidTr="00FA5D01">
        <w:trPr>
          <w:cantSplit/>
          <w:trHeight w:val="567"/>
        </w:trPr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242A1" w14:textId="77777777" w:rsidR="0028767C" w:rsidRPr="003B0A3D" w:rsidRDefault="0028767C" w:rsidP="00FA5D01">
            <w:pPr>
              <w:spacing w:before="63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</w:rPr>
              <w:t>Der</w:t>
            </w:r>
            <w:r w:rsidRPr="003B0A3D">
              <w:rPr>
                <w:rFonts w:ascii="Arial" w:hAnsi="Arial" w:cs="Arial"/>
                <w:spacing w:val="-15"/>
              </w:rPr>
              <w:t xml:space="preserve"> </w:t>
            </w:r>
            <w:r w:rsidRPr="003B0A3D">
              <w:rPr>
                <w:rFonts w:ascii="Arial" w:hAnsi="Arial" w:cs="Arial"/>
              </w:rPr>
              <w:t>Probezeitbericht</w:t>
            </w:r>
            <w:r w:rsidRPr="003B0A3D">
              <w:rPr>
                <w:rFonts w:ascii="Arial" w:hAnsi="Arial" w:cs="Arial"/>
                <w:spacing w:val="-15"/>
              </w:rPr>
              <w:t xml:space="preserve"> </w:t>
            </w:r>
            <w:r w:rsidRPr="003B0A3D">
              <w:rPr>
                <w:rFonts w:ascii="Arial" w:hAnsi="Arial" w:cs="Arial"/>
              </w:rPr>
              <w:t>wurde</w:t>
            </w:r>
            <w:r w:rsidRPr="003B0A3D">
              <w:rPr>
                <w:rFonts w:ascii="Arial" w:hAnsi="Arial" w:cs="Arial"/>
                <w:spacing w:val="-15"/>
              </w:rPr>
              <w:t xml:space="preserve"> </w:t>
            </w:r>
            <w:r w:rsidRPr="003B0A3D">
              <w:rPr>
                <w:rFonts w:ascii="Arial" w:hAnsi="Arial" w:cs="Arial"/>
              </w:rPr>
              <w:t>besprochen</w:t>
            </w:r>
            <w:r w:rsidRPr="003B0A3D">
              <w:rPr>
                <w:rFonts w:ascii="Arial" w:hAnsi="Arial" w:cs="Arial"/>
                <w:spacing w:val="-14"/>
              </w:rPr>
              <w:t xml:space="preserve"> </w:t>
            </w:r>
            <w:r w:rsidRPr="003B0A3D">
              <w:rPr>
                <w:rFonts w:ascii="Arial" w:hAnsi="Arial" w:cs="Arial"/>
              </w:rPr>
              <w:t xml:space="preserve">am: </w:t>
            </w:r>
            <w:sdt>
              <w:sdtPr>
                <w:rPr>
                  <w:rFonts w:ascii="Arial" w:hAnsi="Arial" w:cs="Arial"/>
                </w:rPr>
                <w:id w:val="1594509360"/>
                <w:placeholder>
                  <w:docPart w:val="6777CB06732F4B73B483B0309D2310B4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3B0A3D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sdtContent>
            </w:sdt>
          </w:p>
          <w:p w14:paraId="17B3045D" w14:textId="77777777" w:rsidR="0028767C" w:rsidRPr="003B0A3D" w:rsidRDefault="0028767C" w:rsidP="00FA5D01">
            <w:pPr>
              <w:tabs>
                <w:tab w:val="left" w:pos="0"/>
                <w:tab w:val="left" w:pos="7230"/>
                <w:tab w:val="left" w:pos="14175"/>
              </w:tabs>
              <w:spacing w:line="240" w:lineRule="auto"/>
              <w:rPr>
                <w:rFonts w:ascii="Arial" w:eastAsia="MS Mincho" w:hAnsi="Arial" w:cs="Arial"/>
                <w:lang w:eastAsia="de-CH"/>
              </w:rPr>
            </w:pPr>
          </w:p>
        </w:tc>
      </w:tr>
      <w:tr w:rsidR="0028767C" w:rsidRPr="003B0A3D" w14:paraId="6E340868" w14:textId="77777777" w:rsidTr="00FA5D01">
        <w:trPr>
          <w:cantSplit/>
          <w:trHeight w:val="1134"/>
        </w:trPr>
        <w:tc>
          <w:tcPr>
            <w:tcW w:w="41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43CB4D" w14:textId="77777777" w:rsidR="0028767C" w:rsidRPr="003B0A3D" w:rsidRDefault="0028767C" w:rsidP="00FA5D01">
            <w:pPr>
              <w:pBdr>
                <w:bottom w:val="single" w:sz="12" w:space="1" w:color="auto"/>
              </w:pBdr>
              <w:spacing w:before="63"/>
              <w:rPr>
                <w:rFonts w:ascii="Arial" w:hAnsi="Arial" w:cs="Arial"/>
              </w:rPr>
            </w:pPr>
          </w:p>
          <w:p w14:paraId="1CDB1687" w14:textId="77777777" w:rsidR="0028767C" w:rsidRPr="003B0A3D" w:rsidRDefault="0028767C" w:rsidP="00FA5D01">
            <w:pPr>
              <w:spacing w:before="63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</w:rPr>
              <w:t>Unterschrift der lernenden Person</w:t>
            </w:r>
          </w:p>
        </w:tc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FBEC72" w14:textId="77777777" w:rsidR="0028767C" w:rsidRPr="003B0A3D" w:rsidRDefault="0028767C" w:rsidP="00FA5D01">
            <w:pPr>
              <w:pBdr>
                <w:bottom w:val="single" w:sz="12" w:space="1" w:color="auto"/>
              </w:pBdr>
              <w:spacing w:before="63"/>
              <w:rPr>
                <w:rFonts w:ascii="Arial" w:hAnsi="Arial" w:cs="Arial"/>
              </w:rPr>
            </w:pPr>
          </w:p>
          <w:p w14:paraId="2AAA9C1F" w14:textId="77777777" w:rsidR="0028767C" w:rsidRPr="003B0A3D" w:rsidRDefault="0028767C" w:rsidP="00FA5D01">
            <w:pPr>
              <w:spacing w:before="63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</w:rPr>
              <w:t>Unterschrift der*des Berufsbildner*in</w:t>
            </w:r>
          </w:p>
        </w:tc>
      </w:tr>
      <w:tr w:rsidR="0028767C" w:rsidRPr="003B0A3D" w14:paraId="19A912FD" w14:textId="77777777" w:rsidTr="00FA5D01">
        <w:trPr>
          <w:cantSplit/>
          <w:trHeight w:val="1134"/>
        </w:trPr>
        <w:tc>
          <w:tcPr>
            <w:tcW w:w="8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371FE" w14:textId="77777777" w:rsidR="0028767C" w:rsidRPr="003B0A3D" w:rsidRDefault="0028767C" w:rsidP="00FA5D01">
            <w:pPr>
              <w:spacing w:before="60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  <w:spacing w:val="-1"/>
              </w:rPr>
              <w:t>Ausbildungsverantwortliche</w:t>
            </w:r>
            <w:r w:rsidRPr="003B0A3D">
              <w:rPr>
                <w:rFonts w:ascii="Arial" w:hAnsi="Arial" w:cs="Arial"/>
                <w:spacing w:val="-15"/>
              </w:rPr>
              <w:t xml:space="preserve"> </w:t>
            </w:r>
            <w:r w:rsidRPr="003B0A3D">
              <w:rPr>
                <w:rFonts w:ascii="Arial" w:hAnsi="Arial" w:cs="Arial"/>
                <w:spacing w:val="-1"/>
              </w:rPr>
              <w:t xml:space="preserve">Person: </w:t>
            </w:r>
            <w:sdt>
              <w:sdtPr>
                <w:rPr>
                  <w:rFonts w:ascii="Arial" w:hAnsi="Arial" w:cs="Arial"/>
                  <w:spacing w:val="-1"/>
                </w:rPr>
                <w:id w:val="187958890"/>
                <w:placeholder>
                  <w:docPart w:val="A1712A6D4220492BBFE2503000D7D540"/>
                </w:placeholder>
                <w:showingPlcHdr/>
              </w:sdtPr>
              <w:sdtEndPr/>
              <w:sdtContent>
                <w:r w:rsidRPr="003B0A3D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sdtContent>
            </w:sdt>
          </w:p>
        </w:tc>
      </w:tr>
      <w:tr w:rsidR="0028767C" w:rsidRPr="003B0A3D" w14:paraId="2B544299" w14:textId="77777777" w:rsidTr="00FA5D01">
        <w:trPr>
          <w:cantSplit/>
          <w:trHeight w:val="1134"/>
        </w:trPr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4A351A" w14:textId="77777777" w:rsidR="0028767C" w:rsidRPr="003B0A3D" w:rsidRDefault="0028767C" w:rsidP="00FA5D01">
            <w:pPr>
              <w:pBdr>
                <w:bottom w:val="single" w:sz="12" w:space="1" w:color="auto"/>
              </w:pBdr>
              <w:spacing w:before="63"/>
              <w:rPr>
                <w:rFonts w:ascii="Arial" w:hAnsi="Arial" w:cs="Arial"/>
              </w:rPr>
            </w:pPr>
          </w:p>
          <w:p w14:paraId="67E3DAF8" w14:textId="77777777" w:rsidR="0028767C" w:rsidRPr="003B0A3D" w:rsidRDefault="0028767C" w:rsidP="00FA5D01">
            <w:pPr>
              <w:spacing w:before="60"/>
              <w:rPr>
                <w:rFonts w:ascii="Arial" w:hAnsi="Arial" w:cs="Arial"/>
              </w:rPr>
            </w:pPr>
            <w:r w:rsidRPr="003B0A3D">
              <w:rPr>
                <w:rFonts w:ascii="Arial" w:hAnsi="Arial" w:cs="Arial"/>
                <w:spacing w:val="-1"/>
              </w:rPr>
              <w:t>Datum</w:t>
            </w:r>
            <w:r w:rsidRPr="003B0A3D">
              <w:rPr>
                <w:rFonts w:ascii="Arial" w:hAnsi="Arial" w:cs="Arial"/>
                <w:spacing w:val="-16"/>
              </w:rPr>
              <w:t xml:space="preserve"> </w:t>
            </w:r>
            <w:r w:rsidRPr="003B0A3D">
              <w:rPr>
                <w:rFonts w:ascii="Arial" w:hAnsi="Arial" w:cs="Arial"/>
                <w:spacing w:val="-1"/>
              </w:rPr>
              <w:t>und</w:t>
            </w:r>
            <w:r w:rsidRPr="003B0A3D">
              <w:rPr>
                <w:rFonts w:ascii="Arial" w:hAnsi="Arial" w:cs="Arial"/>
                <w:spacing w:val="-17"/>
              </w:rPr>
              <w:t xml:space="preserve"> </w:t>
            </w:r>
            <w:r w:rsidRPr="003B0A3D">
              <w:rPr>
                <w:rFonts w:ascii="Arial" w:hAnsi="Arial" w:cs="Arial"/>
                <w:spacing w:val="-1"/>
              </w:rPr>
              <w:t>Visum</w:t>
            </w:r>
            <w:r w:rsidRPr="003B0A3D">
              <w:rPr>
                <w:rFonts w:ascii="Arial" w:hAnsi="Arial" w:cs="Arial"/>
                <w:spacing w:val="-16"/>
              </w:rPr>
              <w:t xml:space="preserve"> </w:t>
            </w:r>
            <w:r w:rsidRPr="003B0A3D">
              <w:rPr>
                <w:rFonts w:ascii="Arial" w:hAnsi="Arial" w:cs="Arial"/>
              </w:rPr>
              <w:t>gesetzliche*</w:t>
            </w:r>
            <w:r w:rsidRPr="003B0A3D">
              <w:rPr>
                <w:rFonts w:ascii="Arial" w:hAnsi="Arial" w:cs="Arial"/>
                <w:spacing w:val="-16"/>
              </w:rPr>
              <w:t xml:space="preserve"> </w:t>
            </w:r>
            <w:r w:rsidRPr="003B0A3D">
              <w:rPr>
                <w:rFonts w:ascii="Arial" w:hAnsi="Arial" w:cs="Arial"/>
              </w:rPr>
              <w:t>Vertreter*in</w:t>
            </w:r>
          </w:p>
        </w:tc>
      </w:tr>
    </w:tbl>
    <w:p w14:paraId="5A8BADA4" w14:textId="77777777" w:rsidR="0028767C" w:rsidRPr="003B0A3D" w:rsidRDefault="0028767C" w:rsidP="0028767C">
      <w:pPr>
        <w:pStyle w:val="Textkrper"/>
        <w:ind w:left="117"/>
        <w:rPr>
          <w:rFonts w:ascii="Arial" w:hAnsi="Arial" w:cs="Arial"/>
        </w:rPr>
      </w:pPr>
    </w:p>
    <w:p w14:paraId="3B91400D" w14:textId="77777777" w:rsidR="0028767C" w:rsidRPr="003B0A3D" w:rsidRDefault="0028767C" w:rsidP="0028767C">
      <w:pPr>
        <w:pStyle w:val="Textkrper"/>
        <w:shd w:val="clear" w:color="auto" w:fill="DBFFEE"/>
        <w:ind w:right="-8"/>
        <w:rPr>
          <w:rFonts w:ascii="Arial" w:hAnsi="Arial" w:cs="Arial"/>
        </w:rPr>
      </w:pPr>
      <w:r w:rsidRPr="003B0A3D">
        <w:rPr>
          <w:rFonts w:ascii="Arial" w:hAnsi="Arial" w:cs="Arial"/>
        </w:rPr>
        <w:t>Auf</w:t>
      </w:r>
      <w:r w:rsidRPr="003B0A3D">
        <w:rPr>
          <w:rFonts w:ascii="Arial" w:hAnsi="Arial" w:cs="Arial"/>
          <w:spacing w:val="-4"/>
        </w:rPr>
        <w:t xml:space="preserve"> </w:t>
      </w:r>
      <w:r w:rsidRPr="003B0A3D">
        <w:rPr>
          <w:rFonts w:ascii="Arial" w:hAnsi="Arial" w:cs="Arial"/>
        </w:rPr>
        <w:t>Verlangen</w:t>
      </w:r>
      <w:r w:rsidRPr="003B0A3D">
        <w:rPr>
          <w:rFonts w:ascii="Arial" w:hAnsi="Arial" w:cs="Arial"/>
          <w:spacing w:val="-4"/>
        </w:rPr>
        <w:t xml:space="preserve"> </w:t>
      </w:r>
      <w:r w:rsidRPr="003B0A3D">
        <w:rPr>
          <w:rFonts w:ascii="Arial" w:hAnsi="Arial" w:cs="Arial"/>
        </w:rPr>
        <w:t>ist</w:t>
      </w:r>
      <w:r w:rsidRPr="003B0A3D">
        <w:rPr>
          <w:rFonts w:ascii="Arial" w:hAnsi="Arial" w:cs="Arial"/>
          <w:spacing w:val="-4"/>
        </w:rPr>
        <w:t xml:space="preserve"> </w:t>
      </w:r>
      <w:r w:rsidRPr="003B0A3D">
        <w:rPr>
          <w:rFonts w:ascii="Arial" w:hAnsi="Arial" w:cs="Arial"/>
        </w:rPr>
        <w:t>der</w:t>
      </w:r>
      <w:r w:rsidRPr="003B0A3D">
        <w:rPr>
          <w:rFonts w:ascii="Arial" w:hAnsi="Arial" w:cs="Arial"/>
          <w:spacing w:val="-4"/>
        </w:rPr>
        <w:t xml:space="preserve"> </w:t>
      </w:r>
      <w:r w:rsidRPr="003B0A3D">
        <w:rPr>
          <w:rFonts w:ascii="Arial" w:hAnsi="Arial" w:cs="Arial"/>
        </w:rPr>
        <w:t>Probezeitbericht</w:t>
      </w:r>
      <w:r w:rsidRPr="003B0A3D">
        <w:rPr>
          <w:rFonts w:ascii="Arial" w:hAnsi="Arial" w:cs="Arial"/>
          <w:spacing w:val="-4"/>
        </w:rPr>
        <w:t xml:space="preserve"> </w:t>
      </w:r>
      <w:r w:rsidRPr="003B0A3D">
        <w:rPr>
          <w:rFonts w:ascii="Arial" w:hAnsi="Arial" w:cs="Arial"/>
        </w:rPr>
        <w:t>der</w:t>
      </w:r>
      <w:r w:rsidRPr="003B0A3D">
        <w:rPr>
          <w:rFonts w:ascii="Arial" w:hAnsi="Arial" w:cs="Arial"/>
          <w:spacing w:val="-4"/>
        </w:rPr>
        <w:t xml:space="preserve"> </w:t>
      </w:r>
      <w:r w:rsidRPr="003B0A3D">
        <w:rPr>
          <w:rFonts w:ascii="Arial" w:hAnsi="Arial" w:cs="Arial"/>
        </w:rPr>
        <w:t>kantonalen</w:t>
      </w:r>
      <w:r w:rsidRPr="003B0A3D">
        <w:rPr>
          <w:rFonts w:ascii="Arial" w:hAnsi="Arial" w:cs="Arial"/>
          <w:spacing w:val="-4"/>
        </w:rPr>
        <w:t xml:space="preserve"> </w:t>
      </w:r>
      <w:r w:rsidRPr="003B0A3D">
        <w:rPr>
          <w:rFonts w:ascii="Arial" w:hAnsi="Arial" w:cs="Arial"/>
        </w:rPr>
        <w:t>Behörde</w:t>
      </w:r>
      <w:r w:rsidRPr="003B0A3D">
        <w:rPr>
          <w:rFonts w:ascii="Arial" w:hAnsi="Arial" w:cs="Arial"/>
          <w:spacing w:val="-4"/>
        </w:rPr>
        <w:t xml:space="preserve"> </w:t>
      </w:r>
      <w:r w:rsidRPr="003B0A3D">
        <w:rPr>
          <w:rFonts w:ascii="Arial" w:hAnsi="Arial" w:cs="Arial"/>
        </w:rPr>
        <w:t>vorzuweisen.</w:t>
      </w:r>
    </w:p>
    <w:p w14:paraId="742BF665" w14:textId="77777777" w:rsidR="00D61CCE" w:rsidRPr="003B0A3D" w:rsidRDefault="00D61CCE" w:rsidP="000031E3">
      <w:pPr>
        <w:tabs>
          <w:tab w:val="left" w:pos="142"/>
        </w:tabs>
        <w:rPr>
          <w:rFonts w:ascii="Arial" w:hAnsi="Arial" w:cs="Arial"/>
        </w:rPr>
      </w:pPr>
    </w:p>
    <w:sectPr w:rsidR="00D61CCE" w:rsidRPr="003B0A3D" w:rsidSect="00811ED8">
      <w:headerReference w:type="default" r:id="rId12"/>
      <w:footerReference w:type="default" r:id="rId13"/>
      <w:headerReference w:type="first" r:id="rId14"/>
      <w:pgSz w:w="11906" w:h="16838" w:code="9"/>
      <w:pgMar w:top="3119" w:right="1407" w:bottom="851" w:left="1985" w:header="2376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6265" w14:textId="77777777" w:rsidR="008B681D" w:rsidRDefault="008B681D" w:rsidP="00982884">
      <w:pPr>
        <w:spacing w:line="240" w:lineRule="auto"/>
      </w:pPr>
      <w:r>
        <w:separator/>
      </w:r>
    </w:p>
  </w:endnote>
  <w:endnote w:type="continuationSeparator" w:id="0">
    <w:p w14:paraId="0A0673ED" w14:textId="77777777" w:rsidR="008B681D" w:rsidRDefault="008B681D" w:rsidP="00982884">
      <w:pPr>
        <w:spacing w:line="240" w:lineRule="auto"/>
      </w:pPr>
      <w:r>
        <w:continuationSeparator/>
      </w:r>
    </w:p>
  </w:endnote>
  <w:endnote w:type="continuationNotice" w:id="1">
    <w:p w14:paraId="14CD87CC" w14:textId="77777777" w:rsidR="008B681D" w:rsidRDefault="008B68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1" w:csb1="00000000"/>
  </w:font>
  <w:font w:name="Swis721 BT 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ExtBlack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Bold">
    <w:altName w:val="Sylfa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CDCB" w14:textId="77777777" w:rsidR="00511233" w:rsidRDefault="0051123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A252482" wp14:editId="7DF699B1">
              <wp:simplePos x="0" y="0"/>
              <wp:positionH relativeFrom="page">
                <wp:posOffset>6216650</wp:posOffset>
              </wp:positionH>
              <wp:positionV relativeFrom="page">
                <wp:posOffset>9838690</wp:posOffset>
              </wp:positionV>
              <wp:extent cx="893445" cy="946150"/>
              <wp:effectExtent l="0" t="0" r="8255" b="63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3445" cy="946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FC47A" w14:textId="77777777" w:rsidR="00511233" w:rsidRDefault="00511233" w:rsidP="00511233">
                          <w:pPr>
                            <w:pStyle w:val="Kopfzeile"/>
                            <w:ind w:right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524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89.5pt;margin-top:774.7pt;width:70.35pt;height:74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" filled="f" stroked="f" strokeweight=".5pt">
              <v:textbox inset="0,0,0,0">
                <w:txbxContent>
                  <w:p w14:paraId="0F8FC47A" w14:textId="77777777" w:rsidR="00511233" w:rsidRDefault="00511233" w:rsidP="00511233">
                    <w:pPr>
                      <w:pStyle w:val="Kopfzeile"/>
                      <w:ind w:right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B44A" w14:textId="77777777" w:rsidR="008B681D" w:rsidRDefault="008B681D" w:rsidP="00982884">
      <w:pPr>
        <w:spacing w:line="240" w:lineRule="auto"/>
      </w:pPr>
      <w:r>
        <w:separator/>
      </w:r>
    </w:p>
  </w:footnote>
  <w:footnote w:type="continuationSeparator" w:id="0">
    <w:p w14:paraId="213623C3" w14:textId="77777777" w:rsidR="008B681D" w:rsidRDefault="008B681D" w:rsidP="00982884">
      <w:pPr>
        <w:spacing w:line="240" w:lineRule="auto"/>
      </w:pPr>
      <w:r>
        <w:continuationSeparator/>
      </w:r>
    </w:p>
  </w:footnote>
  <w:footnote w:type="continuationNotice" w:id="1">
    <w:p w14:paraId="5C6078D4" w14:textId="77777777" w:rsidR="008B681D" w:rsidRDefault="008B68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2976" w14:textId="77777777" w:rsidR="004F52CE" w:rsidRDefault="00511233" w:rsidP="00511233">
    <w:pPr>
      <w:pStyle w:val="Kopfzeile"/>
      <w:ind w:right="2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2FD4AE7" wp14:editId="2A2F78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26400"/>
          <wp:effectExtent l="0" t="0" r="0" b="0"/>
          <wp:wrapNone/>
          <wp:docPr id="1900543715" name="Grafik 1900543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A2DD" w14:textId="77777777" w:rsidR="004F52CE" w:rsidRDefault="0051123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78730EE9" wp14:editId="71100B56">
          <wp:simplePos x="0" y="0"/>
          <wp:positionH relativeFrom="column">
            <wp:posOffset>-1252151</wp:posOffset>
          </wp:positionH>
          <wp:positionV relativeFrom="paragraph">
            <wp:posOffset>-1497965</wp:posOffset>
          </wp:positionV>
          <wp:extent cx="7560000" cy="2235600"/>
          <wp:effectExtent l="0" t="0" r="0" b="0"/>
          <wp:wrapNone/>
          <wp:docPr id="621999145" name="Grafik 621999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ECB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D069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987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FE90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53428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3F822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65122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C704EF"/>
    <w:multiLevelType w:val="hybridMultilevel"/>
    <w:tmpl w:val="A18269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B26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C465F1"/>
    <w:multiLevelType w:val="hybridMultilevel"/>
    <w:tmpl w:val="4988363C"/>
    <w:lvl w:ilvl="0" w:tplc="8604AA46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4199" w:hanging="360"/>
      </w:pPr>
    </w:lvl>
    <w:lvl w:ilvl="2" w:tplc="0807001B" w:tentative="1">
      <w:start w:val="1"/>
      <w:numFmt w:val="lowerRoman"/>
      <w:lvlText w:val="%3."/>
      <w:lvlJc w:val="right"/>
      <w:pPr>
        <w:ind w:left="4919" w:hanging="180"/>
      </w:pPr>
    </w:lvl>
    <w:lvl w:ilvl="3" w:tplc="0807000F" w:tentative="1">
      <w:start w:val="1"/>
      <w:numFmt w:val="decimal"/>
      <w:lvlText w:val="%4."/>
      <w:lvlJc w:val="left"/>
      <w:pPr>
        <w:ind w:left="5639" w:hanging="360"/>
      </w:pPr>
    </w:lvl>
    <w:lvl w:ilvl="4" w:tplc="08070019" w:tentative="1">
      <w:start w:val="1"/>
      <w:numFmt w:val="lowerLetter"/>
      <w:lvlText w:val="%5."/>
      <w:lvlJc w:val="left"/>
      <w:pPr>
        <w:ind w:left="6359" w:hanging="360"/>
      </w:pPr>
    </w:lvl>
    <w:lvl w:ilvl="5" w:tplc="0807001B" w:tentative="1">
      <w:start w:val="1"/>
      <w:numFmt w:val="lowerRoman"/>
      <w:lvlText w:val="%6."/>
      <w:lvlJc w:val="right"/>
      <w:pPr>
        <w:ind w:left="7079" w:hanging="180"/>
      </w:pPr>
    </w:lvl>
    <w:lvl w:ilvl="6" w:tplc="0807000F" w:tentative="1">
      <w:start w:val="1"/>
      <w:numFmt w:val="decimal"/>
      <w:lvlText w:val="%7."/>
      <w:lvlJc w:val="left"/>
      <w:pPr>
        <w:ind w:left="7799" w:hanging="360"/>
      </w:pPr>
    </w:lvl>
    <w:lvl w:ilvl="7" w:tplc="08070019" w:tentative="1">
      <w:start w:val="1"/>
      <w:numFmt w:val="lowerLetter"/>
      <w:lvlText w:val="%8."/>
      <w:lvlJc w:val="left"/>
      <w:pPr>
        <w:ind w:left="8519" w:hanging="360"/>
      </w:pPr>
    </w:lvl>
    <w:lvl w:ilvl="8" w:tplc="0807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47A43057"/>
    <w:multiLevelType w:val="hybridMultilevel"/>
    <w:tmpl w:val="7090E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D061B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F784B87"/>
    <w:multiLevelType w:val="hybridMultilevel"/>
    <w:tmpl w:val="D800F956"/>
    <w:lvl w:ilvl="0" w:tplc="6010CDCC">
      <w:start w:val="1"/>
      <w:numFmt w:val="bullet"/>
      <w:pStyle w:val="Punkt-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B3728"/>
    <w:multiLevelType w:val="hybridMultilevel"/>
    <w:tmpl w:val="86C60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950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AA2EF2"/>
    <w:multiLevelType w:val="hybridMultilevel"/>
    <w:tmpl w:val="8CDEA6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E6144"/>
    <w:multiLevelType w:val="hybridMultilevel"/>
    <w:tmpl w:val="64A2F4B2"/>
    <w:lvl w:ilvl="0" w:tplc="F18659B6">
      <w:start w:val="1"/>
      <w:numFmt w:val="bullet"/>
      <w:lvlText w:val="–"/>
      <w:lvlJc w:val="left"/>
      <w:pPr>
        <w:ind w:left="720" w:hanging="360"/>
      </w:pPr>
      <w:rPr>
        <w:rFonts w:ascii="Swis721 BT" w:hAnsi="Swis721 B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B0AE3"/>
    <w:multiLevelType w:val="hybridMultilevel"/>
    <w:tmpl w:val="989AD11C"/>
    <w:lvl w:ilvl="0" w:tplc="F5FE98E4">
      <w:start w:val="1"/>
      <w:numFmt w:val="bullet"/>
      <w:lvlText w:val="−"/>
      <w:lvlJc w:val="left"/>
      <w:pPr>
        <w:ind w:left="720" w:hanging="360"/>
      </w:pPr>
      <w:rPr>
        <w:rFonts w:ascii="Swis721 BT Roman" w:hAnsi="Swis721 BT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664196">
    <w:abstractNumId w:val="4"/>
  </w:num>
  <w:num w:numId="2" w16cid:durableId="1196384397">
    <w:abstractNumId w:val="3"/>
  </w:num>
  <w:num w:numId="3" w16cid:durableId="576717672">
    <w:abstractNumId w:val="2"/>
  </w:num>
  <w:num w:numId="4" w16cid:durableId="152261227">
    <w:abstractNumId w:val="1"/>
  </w:num>
  <w:num w:numId="5" w16cid:durableId="237978096">
    <w:abstractNumId w:val="0"/>
  </w:num>
  <w:num w:numId="6" w16cid:durableId="391081645">
    <w:abstractNumId w:val="8"/>
  </w:num>
  <w:num w:numId="7" w16cid:durableId="511651666">
    <w:abstractNumId w:val="11"/>
  </w:num>
  <w:num w:numId="8" w16cid:durableId="246116055">
    <w:abstractNumId w:val="6"/>
  </w:num>
  <w:num w:numId="9" w16cid:durableId="361903533">
    <w:abstractNumId w:val="13"/>
  </w:num>
  <w:num w:numId="10" w16cid:durableId="174656700">
    <w:abstractNumId w:val="10"/>
  </w:num>
  <w:num w:numId="11" w16cid:durableId="1213272820">
    <w:abstractNumId w:val="12"/>
  </w:num>
  <w:num w:numId="12" w16cid:durableId="1102384100">
    <w:abstractNumId w:val="14"/>
  </w:num>
  <w:num w:numId="13" w16cid:durableId="613679488">
    <w:abstractNumId w:val="5"/>
  </w:num>
  <w:num w:numId="14" w16cid:durableId="997266517">
    <w:abstractNumId w:val="9"/>
  </w:num>
  <w:num w:numId="15" w16cid:durableId="235091465">
    <w:abstractNumId w:val="16"/>
  </w:num>
  <w:num w:numId="16" w16cid:durableId="935864158">
    <w:abstractNumId w:val="15"/>
  </w:num>
  <w:num w:numId="17" w16cid:durableId="1761290658">
    <w:abstractNumId w:val="7"/>
  </w:num>
  <w:num w:numId="18" w16cid:durableId="18839083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D8"/>
    <w:rsid w:val="000031E3"/>
    <w:rsid w:val="0000654A"/>
    <w:rsid w:val="0001001E"/>
    <w:rsid w:val="00016619"/>
    <w:rsid w:val="00042D5C"/>
    <w:rsid w:val="000520E0"/>
    <w:rsid w:val="00096FE7"/>
    <w:rsid w:val="000A7D0D"/>
    <w:rsid w:val="000B0EB2"/>
    <w:rsid w:val="000B6383"/>
    <w:rsid w:val="000B76BF"/>
    <w:rsid w:val="000E03BB"/>
    <w:rsid w:val="000E37A5"/>
    <w:rsid w:val="000E7072"/>
    <w:rsid w:val="000F4C03"/>
    <w:rsid w:val="000F67CF"/>
    <w:rsid w:val="00101CA0"/>
    <w:rsid w:val="00106AA0"/>
    <w:rsid w:val="00111486"/>
    <w:rsid w:val="00111663"/>
    <w:rsid w:val="001301AE"/>
    <w:rsid w:val="00161DC9"/>
    <w:rsid w:val="00170D9E"/>
    <w:rsid w:val="00175AD9"/>
    <w:rsid w:val="0018470A"/>
    <w:rsid w:val="001872E4"/>
    <w:rsid w:val="001D0061"/>
    <w:rsid w:val="001E2E2B"/>
    <w:rsid w:val="002246A0"/>
    <w:rsid w:val="0022778A"/>
    <w:rsid w:val="002502B0"/>
    <w:rsid w:val="0026006D"/>
    <w:rsid w:val="00282909"/>
    <w:rsid w:val="0028767C"/>
    <w:rsid w:val="00293B50"/>
    <w:rsid w:val="002D0F93"/>
    <w:rsid w:val="0030023A"/>
    <w:rsid w:val="00302BE0"/>
    <w:rsid w:val="00314D27"/>
    <w:rsid w:val="0037646B"/>
    <w:rsid w:val="003838FC"/>
    <w:rsid w:val="003B0A3D"/>
    <w:rsid w:val="003B6269"/>
    <w:rsid w:val="003B66F4"/>
    <w:rsid w:val="003D6497"/>
    <w:rsid w:val="003E14BF"/>
    <w:rsid w:val="004202F9"/>
    <w:rsid w:val="00425E3B"/>
    <w:rsid w:val="00474A41"/>
    <w:rsid w:val="004A2D85"/>
    <w:rsid w:val="004D0FD1"/>
    <w:rsid w:val="004D17F1"/>
    <w:rsid w:val="004D7D20"/>
    <w:rsid w:val="004E1820"/>
    <w:rsid w:val="004E679E"/>
    <w:rsid w:val="004F52CE"/>
    <w:rsid w:val="00500B3A"/>
    <w:rsid w:val="00507044"/>
    <w:rsid w:val="00511233"/>
    <w:rsid w:val="00525EF5"/>
    <w:rsid w:val="00552732"/>
    <w:rsid w:val="00552D69"/>
    <w:rsid w:val="00560D72"/>
    <w:rsid w:val="00564677"/>
    <w:rsid w:val="00573441"/>
    <w:rsid w:val="00585D0A"/>
    <w:rsid w:val="005A4D8C"/>
    <w:rsid w:val="005B7E11"/>
    <w:rsid w:val="005D2101"/>
    <w:rsid w:val="005D5C0D"/>
    <w:rsid w:val="005F4439"/>
    <w:rsid w:val="00605298"/>
    <w:rsid w:val="00641596"/>
    <w:rsid w:val="00646DBD"/>
    <w:rsid w:val="006542BD"/>
    <w:rsid w:val="0068711D"/>
    <w:rsid w:val="0069632F"/>
    <w:rsid w:val="006C2777"/>
    <w:rsid w:val="006D2E2C"/>
    <w:rsid w:val="0071316B"/>
    <w:rsid w:val="007317B6"/>
    <w:rsid w:val="00741996"/>
    <w:rsid w:val="00756B38"/>
    <w:rsid w:val="00761683"/>
    <w:rsid w:val="00761872"/>
    <w:rsid w:val="00777BAE"/>
    <w:rsid w:val="00787574"/>
    <w:rsid w:val="007B4AC6"/>
    <w:rsid w:val="007D6F67"/>
    <w:rsid w:val="007F17FF"/>
    <w:rsid w:val="008040ED"/>
    <w:rsid w:val="00811ED8"/>
    <w:rsid w:val="00817EFD"/>
    <w:rsid w:val="00836C38"/>
    <w:rsid w:val="00857022"/>
    <w:rsid w:val="00873C78"/>
    <w:rsid w:val="008932A2"/>
    <w:rsid w:val="008B681D"/>
    <w:rsid w:val="008D0E98"/>
    <w:rsid w:val="008D3A9F"/>
    <w:rsid w:val="009161C4"/>
    <w:rsid w:val="00922470"/>
    <w:rsid w:val="00932C5C"/>
    <w:rsid w:val="00952717"/>
    <w:rsid w:val="009577BF"/>
    <w:rsid w:val="00971E10"/>
    <w:rsid w:val="00982884"/>
    <w:rsid w:val="009860D8"/>
    <w:rsid w:val="009C6CA4"/>
    <w:rsid w:val="009C7602"/>
    <w:rsid w:val="009D17A2"/>
    <w:rsid w:val="009D5780"/>
    <w:rsid w:val="009D7B56"/>
    <w:rsid w:val="009E2B22"/>
    <w:rsid w:val="009E4E4B"/>
    <w:rsid w:val="009F61B8"/>
    <w:rsid w:val="00A03056"/>
    <w:rsid w:val="00A368BB"/>
    <w:rsid w:val="00A466BB"/>
    <w:rsid w:val="00A565EC"/>
    <w:rsid w:val="00A750B7"/>
    <w:rsid w:val="00AA10D7"/>
    <w:rsid w:val="00AA5DA0"/>
    <w:rsid w:val="00AD3C46"/>
    <w:rsid w:val="00AE5211"/>
    <w:rsid w:val="00B153A1"/>
    <w:rsid w:val="00B343A6"/>
    <w:rsid w:val="00B35D2D"/>
    <w:rsid w:val="00B460DA"/>
    <w:rsid w:val="00B51F71"/>
    <w:rsid w:val="00B560C5"/>
    <w:rsid w:val="00B72D8E"/>
    <w:rsid w:val="00B84709"/>
    <w:rsid w:val="00BB5B1F"/>
    <w:rsid w:val="00BC04C4"/>
    <w:rsid w:val="00BD187E"/>
    <w:rsid w:val="00BF0352"/>
    <w:rsid w:val="00BF069D"/>
    <w:rsid w:val="00BF5DCB"/>
    <w:rsid w:val="00C175FD"/>
    <w:rsid w:val="00C55A01"/>
    <w:rsid w:val="00C71E73"/>
    <w:rsid w:val="00C7347B"/>
    <w:rsid w:val="00C767EC"/>
    <w:rsid w:val="00C805E5"/>
    <w:rsid w:val="00D12888"/>
    <w:rsid w:val="00D15B87"/>
    <w:rsid w:val="00D24D89"/>
    <w:rsid w:val="00D467A2"/>
    <w:rsid w:val="00D55014"/>
    <w:rsid w:val="00D61AA4"/>
    <w:rsid w:val="00D61CCE"/>
    <w:rsid w:val="00D70856"/>
    <w:rsid w:val="00DA4F15"/>
    <w:rsid w:val="00DB7235"/>
    <w:rsid w:val="00DD62A8"/>
    <w:rsid w:val="00DE16EB"/>
    <w:rsid w:val="00E45E3B"/>
    <w:rsid w:val="00E57E1F"/>
    <w:rsid w:val="00E629D1"/>
    <w:rsid w:val="00E6799E"/>
    <w:rsid w:val="00E8264A"/>
    <w:rsid w:val="00E8648F"/>
    <w:rsid w:val="00E9205C"/>
    <w:rsid w:val="00E9632F"/>
    <w:rsid w:val="00ED77DA"/>
    <w:rsid w:val="00F1543D"/>
    <w:rsid w:val="00F74B11"/>
    <w:rsid w:val="00F851D8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3D860"/>
  <w15:docId w15:val="{DB0EFAAB-8D60-4D86-91D6-0E694181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767C"/>
    <w:pPr>
      <w:spacing w:line="288" w:lineRule="auto"/>
    </w:pPr>
    <w:rPr>
      <w:rFonts w:ascii="Swis721 BT Roman" w:eastAsiaTheme="minorEastAsia" w:hAnsi="Swis721 BT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C71E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88D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1543D"/>
    <w:pPr>
      <w:keepNext/>
      <w:spacing w:after="120" w:line="240" w:lineRule="auto"/>
      <w:outlineLvl w:val="1"/>
    </w:pPr>
    <w:rPr>
      <w:rFonts w:eastAsia="Times New Roman" w:cs="Times New Roman"/>
      <w:sz w:val="22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0FD1"/>
    <w:pPr>
      <w:spacing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FD1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</w:style>
  <w:style w:type="paragraph" w:customStyle="1" w:styleId="KopfFett">
    <w:name w:val="Kopf Fett"/>
    <w:basedOn w:val="Kopfzeile"/>
    <w:next w:val="Kopfzeile"/>
    <w:autoRedefine/>
    <w:qFormat/>
    <w:rsid w:val="0068711D"/>
    <w:rPr>
      <w:b/>
    </w:r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autoRedefine/>
    <w:qFormat/>
    <w:rsid w:val="0068711D"/>
    <w:pPr>
      <w:spacing w:line="252" w:lineRule="exact"/>
    </w:pPr>
    <w:rPr>
      <w:b/>
    </w:rPr>
  </w:style>
  <w:style w:type="paragraph" w:customStyle="1" w:styleId="RefDatum">
    <w:name w:val="Ref_Datum"/>
    <w:basedOn w:val="Standard"/>
    <w:autoRedefine/>
    <w:qFormat/>
    <w:rsid w:val="006D2E2C"/>
  </w:style>
  <w:style w:type="paragraph" w:customStyle="1" w:styleId="RefAbsender">
    <w:name w:val="Ref_Absender"/>
    <w:basedOn w:val="Standard"/>
    <w:autoRedefine/>
    <w:qFormat/>
    <w:rsid w:val="00761872"/>
    <w:rPr>
      <w:rFonts w:asciiTheme="minorHAnsi" w:hAnsiTheme="minorHAnsi" w:cstheme="minorHAnsi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styleId="Liste">
    <w:name w:val="List"/>
    <w:aliases w:val="Punkt"/>
    <w:basedOn w:val="Standard"/>
    <w:autoRedefine/>
    <w:uiPriority w:val="99"/>
    <w:unhideWhenUsed/>
    <w:rsid w:val="0068711D"/>
    <w:pPr>
      <w:ind w:left="283" w:hanging="283"/>
      <w:contextualSpacing/>
    </w:pPr>
  </w:style>
  <w:style w:type="paragraph" w:customStyle="1" w:styleId="Punkt-Liste">
    <w:name w:val="Punkt-Liste"/>
    <w:basedOn w:val="Aufzhlungszeichen"/>
    <w:next w:val="Aufzhlungszeichen"/>
    <w:autoRedefine/>
    <w:qFormat/>
    <w:rsid w:val="005F4439"/>
    <w:pPr>
      <w:numPr>
        <w:numId w:val="11"/>
      </w:numPr>
      <w:ind w:left="360"/>
    </w:pPr>
  </w:style>
  <w:style w:type="paragraph" w:styleId="Aufzhlungszeichen">
    <w:name w:val="List Bullet"/>
    <w:basedOn w:val="Standard"/>
    <w:uiPriority w:val="99"/>
    <w:semiHidden/>
    <w:unhideWhenUsed/>
    <w:rsid w:val="0068711D"/>
    <w:pPr>
      <w:numPr>
        <w:numId w:val="13"/>
      </w:numPr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F1543D"/>
    <w:rPr>
      <w:rFonts w:eastAsia="Times New Roman" w:cs="Times New Roman"/>
      <w:sz w:val="22"/>
      <w:szCs w:val="24"/>
      <w:u w:val="single"/>
      <w:lang w:eastAsia="de-DE"/>
    </w:rPr>
  </w:style>
  <w:style w:type="paragraph" w:customStyle="1" w:styleId="KeinAbsatzformat">
    <w:name w:val="[Kein Absatzformat]"/>
    <w:rsid w:val="00F154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de-DE" w:eastAsia="de-DE"/>
    </w:rPr>
  </w:style>
  <w:style w:type="paragraph" w:customStyle="1" w:styleId="TextDokumente">
    <w:name w:val="Text (Dokumente)"/>
    <w:basedOn w:val="KeinAbsatzformat"/>
    <w:next w:val="KeinAbsatzformat"/>
    <w:uiPriority w:val="99"/>
    <w:rsid w:val="00F1543D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</w:tabs>
      <w:spacing w:line="270" w:lineRule="atLeast"/>
    </w:pPr>
    <w:rPr>
      <w:rFonts w:ascii="HelveticaNeue-ExtBlackCond" w:hAnsi="HelveticaNeue-ExtBlackCond" w:cs="HelveticaNeue-ExtBlackCond"/>
      <w:sz w:val="21"/>
      <w:szCs w:val="21"/>
    </w:rPr>
  </w:style>
  <w:style w:type="character" w:customStyle="1" w:styleId="BoldHaupttitel">
    <w:name w:val="Bold Haupttitel"/>
    <w:uiPriority w:val="99"/>
    <w:rsid w:val="00F1543D"/>
    <w:rPr>
      <w:rFonts w:ascii="HelveticaNeue-Bold" w:hAnsi="HelveticaNeue-Bold" w:cs="HelveticaNeue-Bold"/>
      <w:b/>
      <w:bCs/>
      <w:sz w:val="23"/>
      <w:szCs w:val="23"/>
    </w:rPr>
  </w:style>
  <w:style w:type="character" w:styleId="Hyperlink">
    <w:name w:val="Hyperlink"/>
    <w:uiPriority w:val="99"/>
    <w:unhideWhenUsed/>
    <w:rsid w:val="00F1543D"/>
    <w:rPr>
      <w:rFonts w:ascii="Arial" w:hAnsi="Arial" w:cs="Arial" w:hint="default"/>
      <w:color w:val="5DC2D9"/>
      <w:u w:val="single"/>
      <w:bdr w:val="none" w:sz="0" w:space="0" w:color="auto" w:frame="1"/>
    </w:rPr>
  </w:style>
  <w:style w:type="paragraph" w:styleId="StandardWeb">
    <w:name w:val="Normal (Web)"/>
    <w:basedOn w:val="Standard"/>
    <w:uiPriority w:val="99"/>
    <w:semiHidden/>
    <w:unhideWhenUsed/>
    <w:rsid w:val="005B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5B7E11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1E73"/>
    <w:rPr>
      <w:rFonts w:asciiTheme="majorHAnsi" w:eastAsiaTheme="majorEastAsia" w:hAnsiTheme="majorHAnsi" w:cstheme="majorBidi"/>
      <w:color w:val="00588D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1E7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8767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8767C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28767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28767C"/>
    <w:rPr>
      <w:rFonts w:ascii="Swis721 BT Roman" w:eastAsiaTheme="minorEastAsia" w:hAnsi="Swis721 BT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kkaTanner\OdA%20Sozialberufe%20Z&#252;rich\GS%20-%20Dokumente\Gesch&#228;ftsstelle\Vorlagen\Korrespondenz\Briefvorlagen\V_Logo_OdA_d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118E18B08F48BA8623526215FAD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4C027-A494-4FDB-B61B-DF59FD255BD1}"/>
      </w:docPartPr>
      <w:docPartBody>
        <w:p w:rsidR="006D57C4" w:rsidRDefault="006D57C4" w:rsidP="006D57C4">
          <w:pPr>
            <w:pStyle w:val="30118E18B08F48BA8623526215FAD36E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6E1271386148B081CCF8836B9EF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4901C-CBB4-493A-9A69-CAAC1E737EBD}"/>
      </w:docPartPr>
      <w:docPartBody>
        <w:p w:rsidR="006D57C4" w:rsidRDefault="006D57C4" w:rsidP="006D57C4">
          <w:pPr>
            <w:pStyle w:val="E96E1271386148B081CCF8836B9EF084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BB8DAB537F4BE1AFD294D1DC2B9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AE1B1-B69D-4976-B4EF-54E2D75CF076}"/>
      </w:docPartPr>
      <w:docPartBody>
        <w:p w:rsidR="006D57C4" w:rsidRDefault="006D57C4" w:rsidP="006D57C4">
          <w:pPr>
            <w:pStyle w:val="A8BB8DAB537F4BE1AFD294D1DC2B950F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BB13F61658461EBBAF0042B9C9B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14A09-68E4-4AB7-B5BA-598E1912C58D}"/>
      </w:docPartPr>
      <w:docPartBody>
        <w:p w:rsidR="006D57C4" w:rsidRDefault="006D57C4" w:rsidP="006D57C4">
          <w:pPr>
            <w:pStyle w:val="80BB13F61658461EBBAF0042B9C9B007"/>
          </w:pPr>
          <w:r w:rsidRPr="00BD5B2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BDDF72B68543D3BFDCBA5732F45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DDCF9-900C-437F-BA89-92E92208B38C}"/>
      </w:docPartPr>
      <w:docPartBody>
        <w:p w:rsidR="006D57C4" w:rsidRDefault="006D57C4" w:rsidP="006D57C4">
          <w:pPr>
            <w:pStyle w:val="19BDDF72B68543D3BFDCBA5732F45432"/>
          </w:pPr>
          <w:r w:rsidRPr="00BF32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CD766038394CDD93FAF250E7D99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85ECE-6359-4ECF-9A41-7F0FA915BDF8}"/>
      </w:docPartPr>
      <w:docPartBody>
        <w:p w:rsidR="006D57C4" w:rsidRDefault="006D57C4" w:rsidP="006D57C4">
          <w:pPr>
            <w:pStyle w:val="1ACD766038394CDD93FAF250E7D99C02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2E47423A7B4D228A996E59A98CD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8C0E0-1D2F-43A6-B108-E806259B5508}"/>
      </w:docPartPr>
      <w:docPartBody>
        <w:p w:rsidR="006D57C4" w:rsidRDefault="006D57C4" w:rsidP="006D57C4">
          <w:pPr>
            <w:pStyle w:val="6E2E47423A7B4D228A996E59A98CD86C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3CE59E0F0A4873A28A471B615C0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F138D-D7E2-4D9B-8647-C44143F05DDA}"/>
      </w:docPartPr>
      <w:docPartBody>
        <w:p w:rsidR="006D57C4" w:rsidRDefault="006D57C4" w:rsidP="006D57C4">
          <w:pPr>
            <w:pStyle w:val="753CE59E0F0A4873A28A471B615C0C25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66364504214BFD8275CD25FEE59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9A273-E991-4BED-B9DC-AB4B3F47AB75}"/>
      </w:docPartPr>
      <w:docPartBody>
        <w:p w:rsidR="006D57C4" w:rsidRDefault="006D57C4" w:rsidP="006D57C4">
          <w:pPr>
            <w:pStyle w:val="E066364504214BFD8275CD25FEE594BE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8B8787FF0A4B53BFD0316B4C991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A819B-D564-40D9-9D14-9E8B4C8A92E3}"/>
      </w:docPartPr>
      <w:docPartBody>
        <w:p w:rsidR="006D57C4" w:rsidRDefault="006D57C4" w:rsidP="006D57C4">
          <w:pPr>
            <w:pStyle w:val="5E8B8787FF0A4B53BFD0316B4C991C0E"/>
          </w:pPr>
          <w:r w:rsidRPr="00486D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245FDFA0554C8E9F9641F8FCD5B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9A1B9-5B8E-484D-BEA5-A60759E3CAE0}"/>
      </w:docPartPr>
      <w:docPartBody>
        <w:p w:rsidR="006D57C4" w:rsidRDefault="006D57C4" w:rsidP="006D57C4">
          <w:pPr>
            <w:pStyle w:val="D1245FDFA0554C8E9F9641F8FCD5B746"/>
          </w:pPr>
          <w:r w:rsidRPr="00486D6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AC71B190FA4E3AB325276F6D438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79917-A013-4C26-84F4-D8116F341475}"/>
      </w:docPartPr>
      <w:docPartBody>
        <w:p w:rsidR="006D57C4" w:rsidRDefault="006D57C4" w:rsidP="006D57C4">
          <w:pPr>
            <w:pStyle w:val="F0AC71B190FA4E3AB325276F6D438403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BC86F625634A9086881AD5CADE9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54082-409C-46EE-83D4-AE683EBD0767}"/>
      </w:docPartPr>
      <w:docPartBody>
        <w:p w:rsidR="006D57C4" w:rsidRDefault="006D57C4" w:rsidP="006D57C4">
          <w:pPr>
            <w:pStyle w:val="11BC86F625634A9086881AD5CADE9BAB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6AFEC9C4FE4209984FE36A1376E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6F238-B2B2-4937-BAF5-EACCB47F26AA}"/>
      </w:docPartPr>
      <w:docPartBody>
        <w:p w:rsidR="006D57C4" w:rsidRDefault="006D57C4" w:rsidP="006D57C4">
          <w:pPr>
            <w:pStyle w:val="CF6AFEC9C4FE4209984FE36A1376EB12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66429514F04AAEA47F979D75D11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0F3DF-67F6-4AD3-A608-F9B7D012CDF6}"/>
      </w:docPartPr>
      <w:docPartBody>
        <w:p w:rsidR="006D57C4" w:rsidRDefault="006D57C4" w:rsidP="006D57C4">
          <w:pPr>
            <w:pStyle w:val="9B66429514F04AAEA47F979D75D11F5B"/>
          </w:pPr>
          <w:r w:rsidRPr="007B50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47280459E548389013830705A0F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6A181-7E8B-4EDB-B55F-A99A04D6D848}"/>
      </w:docPartPr>
      <w:docPartBody>
        <w:p w:rsidR="006D57C4" w:rsidRDefault="006D57C4" w:rsidP="006D57C4">
          <w:pPr>
            <w:pStyle w:val="A347280459E548389013830705A0F809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8D2697FC1144FE86069B1116AB1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B0F65-E769-4270-BB03-7E4790FAECF6}"/>
      </w:docPartPr>
      <w:docPartBody>
        <w:p w:rsidR="006D57C4" w:rsidRDefault="006D57C4" w:rsidP="006D57C4">
          <w:pPr>
            <w:pStyle w:val="928D2697FC1144FE86069B1116AB153F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706DB09E984C0C87A1DF2F454C1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F333E7-FC7B-48A4-B6DF-F6E5E7605840}"/>
      </w:docPartPr>
      <w:docPartBody>
        <w:p w:rsidR="006D57C4" w:rsidRDefault="006D57C4" w:rsidP="006D57C4">
          <w:pPr>
            <w:pStyle w:val="EF706DB09E984C0C87A1DF2F454C1B65"/>
          </w:pPr>
          <w:r w:rsidRPr="0096067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18B51B3DBD47C3AC87575FCCFE0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2ED94-BA6A-4E14-9616-8D55AA7DB50C}"/>
      </w:docPartPr>
      <w:docPartBody>
        <w:p w:rsidR="006D57C4" w:rsidRDefault="006D57C4" w:rsidP="006D57C4">
          <w:pPr>
            <w:pStyle w:val="A818B51B3DBD47C3AC87575FCCFE04C0"/>
          </w:pPr>
          <w:r w:rsidRPr="0096067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F0D177F5FE4AF0ABF6372F0D606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92660-1A58-4BDE-BBE1-E510BE772230}"/>
      </w:docPartPr>
      <w:docPartBody>
        <w:p w:rsidR="006D57C4" w:rsidRDefault="006D57C4" w:rsidP="006D57C4">
          <w:pPr>
            <w:pStyle w:val="24F0D177F5FE4AF0ABF6372F0D606BDD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5F1528C5B54182B1714E2811375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3BB05-CF3E-4A04-9BC2-6FC574F9882A}"/>
      </w:docPartPr>
      <w:docPartBody>
        <w:p w:rsidR="006D57C4" w:rsidRDefault="006D57C4" w:rsidP="006D57C4">
          <w:pPr>
            <w:pStyle w:val="4F5F1528C5B54182B1714E2811375D74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F2C560DB3E4B73A15B4EC5D72381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5B9F8-05E8-42F1-B3EE-C8D341D38658}"/>
      </w:docPartPr>
      <w:docPartBody>
        <w:p w:rsidR="006D57C4" w:rsidRDefault="006D57C4" w:rsidP="006D57C4">
          <w:pPr>
            <w:pStyle w:val="92F2C560DB3E4B73A15B4EC5D7238107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92E03CDAC54FDA9A90F2971F80E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0EBB2-3122-466C-94DC-8EC02E902E96}"/>
      </w:docPartPr>
      <w:docPartBody>
        <w:p w:rsidR="006D57C4" w:rsidRDefault="006D57C4" w:rsidP="006D57C4">
          <w:pPr>
            <w:pStyle w:val="FE92E03CDAC54FDA9A90F2971F80E6DE"/>
          </w:pPr>
          <w:r w:rsidRPr="00E552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66449E96A348B39DAE78C28651C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6ED21-74D5-4665-A9CC-E954CBBA08F8}"/>
      </w:docPartPr>
      <w:docPartBody>
        <w:p w:rsidR="006D57C4" w:rsidRDefault="006D57C4" w:rsidP="006D57C4">
          <w:pPr>
            <w:pStyle w:val="8E66449E96A348B39DAE78C28651C743"/>
          </w:pPr>
          <w:r w:rsidRPr="00BF32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EF35747F5D47E1A7C9EE6A41949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DB457-39D4-46E8-A513-A126D538227F}"/>
      </w:docPartPr>
      <w:docPartBody>
        <w:p w:rsidR="006D57C4" w:rsidRDefault="006D57C4" w:rsidP="006D57C4">
          <w:pPr>
            <w:pStyle w:val="A6EF35747F5D47E1A7C9EE6A41949BC4"/>
          </w:pPr>
          <w:r w:rsidRPr="00BF32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0915F287B7485A9902E1AEA34A1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3B7BE-C906-430D-A942-5737E976307D}"/>
      </w:docPartPr>
      <w:docPartBody>
        <w:p w:rsidR="006D57C4" w:rsidRDefault="006D57C4" w:rsidP="006D57C4">
          <w:pPr>
            <w:pStyle w:val="100915F287B7485A9902E1AEA34A14F5"/>
          </w:pPr>
          <w:r w:rsidRPr="00BF32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19CA8445314E1B8ECFD2DDC595D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ECBF5-BB5E-4603-9C27-072FFCA67F55}"/>
      </w:docPartPr>
      <w:docPartBody>
        <w:p w:rsidR="006D57C4" w:rsidRDefault="006D57C4" w:rsidP="006D57C4">
          <w:pPr>
            <w:pStyle w:val="E019CA8445314E1B8ECFD2DDC595DCFD"/>
          </w:pPr>
          <w:r w:rsidRPr="00335F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77CB06732F4B73B483B0309D231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74D36-A348-472E-86AF-CA9656398CAC}"/>
      </w:docPartPr>
      <w:docPartBody>
        <w:p w:rsidR="006D57C4" w:rsidRDefault="006D57C4" w:rsidP="006D57C4">
          <w:pPr>
            <w:pStyle w:val="6777CB06732F4B73B483B0309D2310B4"/>
          </w:pPr>
          <w:r w:rsidRPr="001842B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1712A6D4220492BBFE2503000D7D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99E628-FB3F-495F-B41E-DE0293E6ADC7}"/>
      </w:docPartPr>
      <w:docPartBody>
        <w:p w:rsidR="006D57C4" w:rsidRDefault="006D57C4" w:rsidP="006D57C4">
          <w:pPr>
            <w:pStyle w:val="A1712A6D4220492BBFE2503000D7D540"/>
          </w:pPr>
          <w:r w:rsidRPr="00BF32F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1" w:csb1="00000000"/>
  </w:font>
  <w:font w:name="Swis721 BT 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ExtBlackCon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Bold">
    <w:altName w:val="Sylfa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C4"/>
    <w:rsid w:val="006D57C4"/>
    <w:rsid w:val="00B560C5"/>
    <w:rsid w:val="00EA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57C4"/>
    <w:rPr>
      <w:color w:val="808080"/>
    </w:rPr>
  </w:style>
  <w:style w:type="paragraph" w:customStyle="1" w:styleId="30118E18B08F48BA8623526215FAD36E">
    <w:name w:val="30118E18B08F48BA8623526215FAD36E"/>
    <w:rsid w:val="006D57C4"/>
  </w:style>
  <w:style w:type="paragraph" w:customStyle="1" w:styleId="E96E1271386148B081CCF8836B9EF084">
    <w:name w:val="E96E1271386148B081CCF8836B9EF084"/>
    <w:rsid w:val="006D57C4"/>
  </w:style>
  <w:style w:type="paragraph" w:customStyle="1" w:styleId="A8BB8DAB537F4BE1AFD294D1DC2B950F">
    <w:name w:val="A8BB8DAB537F4BE1AFD294D1DC2B950F"/>
    <w:rsid w:val="006D57C4"/>
  </w:style>
  <w:style w:type="paragraph" w:customStyle="1" w:styleId="80BB13F61658461EBBAF0042B9C9B007">
    <w:name w:val="80BB13F61658461EBBAF0042B9C9B007"/>
    <w:rsid w:val="006D57C4"/>
  </w:style>
  <w:style w:type="paragraph" w:customStyle="1" w:styleId="19BDDF72B68543D3BFDCBA5732F45432">
    <w:name w:val="19BDDF72B68543D3BFDCBA5732F45432"/>
    <w:rsid w:val="006D57C4"/>
  </w:style>
  <w:style w:type="paragraph" w:customStyle="1" w:styleId="1ACD766038394CDD93FAF250E7D99C02">
    <w:name w:val="1ACD766038394CDD93FAF250E7D99C02"/>
    <w:rsid w:val="006D57C4"/>
  </w:style>
  <w:style w:type="paragraph" w:customStyle="1" w:styleId="6E2E47423A7B4D228A996E59A98CD86C">
    <w:name w:val="6E2E47423A7B4D228A996E59A98CD86C"/>
    <w:rsid w:val="006D57C4"/>
  </w:style>
  <w:style w:type="paragraph" w:customStyle="1" w:styleId="753CE59E0F0A4873A28A471B615C0C25">
    <w:name w:val="753CE59E0F0A4873A28A471B615C0C25"/>
    <w:rsid w:val="006D57C4"/>
  </w:style>
  <w:style w:type="paragraph" w:customStyle="1" w:styleId="E066364504214BFD8275CD25FEE594BE">
    <w:name w:val="E066364504214BFD8275CD25FEE594BE"/>
    <w:rsid w:val="006D57C4"/>
  </w:style>
  <w:style w:type="paragraph" w:customStyle="1" w:styleId="5E8B8787FF0A4B53BFD0316B4C991C0E">
    <w:name w:val="5E8B8787FF0A4B53BFD0316B4C991C0E"/>
    <w:rsid w:val="006D57C4"/>
  </w:style>
  <w:style w:type="paragraph" w:customStyle="1" w:styleId="D1245FDFA0554C8E9F9641F8FCD5B746">
    <w:name w:val="D1245FDFA0554C8E9F9641F8FCD5B746"/>
    <w:rsid w:val="006D57C4"/>
  </w:style>
  <w:style w:type="paragraph" w:customStyle="1" w:styleId="F0AC71B190FA4E3AB325276F6D438403">
    <w:name w:val="F0AC71B190FA4E3AB325276F6D438403"/>
    <w:rsid w:val="006D57C4"/>
  </w:style>
  <w:style w:type="paragraph" w:customStyle="1" w:styleId="11BC86F625634A9086881AD5CADE9BAB">
    <w:name w:val="11BC86F625634A9086881AD5CADE9BAB"/>
    <w:rsid w:val="006D57C4"/>
  </w:style>
  <w:style w:type="paragraph" w:customStyle="1" w:styleId="CF6AFEC9C4FE4209984FE36A1376EB12">
    <w:name w:val="CF6AFEC9C4FE4209984FE36A1376EB12"/>
    <w:rsid w:val="006D57C4"/>
  </w:style>
  <w:style w:type="paragraph" w:customStyle="1" w:styleId="9B66429514F04AAEA47F979D75D11F5B">
    <w:name w:val="9B66429514F04AAEA47F979D75D11F5B"/>
    <w:rsid w:val="006D57C4"/>
  </w:style>
  <w:style w:type="paragraph" w:customStyle="1" w:styleId="A347280459E548389013830705A0F809">
    <w:name w:val="A347280459E548389013830705A0F809"/>
    <w:rsid w:val="006D57C4"/>
  </w:style>
  <w:style w:type="paragraph" w:customStyle="1" w:styleId="928D2697FC1144FE86069B1116AB153F">
    <w:name w:val="928D2697FC1144FE86069B1116AB153F"/>
    <w:rsid w:val="006D57C4"/>
  </w:style>
  <w:style w:type="paragraph" w:customStyle="1" w:styleId="EF706DB09E984C0C87A1DF2F454C1B65">
    <w:name w:val="EF706DB09E984C0C87A1DF2F454C1B65"/>
    <w:rsid w:val="006D57C4"/>
  </w:style>
  <w:style w:type="paragraph" w:customStyle="1" w:styleId="A818B51B3DBD47C3AC87575FCCFE04C0">
    <w:name w:val="A818B51B3DBD47C3AC87575FCCFE04C0"/>
    <w:rsid w:val="006D57C4"/>
  </w:style>
  <w:style w:type="paragraph" w:customStyle="1" w:styleId="24F0D177F5FE4AF0ABF6372F0D606BDD">
    <w:name w:val="24F0D177F5FE4AF0ABF6372F0D606BDD"/>
    <w:rsid w:val="006D57C4"/>
  </w:style>
  <w:style w:type="paragraph" w:customStyle="1" w:styleId="4F5F1528C5B54182B1714E2811375D74">
    <w:name w:val="4F5F1528C5B54182B1714E2811375D74"/>
    <w:rsid w:val="006D57C4"/>
  </w:style>
  <w:style w:type="paragraph" w:customStyle="1" w:styleId="92F2C560DB3E4B73A15B4EC5D7238107">
    <w:name w:val="92F2C560DB3E4B73A15B4EC5D7238107"/>
    <w:rsid w:val="006D57C4"/>
  </w:style>
  <w:style w:type="paragraph" w:customStyle="1" w:styleId="FE92E03CDAC54FDA9A90F2971F80E6DE">
    <w:name w:val="FE92E03CDAC54FDA9A90F2971F80E6DE"/>
    <w:rsid w:val="006D57C4"/>
  </w:style>
  <w:style w:type="paragraph" w:customStyle="1" w:styleId="8E66449E96A348B39DAE78C28651C743">
    <w:name w:val="8E66449E96A348B39DAE78C28651C743"/>
    <w:rsid w:val="006D57C4"/>
  </w:style>
  <w:style w:type="paragraph" w:customStyle="1" w:styleId="A6EF35747F5D47E1A7C9EE6A41949BC4">
    <w:name w:val="A6EF35747F5D47E1A7C9EE6A41949BC4"/>
    <w:rsid w:val="006D57C4"/>
  </w:style>
  <w:style w:type="paragraph" w:customStyle="1" w:styleId="100915F287B7485A9902E1AEA34A14F5">
    <w:name w:val="100915F287B7485A9902E1AEA34A14F5"/>
    <w:rsid w:val="006D57C4"/>
  </w:style>
  <w:style w:type="paragraph" w:customStyle="1" w:styleId="E019CA8445314E1B8ECFD2DDC595DCFD">
    <w:name w:val="E019CA8445314E1B8ECFD2DDC595DCFD"/>
    <w:rsid w:val="006D57C4"/>
  </w:style>
  <w:style w:type="paragraph" w:customStyle="1" w:styleId="6777CB06732F4B73B483B0309D2310B4">
    <w:name w:val="6777CB06732F4B73B483B0309D2310B4"/>
    <w:rsid w:val="006D57C4"/>
  </w:style>
  <w:style w:type="paragraph" w:customStyle="1" w:styleId="A1712A6D4220492BBFE2503000D7D540">
    <w:name w:val="A1712A6D4220492BBFE2503000D7D540"/>
    <w:rsid w:val="006D5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Kanton Zürich">
      <a:dk1>
        <a:srgbClr val="000000"/>
      </a:dk1>
      <a:lt1>
        <a:srgbClr val="FFFFFF"/>
      </a:lt1>
      <a:dk2>
        <a:srgbClr val="00A1A3"/>
      </a:dk2>
      <a:lt2>
        <a:srgbClr val="3EA743"/>
      </a:lt2>
      <a:accent1>
        <a:srgbClr val="0076BD"/>
      </a:accent1>
      <a:accent2>
        <a:srgbClr val="885EA0"/>
      </a:accent2>
      <a:accent3>
        <a:srgbClr val="E30059"/>
      </a:accent3>
      <a:accent4>
        <a:srgbClr val="E2001A"/>
      </a:accent4>
      <a:accent5>
        <a:srgbClr val="EB690B"/>
      </a:accent5>
      <a:accent6>
        <a:srgbClr val="FFCC00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95E30B55C7E14FB1B599DDD3DE6A72" ma:contentTypeVersion="17" ma:contentTypeDescription="Ein neues Dokument erstellen." ma:contentTypeScope="" ma:versionID="8848b6e814bd1bae8334ca484aee0ed8">
  <xsd:schema xmlns:xsd="http://www.w3.org/2001/XMLSchema" xmlns:xs="http://www.w3.org/2001/XMLSchema" xmlns:p="http://schemas.microsoft.com/office/2006/metadata/properties" xmlns:ns2="83718e1b-3057-4c1b-9c13-cbae297c7ed8" xmlns:ns3="c67e7976-f468-45c8-941b-a896f8aa280d" targetNamespace="http://schemas.microsoft.com/office/2006/metadata/properties" ma:root="true" ma:fieldsID="53705330acedf89a40633be6a7ab254a" ns2:_="" ns3:_="">
    <xsd:import namespace="83718e1b-3057-4c1b-9c13-cbae297c7ed8"/>
    <xsd:import namespace="c67e7976-f468-45c8-941b-a896f8aa2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Kategori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8e1b-3057-4c1b-9c13-cbae297c7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339c9f2-133f-46a5-84a8-1bf19a05b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tegorie" ma:index="23" nillable="true" ma:displayName="Kategorie" ma:description="Kategorie für Chatbot" ma:format="Dropdown" ma:internalName="Kategorie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e7976-f468-45c8-941b-a896f8aa2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394292-1b05-4bd7-97a1-ed2b97e8693d}" ma:internalName="TaxCatchAll" ma:showField="CatchAllData" ma:web="c67e7976-f468-45c8-941b-a896f8aa2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18e1b-3057-4c1b-9c13-cbae297c7ed8">
      <Terms xmlns="http://schemas.microsoft.com/office/infopath/2007/PartnerControls"/>
    </lcf76f155ced4ddcb4097134ff3c332f>
    <TaxCatchAll xmlns="c67e7976-f468-45c8-941b-a896f8aa280d" xsi:nil="true"/>
    <Kategorie xmlns="83718e1b-3057-4c1b-9c13-cbae297c7ed8" xsi:nil="true"/>
  </documentManagement>
</p:properties>
</file>

<file path=customXml/itemProps1.xml><?xml version="1.0" encoding="utf-8"?>
<ds:datastoreItem xmlns:ds="http://schemas.openxmlformats.org/officeDocument/2006/customXml" ds:itemID="{0BAE6E6F-D8D2-4F2B-8A9E-EEFEE6823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C4E02C-E799-4690-8098-2F3C4C9D0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18e1b-3057-4c1b-9c13-cbae297c7ed8"/>
    <ds:schemaRef ds:uri="c67e7976-f468-45c8-941b-a896f8aa2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370FA-9D4F-4158-BD69-B0ABCC59C3EA}">
  <ds:schemaRefs>
    <ds:schemaRef ds:uri="http://schemas.microsoft.com/office/2006/metadata/properties"/>
    <ds:schemaRef ds:uri="http://schemas.microsoft.com/office/infopath/2007/PartnerControls"/>
    <ds:schemaRef ds:uri="83718e1b-3057-4c1b-9c13-cbae297c7ed8"/>
    <ds:schemaRef ds:uri="c67e7976-f468-45c8-941b-a896f8aa28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V_Logo_OdA_def</Template>
  <TotalTime>0</TotalTime>
  <Pages>4</Pages>
  <Words>681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PLATZHALTER GmbH</Company>
  <LinksUpToDate>false</LinksUpToDate>
  <CharactersWithSpaces>4966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Sozialberufe Zürich</dc:title>
  <dc:subject/>
  <dc:creator>Rebekka Tanner</dc:creator>
  <cp:keywords/>
  <dc:description/>
  <cp:lastModifiedBy>Rebekka Tanner</cp:lastModifiedBy>
  <cp:revision>4</cp:revision>
  <cp:lastPrinted>2016-08-05T23:23:00Z</cp:lastPrinted>
  <dcterms:created xsi:type="dcterms:W3CDTF">2024-03-22T09:53:00Z</dcterms:created>
  <dcterms:modified xsi:type="dcterms:W3CDTF">2026-03-09T07:51:00Z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0x010100E195E30B55C7E14FB1B599DDD3DE6A72</vt:lpwstr>
  </property>
  <property fmtid="{D5CDD505-2E9C-101B-9397-08002B2CF9AE}" pid="3" name="Order">
    <vt:r8>26783800</vt:r8>
  </property>
  <property fmtid="{D5CDD505-2E9C-101B-9397-08002B2CF9AE}" pid="4" name="MediaServiceImageTags">
    <vt:lpwstr/>
  </property>
</Properties>
</file>