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F613" w14:textId="4CC98BB7" w:rsidR="001C138F" w:rsidRDefault="001C138F" w:rsidP="001C138F">
      <w:pPr>
        <w:tabs>
          <w:tab w:val="left" w:pos="142"/>
        </w:tabs>
        <w:spacing w:line="240" w:lineRule="auto"/>
        <w:rPr>
          <w:b/>
          <w:bCs/>
          <w:sz w:val="30"/>
          <w:szCs w:val="30"/>
        </w:rPr>
      </w:pPr>
      <w:r w:rsidRPr="00622F00">
        <w:rPr>
          <w:b/>
          <w:bCs/>
          <w:sz w:val="30"/>
          <w:szCs w:val="30"/>
        </w:rPr>
        <w:t xml:space="preserve">Checkliste: </w:t>
      </w:r>
      <w:r w:rsidR="00F62EB9">
        <w:rPr>
          <w:b/>
          <w:bCs/>
          <w:sz w:val="30"/>
          <w:szCs w:val="30"/>
        </w:rPr>
        <w:t>Vorbereitungsaufgaben vor Ausbildungsbeginn</w:t>
      </w:r>
    </w:p>
    <w:p w14:paraId="006FE15D" w14:textId="4B591D1C" w:rsidR="00A76A3F" w:rsidRDefault="00D0701F" w:rsidP="005605C0">
      <w:pPr>
        <w:tabs>
          <w:tab w:val="left" w:pos="142"/>
        </w:tabs>
        <w:spacing w:line="240" w:lineRule="auto"/>
      </w:pPr>
      <w:r>
        <w:t xml:space="preserve">Zeitraum: </w:t>
      </w:r>
      <w:r w:rsidR="00452849">
        <w:t xml:space="preserve">März bis </w:t>
      </w:r>
      <w:r w:rsidR="00191C7C">
        <w:t>August</w:t>
      </w:r>
    </w:p>
    <w:p w14:paraId="5256A3AD" w14:textId="1966798F" w:rsidR="001C138F" w:rsidRPr="00AF452E" w:rsidRDefault="00AF452E" w:rsidP="003A3FBD">
      <w:pPr>
        <w:tabs>
          <w:tab w:val="left" w:pos="142"/>
        </w:tabs>
        <w:spacing w:before="720" w:after="360" w:line="240" w:lineRule="auto"/>
        <w:jc w:val="both"/>
        <w:rPr>
          <w:rFonts w:cs="Arial"/>
        </w:rPr>
      </w:pPr>
      <w:r w:rsidRPr="00463E7D">
        <w:rPr>
          <w:rFonts w:cs="Arial"/>
        </w:rPr>
        <w:t xml:space="preserve">Die inhaltlichen Angaben verstehen sich als übergeordnete Empfehlung, die auf die jeweiligen betrieblichen Rahmenbedingungen und Prozesse zu </w:t>
      </w:r>
      <w:r>
        <w:rPr>
          <w:rFonts w:cs="Arial"/>
        </w:rPr>
        <w:t>prüfen</w:t>
      </w:r>
      <w:r w:rsidRPr="00463E7D">
        <w:rPr>
          <w:rFonts w:cs="Arial"/>
        </w:rPr>
        <w:t xml:space="preserve"> bzw. ergänzen sind. Sie weisen daher keinen Anspruch auf Vollständigkeit auf</w:t>
      </w:r>
      <w:r>
        <w:rPr>
          <w:rFonts w:cs="Arial"/>
        </w:rPr>
        <w:t xml:space="preserve">. </w:t>
      </w:r>
      <w:r w:rsidR="008E6EFD" w:rsidRPr="007808BD">
        <w:rPr>
          <w:rFonts w:cs="Arial"/>
        </w:rPr>
        <w:t xml:space="preserve">Bei Fragen </w:t>
      </w:r>
      <w:r w:rsidR="008E6EFD">
        <w:rPr>
          <w:rFonts w:cs="Arial"/>
        </w:rPr>
        <w:t xml:space="preserve">zur betriebsspezifischen </w:t>
      </w:r>
      <w:r w:rsidR="008E6EFD" w:rsidRPr="00643596">
        <w:rPr>
          <w:rFonts w:cs="Arial"/>
        </w:rPr>
        <w:t>Umsetzung können</w:t>
      </w:r>
      <w:r w:rsidR="008E6EFD">
        <w:rPr>
          <w:rFonts w:cs="Arial"/>
        </w:rPr>
        <w:t xml:space="preserve"> sich </w:t>
      </w:r>
      <w:r w:rsidR="008E6EFD" w:rsidRPr="007808BD">
        <w:rPr>
          <w:rFonts w:cs="Arial"/>
        </w:rPr>
        <w:t>Betriebe</w:t>
      </w:r>
      <w:r w:rsidR="008E6EFD">
        <w:rPr>
          <w:rFonts w:cs="Arial"/>
        </w:rPr>
        <w:t xml:space="preserve"> an </w:t>
      </w:r>
      <w:r w:rsidR="008E6EFD" w:rsidRPr="007808BD">
        <w:rPr>
          <w:rFonts w:cs="Arial"/>
        </w:rPr>
        <w:t>d</w:t>
      </w:r>
      <w:r w:rsidR="008E6EFD">
        <w:rPr>
          <w:rFonts w:cs="Arial"/>
        </w:rPr>
        <w:t xml:space="preserve">ie Hotline oder den Livechat des </w:t>
      </w:r>
      <w:r w:rsidR="008E6EFD" w:rsidRPr="007808BD">
        <w:rPr>
          <w:rFonts w:cs="Arial"/>
        </w:rPr>
        <w:t>Berufsbildungs-Guide FaBe (</w:t>
      </w:r>
      <w:hyperlink r:id="rId11" w:history="1">
        <w:r w:rsidR="008E6EFD" w:rsidRPr="00D56A39">
          <w:rPr>
            <w:rStyle w:val="Hyperlink"/>
            <w:rFonts w:cs="Arial"/>
          </w:rPr>
          <w:t>https://guide.oda-sozialberufe-zh.ch/</w:t>
        </w:r>
      </w:hyperlink>
      <w:r w:rsidR="008E6EFD">
        <w:rPr>
          <w:rFonts w:cs="Arial"/>
        </w:rPr>
        <w:t>) wenden.</w:t>
      </w:r>
    </w:p>
    <w:tbl>
      <w:tblPr>
        <w:tblStyle w:val="Tabellenrast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639"/>
      </w:tblGrid>
      <w:tr w:rsidR="003B1975" w14:paraId="202BCF40" w14:textId="3C65D975" w:rsidTr="00161A81">
        <w:trPr>
          <w:trHeight w:val="57"/>
        </w:trPr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C1F36" w14:textId="338A70B6" w:rsidR="002F1D45" w:rsidRPr="008737BA" w:rsidRDefault="0084309C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8737BA">
              <w:rPr>
                <w:b/>
                <w:bCs/>
              </w:rPr>
              <w:t>Lernende*r</w:t>
            </w:r>
          </w:p>
        </w:tc>
        <w:sdt>
          <w:sdtPr>
            <w:id w:val="2078550275"/>
            <w:placeholder>
              <w:docPart w:val="DefaultPlaceholder_-1854013440"/>
            </w:placeholder>
          </w:sdtPr>
          <w:sdtEndPr/>
          <w:sdtContent>
            <w:sdt>
              <w:sdtPr>
                <w:id w:val="-1472357208"/>
                <w:placeholder>
                  <w:docPart w:val="2798A2213D394886816D5C0E9C097E59"/>
                </w:placeholder>
              </w:sdtPr>
              <w:sdtEndPr/>
              <w:sdtContent>
                <w:sdt>
                  <w:sdtPr>
                    <w:id w:val="810214620"/>
                    <w:placeholder>
                      <w:docPart w:val="FF27AB38033D413880E932E2BDCCCDB9"/>
                    </w:placeholder>
                  </w:sdtPr>
                  <w:sdtEndPr/>
                  <w:sdtContent>
                    <w:tc>
                      <w:tcPr>
                        <w:tcW w:w="9639" w:type="dxa"/>
                        <w:tcBorders>
                          <w:right w:val="single" w:sz="4" w:space="0" w:color="auto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</w:tcPr>
                      <w:p w14:paraId="51D62A91" w14:textId="1F3E85CC" w:rsidR="001D71B7" w:rsidRDefault="0066570D" w:rsidP="002613CF">
                        <w:pPr>
                          <w:tabs>
                            <w:tab w:val="left" w:pos="142"/>
                          </w:tabs>
                          <w:spacing w:before="20" w:after="20" w:line="240" w:lineRule="auto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B1975" w14:paraId="6E232BF8" w14:textId="7EE37D0E" w:rsidTr="00161A81">
        <w:trPr>
          <w:trHeight w:val="57"/>
        </w:trPr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BF1AB" w14:textId="1C08D5FA" w:rsidR="001D71B7" w:rsidRPr="008737BA" w:rsidRDefault="001D71B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8737BA">
              <w:rPr>
                <w:b/>
                <w:bCs/>
              </w:rPr>
              <w:t>Ausbildungsbeginn</w:t>
            </w:r>
          </w:p>
        </w:tc>
        <w:sdt>
          <w:sdtPr>
            <w:id w:val="2039611375"/>
            <w:placeholder>
              <w:docPart w:val="DefaultPlaceholder_-1854013440"/>
            </w:placeholder>
          </w:sdtPr>
          <w:sdtEndPr/>
          <w:sdtContent>
            <w:sdt>
              <w:sdtPr>
                <w:id w:val="-1426953868"/>
                <w:placeholder>
                  <w:docPart w:val="D9AA96E6E60C47B09A622B76D2D06A77"/>
                </w:placeholder>
              </w:sdtPr>
              <w:sdtEndPr/>
              <w:sdtContent>
                <w:tc>
                  <w:tcPr>
                    <w:tcW w:w="9639" w:type="dxa"/>
                    <w:tcBorders>
                      <w:right w:val="single" w:sz="4" w:space="0" w:color="auto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A73236F" w14:textId="6F8DD65A" w:rsidR="001D71B7" w:rsidRDefault="003B1975" w:rsidP="002613CF">
                    <w:pPr>
                      <w:tabs>
                        <w:tab w:val="left" w:pos="142"/>
                      </w:tabs>
                      <w:spacing w:before="20" w:after="20" w:line="240" w:lineRule="auto"/>
                    </w:pPr>
                    <w: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sdtContent>
            </w:sdt>
          </w:sdtContent>
        </w:sdt>
      </w:tr>
      <w:tr w:rsidR="003B1975" w14:paraId="5BA7B86D" w14:textId="77777777" w:rsidTr="00161A81">
        <w:trPr>
          <w:trHeight w:val="57"/>
        </w:trPr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7465E" w14:textId="0367D6AB" w:rsidR="008C3A57" w:rsidRPr="008737BA" w:rsidRDefault="008C3A5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8737BA">
              <w:rPr>
                <w:b/>
                <w:bCs/>
              </w:rPr>
              <w:t>Vorgesetze*r</w:t>
            </w:r>
          </w:p>
        </w:tc>
        <w:sdt>
          <w:sdtPr>
            <w:id w:val="-1560167709"/>
            <w:placeholder>
              <w:docPart w:val="DefaultPlaceholder_-1854013440"/>
            </w:placeholder>
          </w:sdtPr>
          <w:sdtEndPr/>
          <w:sdtContent>
            <w:tc>
              <w:tcPr>
                <w:tcW w:w="9639" w:type="dxa"/>
                <w:tcBorders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1E36509" w14:textId="3DA99286" w:rsidR="008C3A57" w:rsidRDefault="003B1975" w:rsidP="002613CF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0" w:displacedByCustomXml="next"/>
          </w:sdtContent>
        </w:sdt>
      </w:tr>
      <w:tr w:rsidR="003B1975" w14:paraId="0A3473F4" w14:textId="77777777" w:rsidTr="00161A81">
        <w:trPr>
          <w:trHeight w:val="57"/>
        </w:trPr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06A50" w14:textId="0A5A9274" w:rsidR="008C3A57" w:rsidRPr="008737BA" w:rsidRDefault="005605C0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Standort/</w:t>
            </w:r>
            <w:r w:rsidR="008C3A57" w:rsidRPr="008737BA">
              <w:rPr>
                <w:b/>
                <w:bCs/>
              </w:rPr>
              <w:t>Abteilung/Gruppe</w:t>
            </w:r>
          </w:p>
        </w:tc>
        <w:sdt>
          <w:sdtPr>
            <w:id w:val="-1003514703"/>
            <w:placeholder>
              <w:docPart w:val="7678941AA6884C8A9E6B0D359865BAC9"/>
            </w:placeholder>
          </w:sdtPr>
          <w:sdtEndPr/>
          <w:sdtContent>
            <w:tc>
              <w:tcPr>
                <w:tcW w:w="9639" w:type="dxa"/>
                <w:tcBorders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7B3F33" w14:textId="55633E9E" w:rsidR="008C3A57" w:rsidRDefault="003B1975" w:rsidP="002613CF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</w:tbl>
    <w:p w14:paraId="565AB058" w14:textId="77777777" w:rsidR="001C138F" w:rsidRDefault="001C138F" w:rsidP="00804E2A">
      <w:pPr>
        <w:tabs>
          <w:tab w:val="left" w:pos="142"/>
        </w:tabs>
        <w:spacing w:line="240" w:lineRule="auto"/>
        <w:rPr>
          <w:sz w:val="24"/>
          <w:szCs w:val="24"/>
        </w:rPr>
      </w:pPr>
    </w:p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3964"/>
        <w:gridCol w:w="9639"/>
      </w:tblGrid>
      <w:tr w:rsidR="006C2DA1" w14:paraId="71AF9B54" w14:textId="77777777" w:rsidTr="00161A8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6FC21" w14:textId="41E9BE6A" w:rsidR="006C2DA1" w:rsidRPr="00CC300E" w:rsidRDefault="006C2DA1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CC300E">
              <w:rPr>
                <w:b/>
                <w:bCs/>
              </w:rPr>
              <w:t>Voraussetzung</w:t>
            </w:r>
            <w:r w:rsidR="00B92265">
              <w:rPr>
                <w:b/>
                <w:bCs/>
              </w:rPr>
              <w:t xml:space="preserve"> für die </w:t>
            </w:r>
            <w:r w:rsidR="00C0741A">
              <w:rPr>
                <w:b/>
                <w:bCs/>
              </w:rPr>
              <w:t>nachfolgenden Aufgaben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13006" w14:textId="661736AD" w:rsidR="00FB6066" w:rsidRDefault="008306B7" w:rsidP="00FB6066">
            <w:pPr>
              <w:pStyle w:val="Listenabsatz"/>
              <w:numPr>
                <w:ilvl w:val="0"/>
                <w:numId w:val="14"/>
              </w:numPr>
              <w:tabs>
                <w:tab w:val="left" w:pos="224"/>
              </w:tabs>
              <w:spacing w:before="20" w:after="20" w:line="240" w:lineRule="auto"/>
              <w:ind w:left="791" w:hanging="780"/>
            </w:pPr>
            <w:r>
              <w:t>Lernendeng</w:t>
            </w:r>
            <w:r w:rsidR="006C2DA1" w:rsidRPr="00CC300E">
              <w:t>ewinnung</w:t>
            </w:r>
            <w:r w:rsidR="00E81A8B">
              <w:t xml:space="preserve"> </w:t>
            </w:r>
            <w:r w:rsidR="006C2DA1" w:rsidRPr="00CC300E">
              <w:t>abgeschlossen</w:t>
            </w:r>
          </w:p>
          <w:p w14:paraId="2C9638EC" w14:textId="77777777" w:rsidR="00FB6066" w:rsidRDefault="006C2DA1" w:rsidP="00FB6066">
            <w:pPr>
              <w:pStyle w:val="Listenabsatz"/>
              <w:numPr>
                <w:ilvl w:val="0"/>
                <w:numId w:val="14"/>
              </w:numPr>
              <w:tabs>
                <w:tab w:val="left" w:pos="224"/>
              </w:tabs>
              <w:spacing w:before="20" w:after="20" w:line="240" w:lineRule="auto"/>
              <w:ind w:left="791" w:hanging="780"/>
            </w:pPr>
            <w:r w:rsidRPr="00CC300E">
              <w:t>Lehrvertrag</w:t>
            </w:r>
            <w:r w:rsidR="00CC300E" w:rsidRPr="00CC300E">
              <w:t xml:space="preserve"> </w:t>
            </w:r>
            <w:r w:rsidR="00AF452E">
              <w:t xml:space="preserve">unterzeichnet und </w:t>
            </w:r>
            <w:r w:rsidR="00CC300E" w:rsidRPr="00CC300E">
              <w:t>eingereicht</w:t>
            </w:r>
          </w:p>
          <w:p w14:paraId="22033FB4" w14:textId="7F8F03EB" w:rsidR="006C2DA1" w:rsidRPr="00CC300E" w:rsidRDefault="00CC300E" w:rsidP="00FB6066">
            <w:pPr>
              <w:pStyle w:val="Listenabsatz"/>
              <w:numPr>
                <w:ilvl w:val="0"/>
                <w:numId w:val="14"/>
              </w:numPr>
              <w:tabs>
                <w:tab w:val="left" w:pos="224"/>
              </w:tabs>
              <w:spacing w:before="20" w:after="20" w:line="240" w:lineRule="auto"/>
              <w:ind w:left="791" w:hanging="780"/>
            </w:pPr>
            <w:r w:rsidRPr="00CC300E">
              <w:t>Personaldossier erstellt</w:t>
            </w:r>
          </w:p>
        </w:tc>
      </w:tr>
    </w:tbl>
    <w:p w14:paraId="7DCEA26D" w14:textId="358A58E8" w:rsidR="00733B80" w:rsidRDefault="00733B80" w:rsidP="001C138F">
      <w:pPr>
        <w:tabs>
          <w:tab w:val="left" w:pos="142"/>
        </w:tabs>
        <w:spacing w:line="240" w:lineRule="auto"/>
        <w:rPr>
          <w:sz w:val="24"/>
          <w:szCs w:val="24"/>
        </w:rPr>
      </w:pPr>
    </w:p>
    <w:p w14:paraId="17818F74" w14:textId="77777777" w:rsidR="00733B80" w:rsidRDefault="00733B8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041AF1" w14:textId="77777777" w:rsidR="006D068B" w:rsidRPr="00F813DB" w:rsidRDefault="006D068B" w:rsidP="001C138F">
      <w:pPr>
        <w:tabs>
          <w:tab w:val="left" w:pos="142"/>
        </w:tabs>
        <w:spacing w:line="240" w:lineRule="auto"/>
        <w:rPr>
          <w:sz w:val="24"/>
          <w:szCs w:val="24"/>
        </w:rPr>
      </w:pPr>
    </w:p>
    <w:tbl>
      <w:tblPr>
        <w:tblStyle w:val="Tabellenrast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850"/>
        <w:gridCol w:w="3827"/>
        <w:gridCol w:w="1701"/>
      </w:tblGrid>
      <w:tr w:rsidR="00D92549" w14:paraId="5DC41DB1" w14:textId="77777777" w:rsidTr="00B9429F">
        <w:tc>
          <w:tcPr>
            <w:tcW w:w="4673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C057E" w14:textId="33C9161D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BB7B2" w14:textId="7DCC799A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7F230A7E" w14:textId="660F7839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  <w:r w:rsidR="008275CA">
              <w:rPr>
                <w:rStyle w:val="Funotenzeichen"/>
              </w:rPr>
              <w:footnoteReference w:id="1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67403" w14:textId="3C927284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55AD9B30" w14:textId="47D4FF1C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>PERSON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93631" w14:textId="7F1761E5" w:rsidR="00D92549" w:rsidRDefault="007B3F0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00276346" w14:textId="7023AC2C" w:rsidR="00D92549" w:rsidRPr="00E01E15" w:rsidRDefault="00D92549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AEBEC" w14:textId="6A49B0AE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817F3" w14:textId="7690EF5B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715B7C80" w14:textId="61A6F66D" w:rsidR="00D92549" w:rsidRPr="00E01E15" w:rsidRDefault="007B3F07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E555AD" w:rsidRPr="00D17E54" w14:paraId="4E0F9D91" w14:textId="77777777" w:rsidTr="00BC1796">
        <w:tc>
          <w:tcPr>
            <w:tcW w:w="13603" w:type="dxa"/>
            <w:gridSpan w:val="6"/>
            <w:shd w:val="clear" w:color="auto" w:fill="7B9D7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8D0D0" w14:textId="4C5CC596" w:rsidR="00E555AD" w:rsidRPr="007D7C49" w:rsidRDefault="007B3F07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ADMINISTRATIVES</w:t>
            </w:r>
          </w:p>
        </w:tc>
      </w:tr>
      <w:tr w:rsidR="00BE543A" w:rsidRPr="004A359B" w14:paraId="5AA3E255" w14:textId="77777777" w:rsidTr="00B9429F">
        <w:trPr>
          <w:trHeight w:val="5272"/>
        </w:trPr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1C096" w14:textId="5C353E47" w:rsidR="00BE543A" w:rsidRPr="004B4CB0" w:rsidRDefault="00343023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Vorbereitungen </w:t>
            </w:r>
            <w:r w:rsidR="00FB6066">
              <w:rPr>
                <w:b/>
                <w:bCs/>
              </w:rPr>
              <w:t xml:space="preserve">2. und 3. </w:t>
            </w:r>
            <w:r>
              <w:rPr>
                <w:b/>
                <w:bCs/>
              </w:rPr>
              <w:t>Lernort</w:t>
            </w:r>
          </w:p>
          <w:p w14:paraId="45660E69" w14:textId="7D3EB49A" w:rsidR="00BE543A" w:rsidRDefault="00DC6F76" w:rsidP="002613CF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5164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43A">
              <w:t xml:space="preserve"> Eingabe Wunsc</w:t>
            </w:r>
            <w:r w:rsidR="00BE543A" w:rsidRPr="008306B7">
              <w:t>h</w:t>
            </w:r>
            <w:r w:rsidR="00F401DF" w:rsidRPr="008306B7">
              <w:t>-</w:t>
            </w:r>
            <w:r w:rsidR="00F401DF">
              <w:t>S</w:t>
            </w:r>
            <w:r w:rsidR="00BE543A">
              <w:t>chultag</w:t>
            </w:r>
          </w:p>
          <w:p w14:paraId="0AB84E7D" w14:textId="0FBA687F" w:rsidR="00F55477" w:rsidRDefault="00DC6F76" w:rsidP="00787C91">
            <w:pPr>
              <w:tabs>
                <w:tab w:val="left" w:pos="142"/>
              </w:tabs>
              <w:spacing w:before="20" w:after="20" w:line="240" w:lineRule="auto"/>
              <w:jc w:val="both"/>
            </w:pPr>
            <w:sdt>
              <w:sdtPr>
                <w:id w:val="23459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43A">
              <w:t xml:space="preserve"> </w:t>
            </w:r>
            <w:r w:rsidR="009D5A9B">
              <w:t>E</w:t>
            </w:r>
            <w:r w:rsidR="00874EF3">
              <w:t xml:space="preserve">vtl. </w:t>
            </w:r>
            <w:r w:rsidR="00F55477">
              <w:t xml:space="preserve">Anmeldung Bilingualer </w:t>
            </w:r>
            <w:r w:rsidR="00F55477" w:rsidRPr="008306B7">
              <w:t>Unterricht</w:t>
            </w:r>
            <w:r w:rsidR="007424F9" w:rsidRPr="008306B7">
              <w:t xml:space="preserve"> (BiLi)</w:t>
            </w:r>
          </w:p>
          <w:p w14:paraId="72A5164D" w14:textId="03F1E37C" w:rsidR="00BE543A" w:rsidRDefault="00DC6F76" w:rsidP="00340D9C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-17475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4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477">
              <w:t xml:space="preserve"> </w:t>
            </w:r>
            <w:r w:rsidR="0036501F">
              <w:t xml:space="preserve">Termine </w:t>
            </w:r>
            <w:r w:rsidR="0036501F" w:rsidRPr="008306B7">
              <w:t>Berufsfachschule koordinieren/</w:t>
            </w:r>
            <w:r w:rsidR="0036501F">
              <w:t>eintragen: z.B. Schultage, Ferie</w:t>
            </w:r>
            <w:r w:rsidR="00F85237">
              <w:t xml:space="preserve">n/freie Tage. usw. </w:t>
            </w:r>
            <w:r w:rsidR="00340D9C">
              <w:t xml:space="preserve"> </w:t>
            </w:r>
          </w:p>
          <w:p w14:paraId="2FBD0E9F" w14:textId="4D5AFECD" w:rsidR="00F85237" w:rsidRDefault="00DC6F76" w:rsidP="00340D9C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12359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237">
              <w:t xml:space="preserve"> </w:t>
            </w:r>
            <w:r w:rsidR="00E01579">
              <w:t>Termine Ü</w:t>
            </w:r>
            <w:r w:rsidR="00E01579" w:rsidRPr="008306B7">
              <w:t>K</w:t>
            </w:r>
            <w:r w:rsidR="00C8632E" w:rsidRPr="008306B7">
              <w:t xml:space="preserve"> </w:t>
            </w:r>
            <w:r w:rsidR="00E01579" w:rsidRPr="008306B7">
              <w:t>koordinieren/eintragen</w:t>
            </w:r>
            <w:r w:rsidR="003D5553">
              <w:t xml:space="preserve"> </w:t>
            </w:r>
          </w:p>
          <w:sdt>
            <w:sdtPr>
              <w:id w:val="-984167795"/>
              <w:placeholder>
                <w:docPart w:val="BB133BAE17984D1FAB18664059E00061"/>
              </w:placeholder>
            </w:sdtPr>
            <w:sdtEndPr/>
            <w:sdtContent>
              <w:p w14:paraId="18FEA611" w14:textId="69A1853D" w:rsidR="00443050" w:rsidRDefault="0066570D" w:rsidP="00443050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43DB6F8D" w14:textId="779E5C02" w:rsidR="0066570D" w:rsidRDefault="0066570D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F618B" w14:textId="4918B0AB" w:rsidR="00162B13" w:rsidRDefault="00162B13" w:rsidP="00162B13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46EAA9B7" w14:textId="77777777" w:rsidR="00BE543A" w:rsidRDefault="00162B13" w:rsidP="00162B13">
            <w:pPr>
              <w:tabs>
                <w:tab w:val="left" w:pos="142"/>
              </w:tabs>
              <w:spacing w:before="20" w:after="20" w:line="240" w:lineRule="auto"/>
            </w:pPr>
            <w:r>
              <w:t>oder BB</w:t>
            </w:r>
          </w:p>
          <w:sdt>
            <w:sdtPr>
              <w:id w:val="1727719849"/>
              <w:placeholder>
                <w:docPart w:val="E77D6AC38E8742C9B66E999B61C8C524"/>
              </w:placeholder>
            </w:sdtPr>
            <w:sdtEndPr/>
            <w:sdtContent>
              <w:p w14:paraId="5453540E" w14:textId="28C6CEAC" w:rsidR="00162B13" w:rsidRPr="00131804" w:rsidRDefault="00162B13" w:rsidP="00162B13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sdt>
          <w:sdtPr>
            <w:id w:val="120428973"/>
            <w:placeholder>
              <w:docPart w:val="A23DC5187FF44E299D27AE1DC034C82E"/>
            </w:placeholder>
          </w:sdtPr>
          <w:sdtEndPr/>
          <w:sdtContent>
            <w:tc>
              <w:tcPr>
                <w:tcW w:w="113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CC8324" w14:textId="77B652DD" w:rsidR="00BE543A" w:rsidRPr="00131804" w:rsidRDefault="00443050" w:rsidP="002613CF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44AD8" w14:textId="745C5B32" w:rsidR="00E01579" w:rsidRDefault="00BE543A" w:rsidP="00F752AA">
            <w:pPr>
              <w:tabs>
                <w:tab w:val="left" w:pos="142"/>
              </w:tabs>
              <w:spacing w:before="20" w:after="20" w:line="240" w:lineRule="auto"/>
              <w:rPr>
                <w:lang w:val="da-DK"/>
              </w:rPr>
            </w:pPr>
            <w:r w:rsidRPr="005B4ACF">
              <w:rPr>
                <w:lang w:val="da-DK"/>
              </w:rPr>
              <w:t xml:space="preserve">Februar </w:t>
            </w:r>
            <w:r w:rsidR="00870DDB">
              <w:rPr>
                <w:lang w:val="da-DK"/>
              </w:rPr>
              <w:t>-</w:t>
            </w:r>
            <w:r w:rsidR="00056F3D">
              <w:rPr>
                <w:lang w:val="da-DK"/>
              </w:rPr>
              <w:t>August</w:t>
            </w:r>
          </w:p>
          <w:sdt>
            <w:sdtPr>
              <w:id w:val="2079011616"/>
              <w:placeholder>
                <w:docPart w:val="D274EA0049264FFAB8CBB0626265D81B"/>
              </w:placeholder>
            </w:sdtPr>
            <w:sdtEndPr/>
            <w:sdtContent>
              <w:p w14:paraId="53AAC6A5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0FCFBEB1" w14:textId="674D2888" w:rsidR="00427844" w:rsidRPr="005B4ACF" w:rsidRDefault="00427844" w:rsidP="00056F3D">
            <w:pPr>
              <w:tabs>
                <w:tab w:val="left" w:pos="142"/>
              </w:tabs>
              <w:spacing w:before="20" w:after="20" w:line="240" w:lineRule="auto"/>
              <w:rPr>
                <w:lang w:val="da-DK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DAEEE" w14:textId="2A7B7940" w:rsidR="004C0A56" w:rsidRDefault="004C0A56" w:rsidP="004C0A56">
            <w:pPr>
              <w:tabs>
                <w:tab w:val="left" w:pos="367"/>
              </w:tabs>
              <w:spacing w:before="20" w:after="20" w:line="240" w:lineRule="auto"/>
            </w:pPr>
            <w:r w:rsidRPr="004C0A56">
              <w:rPr>
                <w:b/>
                <w:bCs/>
              </w:rPr>
              <w:t>Hinweis:</w:t>
            </w:r>
            <w:r>
              <w:t xml:space="preserve"> </w:t>
            </w:r>
            <w:r w:rsidR="00BE6A0F">
              <w:t>Wunschschultag</w:t>
            </w:r>
            <w:r w:rsidR="00E04024">
              <w:t xml:space="preserve"> (inkl. Anmeldung </w:t>
            </w:r>
            <w:r w:rsidR="008306B7">
              <w:t>BiLi</w:t>
            </w:r>
            <w:r w:rsidR="00E04024">
              <w:t>)</w:t>
            </w:r>
            <w:r w:rsidR="00BE6A0F">
              <w:t xml:space="preserve"> kann </w:t>
            </w:r>
            <w:r w:rsidR="004A359B">
              <w:t xml:space="preserve">über die Website der Berufsfachschulen </w:t>
            </w:r>
            <w:r w:rsidR="00056F3D">
              <w:t xml:space="preserve">zwischen </w:t>
            </w:r>
            <w:r w:rsidR="001954EF">
              <w:t xml:space="preserve">Februar bis Juni </w:t>
            </w:r>
            <w:r w:rsidR="004A359B">
              <w:t>eingegeben werden</w:t>
            </w:r>
          </w:p>
          <w:p w14:paraId="6E1DAFBF" w14:textId="0E4478E9" w:rsidR="00213087" w:rsidRDefault="004C0A56" w:rsidP="004C0A56">
            <w:pPr>
              <w:tabs>
                <w:tab w:val="left" w:pos="367"/>
              </w:tabs>
              <w:spacing w:before="20" w:after="20" w:line="240" w:lineRule="auto"/>
            </w:pPr>
            <w:r w:rsidRPr="004C0A56">
              <w:rPr>
                <w:b/>
                <w:bCs/>
              </w:rPr>
              <w:t>W</w:t>
            </w:r>
            <w:r w:rsidR="00812F4E" w:rsidRPr="004C0A56">
              <w:rPr>
                <w:b/>
                <w:bCs/>
              </w:rPr>
              <w:t>ichtig</w:t>
            </w:r>
            <w:r w:rsidRPr="004C0A56">
              <w:rPr>
                <w:b/>
                <w:bCs/>
              </w:rPr>
              <w:t>:</w:t>
            </w:r>
            <w:r w:rsidR="00812F4E">
              <w:t xml:space="preserve"> </w:t>
            </w:r>
            <w:r>
              <w:t>B</w:t>
            </w:r>
            <w:r w:rsidR="00812F4E">
              <w:t>ei BM</w:t>
            </w:r>
            <w:r w:rsidR="000421C9">
              <w:t xml:space="preserve"> flex</w:t>
            </w:r>
            <w:r w:rsidR="00285A80">
              <w:t xml:space="preserve"> </w:t>
            </w:r>
            <w:r w:rsidR="0074537F">
              <w:t>Lernenden</w:t>
            </w:r>
            <w:r w:rsidR="008D5A80">
              <w:t xml:space="preserve">: </w:t>
            </w:r>
            <w:r w:rsidR="0074537F">
              <w:t>Schultagmodell</w:t>
            </w:r>
            <w:r w:rsidR="0001591B">
              <w:t>e</w:t>
            </w:r>
            <w:r w:rsidR="0074537F">
              <w:t xml:space="preserve"> BM</w:t>
            </w:r>
            <w:r w:rsidR="008D72D5">
              <w:t xml:space="preserve"> f</w:t>
            </w:r>
            <w:r w:rsidR="0074537F">
              <w:t xml:space="preserve">lex </w:t>
            </w:r>
            <w:r w:rsidR="00285A80">
              <w:t>der BFS Winterthur beachten</w:t>
            </w:r>
            <w:r w:rsidR="005E170F">
              <w:t xml:space="preserve"> (BM</w:t>
            </w:r>
            <w:r w:rsidR="007E51ED">
              <w:t xml:space="preserve"> </w:t>
            </w:r>
            <w:r w:rsidR="008D72D5">
              <w:t>f</w:t>
            </w:r>
            <w:r w:rsidR="007E51ED">
              <w:t xml:space="preserve">lex </w:t>
            </w:r>
            <w:r w:rsidR="00CF5853">
              <w:t>wird an der BM Zürich</w:t>
            </w:r>
            <w:r w:rsidR="000E7AE2">
              <w:t xml:space="preserve"> nicht angeboten)</w:t>
            </w:r>
          </w:p>
          <w:p w14:paraId="6743961F" w14:textId="13CBB677" w:rsidR="000E7AE2" w:rsidRDefault="00213087" w:rsidP="004C0A56">
            <w:pPr>
              <w:tabs>
                <w:tab w:val="left" w:pos="367"/>
              </w:tabs>
              <w:spacing w:before="20" w:after="20" w:line="240" w:lineRule="auto"/>
            </w:pPr>
            <w:r w:rsidRPr="00213087">
              <w:rPr>
                <w:b/>
                <w:bCs/>
              </w:rPr>
              <w:t>Hinweis:</w:t>
            </w:r>
            <w:r>
              <w:t xml:space="preserve"> </w:t>
            </w:r>
            <w:r w:rsidR="000E7AE2">
              <w:t xml:space="preserve">Lernende müssen </w:t>
            </w:r>
            <w:r w:rsidR="0001591B">
              <w:t xml:space="preserve">sich </w:t>
            </w:r>
            <w:r w:rsidR="000E7AE2">
              <w:t>nach bestandener BMS Aufnahme</w:t>
            </w:r>
            <w:r w:rsidR="003A57D6">
              <w:t>-</w:t>
            </w:r>
            <w:r w:rsidR="000E7AE2">
              <w:t>prüfung</w:t>
            </w:r>
            <w:r w:rsidR="00285A80">
              <w:t xml:space="preserve"> </w:t>
            </w:r>
            <w:r w:rsidR="000E7AE2">
              <w:t>selb</w:t>
            </w:r>
            <w:r w:rsidR="008D5A80">
              <w:t>st</w:t>
            </w:r>
            <w:r w:rsidR="000E7AE2">
              <w:t xml:space="preserve"> bei der entsprechenden Berufsmittelschule mit Kopie des Lehrvertrags anmelden</w:t>
            </w:r>
            <w:r w:rsidR="00C60DC3">
              <w:t xml:space="preserve"> </w:t>
            </w:r>
          </w:p>
          <w:p w14:paraId="379F4A56" w14:textId="77777777" w:rsidR="004633AD" w:rsidRDefault="00213087" w:rsidP="00AF4723">
            <w:pPr>
              <w:tabs>
                <w:tab w:val="left" w:pos="367"/>
              </w:tabs>
              <w:spacing w:before="20" w:after="20" w:line="240" w:lineRule="auto"/>
            </w:pPr>
            <w:r w:rsidRPr="00213087">
              <w:rPr>
                <w:b/>
                <w:bCs/>
              </w:rPr>
              <w:t>Hinweis:</w:t>
            </w:r>
            <w:r>
              <w:t xml:space="preserve"> </w:t>
            </w:r>
            <w:r w:rsidR="001954EF">
              <w:t>Stundenpläne</w:t>
            </w:r>
            <w:r w:rsidR="00CD3F87">
              <w:t xml:space="preserve"> der Berufsfachschulen sind vor den Sommerferien</w:t>
            </w:r>
            <w:r w:rsidR="002E33F6">
              <w:t xml:space="preserve"> und ÜK-Tage für neue Lernende im August</w:t>
            </w:r>
            <w:r w:rsidR="00CD3F87">
              <w:t xml:space="preserve"> bekannt</w:t>
            </w:r>
          </w:p>
          <w:sdt>
            <w:sdtPr>
              <w:id w:val="24997429"/>
              <w:placeholder>
                <w:docPart w:val="8902827F3FC444949296B6F35E98A7BE"/>
              </w:placeholder>
            </w:sdtPr>
            <w:sdtEndPr/>
            <w:sdtContent>
              <w:p w14:paraId="1F969D36" w14:textId="77777777" w:rsidR="00127AFB" w:rsidRDefault="00127AFB" w:rsidP="00127AFB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2FD35223" w14:textId="1C7B9BBB" w:rsidR="00127AFB" w:rsidRPr="00967847" w:rsidRDefault="00127AFB" w:rsidP="00127AFB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302206752"/>
              <w:placeholder>
                <w:docPart w:val="0FCE27FD942F478590BAE4359A7A22C8"/>
              </w:placeholder>
            </w:sdtPr>
            <w:sdtEndPr/>
            <w:sdtContent>
              <w:p w14:paraId="6C9C5EE5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5902C747" w14:textId="77777777" w:rsidR="00BE543A" w:rsidRPr="004A359B" w:rsidRDefault="00BE543A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</w:tr>
      <w:tr w:rsidR="00B67B85" w:rsidRPr="00E7450F" w14:paraId="7589578A" w14:textId="77777777" w:rsidTr="00B9429F">
        <w:tc>
          <w:tcPr>
            <w:tcW w:w="4673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817D1" w14:textId="12E897C3" w:rsidR="00B67B85" w:rsidRPr="004B4CB0" w:rsidRDefault="00343023" w:rsidP="00B67B8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8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5C507" w14:textId="0ACC21B5" w:rsidR="00B67B85" w:rsidRPr="00E01E15" w:rsidRDefault="00343023" w:rsidP="00B67B8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0B36777C" w14:textId="26DBE7DB" w:rsidR="00B67B85" w:rsidRDefault="00B67B85" w:rsidP="00B67B85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D9BE7" w14:textId="77777777" w:rsidR="00B67B85" w:rsidRPr="00E01E15" w:rsidRDefault="00B67B85" w:rsidP="00B67B8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43927942" w14:textId="7922CA93" w:rsidR="00B67B85" w:rsidRPr="00131804" w:rsidRDefault="00B67B85" w:rsidP="00B67B85">
            <w:pPr>
              <w:tabs>
                <w:tab w:val="left" w:pos="142"/>
              </w:tabs>
              <w:spacing w:before="20" w:after="20" w:line="240" w:lineRule="auto"/>
            </w:pPr>
            <w:r>
              <w:t>PERSON</w:t>
            </w:r>
          </w:p>
        </w:tc>
        <w:tc>
          <w:tcPr>
            <w:tcW w:w="850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26B8D" w14:textId="77777777" w:rsidR="00B67B85" w:rsidRDefault="00B67B85" w:rsidP="00B67B8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6542AF11" w14:textId="77777777" w:rsidR="00B67B85" w:rsidRDefault="00B67B85" w:rsidP="00B67B85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</w:p>
        </w:tc>
        <w:tc>
          <w:tcPr>
            <w:tcW w:w="382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31410" w14:textId="2BA4EDB2" w:rsidR="00B67B85" w:rsidRPr="00E7450F" w:rsidRDefault="00B67B85" w:rsidP="00B67B85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1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F8799" w14:textId="77777777" w:rsidR="00B67B85" w:rsidRPr="00E01E15" w:rsidRDefault="00B67B85" w:rsidP="00B67B8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0A659171" w14:textId="2D41F2CB" w:rsidR="00B67B85" w:rsidRPr="00E7450F" w:rsidRDefault="00B67B85" w:rsidP="00B67B85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t>DATUM/VISUM</w:t>
            </w:r>
          </w:p>
        </w:tc>
      </w:tr>
      <w:tr w:rsidR="00D92549" w:rsidRPr="00E7450F" w14:paraId="0F152038" w14:textId="77777777" w:rsidTr="00B9429F"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AAF5E" w14:textId="78C33F92" w:rsidR="00BA0502" w:rsidRPr="004B4CB0" w:rsidRDefault="00BA0502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4B4CB0">
              <w:rPr>
                <w:b/>
                <w:bCs/>
              </w:rPr>
              <w:t>Vorbereit</w:t>
            </w:r>
            <w:r w:rsidR="0015568A" w:rsidRPr="004B4CB0">
              <w:rPr>
                <w:b/>
                <w:bCs/>
              </w:rPr>
              <w:t>ung</w:t>
            </w:r>
            <w:r w:rsidRPr="004B4CB0">
              <w:rPr>
                <w:b/>
                <w:bCs/>
              </w:rPr>
              <w:t xml:space="preserve"> </w:t>
            </w:r>
            <w:r w:rsidR="00220DEA">
              <w:rPr>
                <w:b/>
                <w:bCs/>
              </w:rPr>
              <w:t>D</w:t>
            </w:r>
            <w:r w:rsidR="00131804" w:rsidRPr="004B4CB0">
              <w:rPr>
                <w:b/>
                <w:bCs/>
              </w:rPr>
              <w:t>igitale</w:t>
            </w:r>
            <w:r w:rsidR="00502D37">
              <w:rPr>
                <w:b/>
                <w:bCs/>
              </w:rPr>
              <w:t>s</w:t>
            </w:r>
          </w:p>
          <w:p w14:paraId="3C1B6ACB" w14:textId="5ACD6A05" w:rsidR="00131804" w:rsidRPr="00131804" w:rsidRDefault="00DC6F76" w:rsidP="005B1888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146415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1804">
              <w:t xml:space="preserve"> </w:t>
            </w:r>
            <w:r w:rsidR="005B1888" w:rsidRPr="00997357">
              <w:t>Zugriffsberechtigung</w:t>
            </w:r>
            <w:r w:rsidR="00F6663D" w:rsidRPr="00997357">
              <w:t>/</w:t>
            </w:r>
            <w:r w:rsidR="005B1888" w:rsidRPr="00997357">
              <w:t>Login</w:t>
            </w:r>
            <w:r w:rsidR="00F6663D">
              <w:t>/</w:t>
            </w:r>
            <w:r w:rsidR="005B1888">
              <w:t>Account auf Computer/Laptop</w:t>
            </w:r>
            <w:r w:rsidR="00F6663D">
              <w:t xml:space="preserve"> vorbereiten</w:t>
            </w:r>
          </w:p>
          <w:p w14:paraId="37953835" w14:textId="1C8633BC" w:rsidR="004C222B" w:rsidRDefault="00DC6F76" w:rsidP="00A504E9">
            <w:pPr>
              <w:tabs>
                <w:tab w:val="left" w:pos="650"/>
              </w:tabs>
              <w:spacing w:before="20" w:line="240" w:lineRule="auto"/>
              <w:ind w:left="225" w:hanging="225"/>
            </w:pPr>
            <w:sdt>
              <w:sdtPr>
                <w:id w:val="-184940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04" w:rsidRPr="00A77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CE9">
              <w:t xml:space="preserve"> </w:t>
            </w:r>
            <w:r w:rsidR="00F6663D" w:rsidRPr="00F6663D">
              <w:t xml:space="preserve">Mail-Account, </w:t>
            </w:r>
            <w:r w:rsidR="00864CBC">
              <w:t xml:space="preserve">gegebenenfalls </w:t>
            </w:r>
            <w:r w:rsidR="00F6663D" w:rsidRPr="00F6663D">
              <w:t xml:space="preserve">andere </w:t>
            </w:r>
            <w:r w:rsidR="004C222B">
              <w:t>Pro-</w:t>
            </w:r>
          </w:p>
          <w:p w14:paraId="3F0DF396" w14:textId="76A874C9" w:rsidR="00F6663D" w:rsidRPr="00F6663D" w:rsidRDefault="00F6663D" w:rsidP="004C222B">
            <w:pPr>
              <w:tabs>
                <w:tab w:val="left" w:pos="650"/>
              </w:tabs>
              <w:spacing w:after="20" w:line="240" w:lineRule="auto"/>
              <w:ind w:left="508" w:hanging="225"/>
            </w:pPr>
            <w:r w:rsidRPr="00F6663D">
              <w:t>gramme einrichten</w:t>
            </w:r>
          </w:p>
          <w:p w14:paraId="2689B9A5" w14:textId="77777777" w:rsidR="00B92265" w:rsidRDefault="00DC6F76" w:rsidP="00365AF5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885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63D" w:rsidRPr="00F6663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6663D" w:rsidRPr="00F6663D">
              <w:t xml:space="preserve"> </w:t>
            </w:r>
            <w:r w:rsidR="00E7450F" w:rsidRPr="00F6663D">
              <w:t>Login</w:t>
            </w:r>
            <w:r w:rsidR="00AA3F16">
              <w:t>/Zugriffsrechte</w:t>
            </w:r>
            <w:r w:rsidR="00E7450F" w:rsidRPr="00F6663D">
              <w:t xml:space="preserve"> </w:t>
            </w:r>
            <w:r w:rsidR="00AB3BA0">
              <w:t>t</w:t>
            </w:r>
            <w:r w:rsidR="00E7450F" w:rsidRPr="00F6663D">
              <w:t xml:space="preserve">ime2learn </w:t>
            </w:r>
            <w:r w:rsidR="00F6663D" w:rsidRPr="00F6663D">
              <w:t>organisieren</w:t>
            </w:r>
          </w:p>
          <w:sdt>
            <w:sdtPr>
              <w:id w:val="424147522"/>
              <w:placeholder>
                <w:docPart w:val="97D3CBDF6A5C4C9D835FFD6B62A4A802"/>
              </w:placeholder>
            </w:sdtPr>
            <w:sdtEndPr/>
            <w:sdtContent>
              <w:p w14:paraId="481CB3FE" w14:textId="30BCEC2E" w:rsidR="00FE2864" w:rsidRPr="00365AF5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A33CA" w14:textId="45611BF1" w:rsidR="00A76AA4" w:rsidRPr="004633AD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A</w:t>
            </w:r>
            <w:r w:rsidRPr="004633AD">
              <w:t>BV/BBV/LB</w:t>
            </w:r>
          </w:p>
          <w:p w14:paraId="23793497" w14:textId="6561992F" w:rsidR="00FE286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 w:rsidRPr="004633AD">
              <w:t>oder BB</w:t>
            </w:r>
          </w:p>
          <w:p w14:paraId="397A547C" w14:textId="67B548D3" w:rsidR="00FE2864" w:rsidRDefault="00DC6F76" w:rsidP="00FE2864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1458167064"/>
                <w:placeholder>
                  <w:docPart w:val="D6EE877940AD484DB2477401BE3F8B29"/>
                </w:placeholder>
              </w:sdtPr>
              <w:sdtEndPr/>
              <w:sdtContent>
                <w:r w:rsidR="00FE2864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E2864">
                  <w:instrText xml:space="preserve"> FORMTEXT </w:instrText>
                </w:r>
                <w:r w:rsidR="00FE2864">
                  <w:fldChar w:fldCharType="separate"/>
                </w:r>
                <w:r w:rsidR="00FE2864">
                  <w:rPr>
                    <w:noProof/>
                  </w:rPr>
                  <w:t> </w:t>
                </w:r>
                <w:r w:rsidR="00FE2864">
                  <w:rPr>
                    <w:noProof/>
                  </w:rPr>
                  <w:t> </w:t>
                </w:r>
                <w:r w:rsidR="00FE2864">
                  <w:rPr>
                    <w:noProof/>
                  </w:rPr>
                  <w:t> </w:t>
                </w:r>
                <w:r w:rsidR="00FE2864">
                  <w:rPr>
                    <w:noProof/>
                  </w:rPr>
                  <w:t> </w:t>
                </w:r>
                <w:r w:rsidR="00FE2864">
                  <w:rPr>
                    <w:noProof/>
                  </w:rPr>
                  <w:t> </w:t>
                </w:r>
                <w:r w:rsidR="00FE2864">
                  <w:fldChar w:fldCharType="end"/>
                </w:r>
              </w:sdtContent>
            </w:sdt>
          </w:p>
          <w:p w14:paraId="1031FBD5" w14:textId="2507F942" w:rsidR="00CB422A" w:rsidRPr="004633AD" w:rsidRDefault="00CB422A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250271475"/>
              <w:placeholder>
                <w:docPart w:val="5F5950CE9E654E48AE67B9708A72DCAE"/>
              </w:placeholder>
            </w:sdtPr>
            <w:sdtEndPr/>
            <w:sdtContent>
              <w:p w14:paraId="5FD6F966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6896C4B6" w14:textId="77777777" w:rsidR="00D92549" w:rsidRPr="004633AD" w:rsidRDefault="00D92549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D746E" w14:textId="77777777" w:rsidR="00161A81" w:rsidRDefault="007B6BD0" w:rsidP="002613CF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rPr>
                <w:lang w:val="en-GB"/>
              </w:rPr>
              <w:t>Juni/</w:t>
            </w:r>
          </w:p>
          <w:p w14:paraId="410F4EDC" w14:textId="748AB9F9" w:rsidR="00D92549" w:rsidRDefault="00AC65A1" w:rsidP="002613CF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rPr>
                <w:lang w:val="en-GB"/>
              </w:rPr>
              <w:t>Juli</w:t>
            </w:r>
          </w:p>
          <w:sdt>
            <w:sdtPr>
              <w:id w:val="111327240"/>
              <w:placeholder>
                <w:docPart w:val="EEF5D7F3E5B549049FE4D1C1A2BBEC4F"/>
              </w:placeholder>
            </w:sdtPr>
            <w:sdtEndPr/>
            <w:sdtContent>
              <w:p w14:paraId="3AB23E4C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7B056C01" w14:textId="3DCEDB2A" w:rsidR="00FE2864" w:rsidRPr="00E7450F" w:rsidRDefault="00FE2864" w:rsidP="002613CF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714993822"/>
              <w:placeholder>
                <w:docPart w:val="B5B54E6B1C8F4C559941965B8804C68B"/>
              </w:placeholder>
            </w:sdtPr>
            <w:sdtEndPr/>
            <w:sdtContent>
              <w:p w14:paraId="48C9D0F3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5F9CDEED" w14:textId="77777777" w:rsidR="00D92549" w:rsidRPr="00E7450F" w:rsidRDefault="00D92549" w:rsidP="002613CF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718095098"/>
              <w:placeholder>
                <w:docPart w:val="CE84D89488C04505B1B8DC93552A38A2"/>
              </w:placeholder>
            </w:sdtPr>
            <w:sdtEndPr/>
            <w:sdtContent>
              <w:p w14:paraId="5CAC9DCE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A0D662A" w14:textId="6D187DBE" w:rsidR="00D92549" w:rsidRPr="00E7450F" w:rsidRDefault="00D92549" w:rsidP="002613CF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</w:p>
        </w:tc>
      </w:tr>
      <w:tr w:rsidR="00735049" w:rsidRPr="00EF33B2" w14:paraId="33BF2C3E" w14:textId="77777777" w:rsidTr="00B9429F"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344A4" w14:textId="4403C2DD" w:rsidR="00EF33B2" w:rsidRPr="00ED43E1" w:rsidRDefault="0015568A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ED43E1">
              <w:rPr>
                <w:b/>
                <w:bCs/>
              </w:rPr>
              <w:t>Vorbereitung Arbeitsplatz</w:t>
            </w:r>
          </w:p>
          <w:p w14:paraId="123E5A66" w14:textId="2B4ADCE1" w:rsidR="00735049" w:rsidRDefault="00DC6F76" w:rsidP="000D2224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4085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C85">
              <w:t xml:space="preserve"> </w:t>
            </w:r>
            <w:r w:rsidR="00354B7E">
              <w:t>Persönliche Aufbewahrungsmöglichkeiten ein</w:t>
            </w:r>
            <w:r w:rsidR="00502D37">
              <w:t>-</w:t>
            </w:r>
            <w:r w:rsidR="00354B7E">
              <w:t xml:space="preserve">richten: </w:t>
            </w:r>
            <w:r w:rsidR="0062736C">
              <w:t>z</w:t>
            </w:r>
            <w:r w:rsidR="00354B7E">
              <w:t xml:space="preserve">.B. </w:t>
            </w:r>
            <w:r w:rsidR="00ED43E1">
              <w:t>Garderobenplatz</w:t>
            </w:r>
            <w:r w:rsidR="002D28CF">
              <w:t>/Spint</w:t>
            </w:r>
            <w:r w:rsidR="00354B7E">
              <w:t>, Ablage</w:t>
            </w:r>
            <w:r w:rsidR="000D2224">
              <w:t>-/</w:t>
            </w:r>
            <w:r w:rsidR="00EF2FD5">
              <w:t>Postfach</w:t>
            </w:r>
            <w:r w:rsidR="00A504E9">
              <w:t xml:space="preserve"> usw. </w:t>
            </w:r>
          </w:p>
          <w:p w14:paraId="67363E18" w14:textId="77777777" w:rsidR="00B92265" w:rsidRDefault="00DC6F76" w:rsidP="00365AF5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17572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C85">
              <w:t xml:space="preserve"> </w:t>
            </w:r>
            <w:r w:rsidR="002D28CF">
              <w:t xml:space="preserve">Persönliche Gegenstände organisieren: </w:t>
            </w:r>
            <w:r w:rsidR="00C523CE">
              <w:t>z.B. Arbeitsmaterial/-bekleidung, Schlüssel/Badge</w:t>
            </w:r>
            <w:r w:rsidR="00354B7E">
              <w:t xml:space="preserve">, Namensschild usw. </w:t>
            </w:r>
          </w:p>
          <w:sdt>
            <w:sdtPr>
              <w:id w:val="1307670680"/>
              <w:placeholder>
                <w:docPart w:val="FCF1F8B7E63043A6802C974855BD3006"/>
              </w:placeholder>
            </w:sdtPr>
            <w:sdtEndPr/>
            <w:sdtContent>
              <w:p w14:paraId="6A559EB2" w14:textId="0DC66B60" w:rsidR="00FE2864" w:rsidRPr="00EF33B2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AC2DF" w14:textId="7DAFC366" w:rsidR="00FE286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BB oder PB</w:t>
            </w:r>
          </w:p>
          <w:sdt>
            <w:sdtPr>
              <w:id w:val="-883862094"/>
              <w:placeholder>
                <w:docPart w:val="5EB8FAB0B7DE4484995D13E7831AAD8A"/>
              </w:placeholder>
            </w:sdtPr>
            <w:sdtEndPr/>
            <w:sdtContent>
              <w:p w14:paraId="6C961376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71B603F4" w14:textId="1D1909DE" w:rsidR="00FE2864" w:rsidRPr="00EF33B2" w:rsidRDefault="00FE2864" w:rsidP="008F3604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421523989"/>
              <w:placeholder>
                <w:docPart w:val="E295904CD20F4399A4ED8AAFBA12710E"/>
              </w:placeholder>
            </w:sdtPr>
            <w:sdtEndPr/>
            <w:sdtContent>
              <w:p w14:paraId="64465A6F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6EC29A0E" w14:textId="77777777" w:rsidR="00735049" w:rsidRPr="00EF33B2" w:rsidRDefault="00735049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77F19" w14:textId="77777777" w:rsidR="00735049" w:rsidRDefault="00AC65A1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>Juli</w:t>
            </w:r>
          </w:p>
          <w:sdt>
            <w:sdtPr>
              <w:id w:val="-330910474"/>
              <w:placeholder>
                <w:docPart w:val="3FB976146EA74D8CA9521BCED3EE4ED8"/>
              </w:placeholder>
            </w:sdtPr>
            <w:sdtEndPr/>
            <w:sdtContent>
              <w:p w14:paraId="5B58C543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3A9CF303" w14:textId="14D36D91" w:rsidR="00FE2864" w:rsidRPr="00EF33B2" w:rsidRDefault="00FE2864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790324318"/>
              <w:placeholder>
                <w:docPart w:val="041A60033A56422CA281916F6814D707"/>
              </w:placeholder>
            </w:sdtPr>
            <w:sdtEndPr/>
            <w:sdtContent>
              <w:p w14:paraId="0BBE7377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32239188" w14:textId="77777777" w:rsidR="00735049" w:rsidRPr="00EF33B2" w:rsidRDefault="00735049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633831261"/>
              <w:placeholder>
                <w:docPart w:val="B9B1946971AD4FA2BA602AC07BE473EE"/>
              </w:placeholder>
            </w:sdtPr>
            <w:sdtEndPr/>
            <w:sdtContent>
              <w:p w14:paraId="5BFFBAEB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992E746" w14:textId="77777777" w:rsidR="00735049" w:rsidRPr="00EF33B2" w:rsidRDefault="00735049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</w:tr>
      <w:tr w:rsidR="00A76AA4" w:rsidRPr="00EF33B2" w14:paraId="6C1E25EA" w14:textId="77777777" w:rsidTr="00B9429F"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471174724"/>
              <w:placeholder>
                <w:docPart w:val="52DA799B0F884B968856B2D7885C7737"/>
              </w:placeholder>
            </w:sdtPr>
            <w:sdtEndPr/>
            <w:sdtContent>
              <w:p w14:paraId="251D6A9B" w14:textId="77A05997" w:rsidR="00A76AA4" w:rsidRPr="00A76AA4" w:rsidRDefault="00A76AA4" w:rsidP="00A76AA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154225665"/>
              <w:placeholder>
                <w:docPart w:val="C51427B40D514D95AF7C3775CFC52E28"/>
              </w:placeholder>
            </w:sdtPr>
            <w:sdtEndPr/>
            <w:sdtContent>
              <w:p w14:paraId="748F90FA" w14:textId="34574090" w:rsidR="00A76AA4" w:rsidRDefault="00A76AA4" w:rsidP="00A76AA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948670591"/>
              <w:placeholder>
                <w:docPart w:val="4CAE7B8DDCA44FD7B9B22D380370DF7B"/>
              </w:placeholder>
            </w:sdtPr>
            <w:sdtEndPr/>
            <w:sdtContent>
              <w:p w14:paraId="42B9AA66" w14:textId="5E4B2AE8" w:rsidR="00A76AA4" w:rsidRDefault="00A76AA4" w:rsidP="00A76AA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570309032"/>
              <w:placeholder>
                <w:docPart w:val="FA016AA82AB34AF39C91DC9CCBB1EC26"/>
              </w:placeholder>
            </w:sdtPr>
            <w:sdtEndPr/>
            <w:sdtContent>
              <w:p w14:paraId="67CAF454" w14:textId="35FC88DF" w:rsidR="00A76AA4" w:rsidRDefault="00A76AA4" w:rsidP="00A76AA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920087542"/>
              <w:placeholder>
                <w:docPart w:val="458FBE5592DA48DA9498C3B564B7FF9A"/>
              </w:placeholder>
            </w:sdtPr>
            <w:sdtEndPr/>
            <w:sdtContent>
              <w:p w14:paraId="700C1C38" w14:textId="48E296AA" w:rsidR="00A76AA4" w:rsidRDefault="00A76AA4" w:rsidP="00A76AA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299505824"/>
              <w:placeholder>
                <w:docPart w:val="FDB6DFA67ADA4CB6960DB5AE57A9EE70"/>
              </w:placeholder>
            </w:sdtPr>
            <w:sdtEndPr/>
            <w:sdtContent>
              <w:p w14:paraId="1BA38B27" w14:textId="7B2D5ED9" w:rsidR="00A76AA4" w:rsidRDefault="00A76AA4" w:rsidP="00A76AA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5A4ACBCF" w14:textId="5783C133" w:rsidR="008306B7" w:rsidRDefault="008306B7"/>
    <w:p w14:paraId="1048E4F2" w14:textId="6F52147D" w:rsidR="008306B7" w:rsidRDefault="008306B7" w:rsidP="00AA5D82">
      <w:r>
        <w:br w:type="page"/>
      </w:r>
    </w:p>
    <w:tbl>
      <w:tblPr>
        <w:tblStyle w:val="Tabellenrast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850"/>
        <w:gridCol w:w="3827"/>
        <w:gridCol w:w="1701"/>
      </w:tblGrid>
      <w:tr w:rsidR="008306B7" w:rsidRPr="00E7450F" w14:paraId="45A5C328" w14:textId="77777777" w:rsidTr="00B9429F">
        <w:tc>
          <w:tcPr>
            <w:tcW w:w="4673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A5A52" w14:textId="77777777" w:rsidR="008306B7" w:rsidRPr="004B4CB0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8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7E86F" w14:textId="77777777" w:rsidR="008306B7" w:rsidRPr="00E01E15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211CD2B4" w14:textId="77777777" w:rsidR="008306B7" w:rsidRDefault="008306B7" w:rsidP="00F6273E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BF7D7" w14:textId="77777777" w:rsidR="008306B7" w:rsidRPr="00E01E15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50EFD2A3" w14:textId="77777777" w:rsidR="008306B7" w:rsidRPr="00131804" w:rsidRDefault="008306B7" w:rsidP="00F6273E">
            <w:pPr>
              <w:tabs>
                <w:tab w:val="left" w:pos="142"/>
              </w:tabs>
              <w:spacing w:before="20" w:after="20" w:line="240" w:lineRule="auto"/>
            </w:pPr>
            <w:r>
              <w:t>PERSON</w:t>
            </w:r>
          </w:p>
        </w:tc>
        <w:tc>
          <w:tcPr>
            <w:tcW w:w="850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0A7C2" w14:textId="77777777" w:rsidR="008306B7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4BE09092" w14:textId="77777777" w:rsidR="008306B7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</w:p>
        </w:tc>
        <w:tc>
          <w:tcPr>
            <w:tcW w:w="382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71BBE" w14:textId="77777777" w:rsidR="008306B7" w:rsidRPr="00E7450F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1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FEE4F" w14:textId="77777777" w:rsidR="008306B7" w:rsidRPr="00E01E15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22B645F0" w14:textId="77777777" w:rsidR="008306B7" w:rsidRPr="00E7450F" w:rsidRDefault="008306B7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t>DATUM/VISUM</w:t>
            </w:r>
          </w:p>
        </w:tc>
      </w:tr>
      <w:tr w:rsidR="00E555AD" w:rsidRPr="00D17E54" w14:paraId="2DF92EC4" w14:textId="77777777" w:rsidTr="00811870">
        <w:tc>
          <w:tcPr>
            <w:tcW w:w="13603" w:type="dxa"/>
            <w:gridSpan w:val="6"/>
            <w:shd w:val="clear" w:color="auto" w:fill="E6B86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6C2BA" w14:textId="1324E02D" w:rsidR="00E555AD" w:rsidRPr="007D7C49" w:rsidRDefault="00A656B3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ORGANISATORISCHES</w:t>
            </w:r>
          </w:p>
        </w:tc>
      </w:tr>
      <w:tr w:rsidR="00D92549" w:rsidRPr="00D17E54" w14:paraId="3577B3CB" w14:textId="77777777" w:rsidTr="00B9429F">
        <w:trPr>
          <w:trHeight w:val="3005"/>
        </w:trPr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9B383" w14:textId="7E60AD2C" w:rsidR="00D95274" w:rsidRPr="004979C2" w:rsidRDefault="004E081E" w:rsidP="004979C2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E9522F">
              <w:rPr>
                <w:b/>
                <w:bCs/>
              </w:rPr>
              <w:t>Einführungsplanung</w:t>
            </w:r>
            <w:r w:rsidR="007A6CD2">
              <w:rPr>
                <w:b/>
                <w:bCs/>
              </w:rPr>
              <w:t xml:space="preserve"> erstellen</w:t>
            </w:r>
          </w:p>
          <w:p w14:paraId="7270D72B" w14:textId="33796614" w:rsidR="002441B5" w:rsidRDefault="00DC6F76" w:rsidP="002613CF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51483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75A">
              <w:t xml:space="preserve"> Einführungsa</w:t>
            </w:r>
            <w:r w:rsidR="002441B5">
              <w:t>ufgaben</w:t>
            </w:r>
            <w:r w:rsidR="00D46D85">
              <w:t>/-programm</w:t>
            </w:r>
            <w:r w:rsidR="006A27F7">
              <w:t xml:space="preserve"> </w:t>
            </w:r>
            <w:r w:rsidR="00142791">
              <w:t>definieren</w:t>
            </w:r>
          </w:p>
          <w:p w14:paraId="6F4119D9" w14:textId="4ABC9664" w:rsidR="004C7974" w:rsidRDefault="00DC6F76" w:rsidP="004C7974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41128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9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7974">
              <w:t xml:space="preserve"> Alle relevanten Unterlagen für die Einführung vorbereiten und griffbereit haben: z.B. </w:t>
            </w:r>
            <w:r w:rsidR="00DE72D3">
              <w:t>b</w:t>
            </w:r>
            <w:r w:rsidR="004C7974">
              <w:t>etriebliche Konzepte/Reglemente, Ausbildungsdokumente/-instrumente</w:t>
            </w:r>
          </w:p>
          <w:p w14:paraId="32DCB657" w14:textId="7A3B29B9" w:rsidR="002441B5" w:rsidRDefault="00DC6F76" w:rsidP="009B67B8">
            <w:pPr>
              <w:tabs>
                <w:tab w:val="left" w:pos="508"/>
              </w:tabs>
              <w:spacing w:before="20" w:after="20" w:line="240" w:lineRule="auto"/>
              <w:ind w:left="225" w:hanging="225"/>
            </w:pPr>
            <w:sdt>
              <w:sdtPr>
                <w:id w:val="203698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20F">
              <w:t xml:space="preserve"> </w:t>
            </w:r>
            <w:r w:rsidR="00641913">
              <w:t>Team</w:t>
            </w:r>
            <w:r w:rsidR="00DE72D3">
              <w:t xml:space="preserve"> über die Einführung </w:t>
            </w:r>
            <w:r w:rsidR="00641913">
              <w:t>informieren</w:t>
            </w:r>
            <w:r w:rsidR="00483BD4">
              <w:t>/orien</w:t>
            </w:r>
            <w:r w:rsidR="006D0215">
              <w:t>tie</w:t>
            </w:r>
            <w:r w:rsidR="00483BD4">
              <w:t>ren</w:t>
            </w:r>
          </w:p>
          <w:p w14:paraId="4313D46A" w14:textId="77777777" w:rsidR="008306B7" w:rsidRDefault="00DC6F76" w:rsidP="008306B7">
            <w:pPr>
              <w:tabs>
                <w:tab w:val="left" w:pos="276"/>
              </w:tabs>
              <w:spacing w:before="20" w:after="20" w:line="240" w:lineRule="auto"/>
              <w:ind w:left="276" w:hanging="284"/>
            </w:pPr>
            <w:sdt>
              <w:sdtPr>
                <w:id w:val="-16637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6B7">
              <w:t xml:space="preserve"> Verantwortlichkeiten der Einführungsaufgaben definieren</w:t>
            </w:r>
          </w:p>
          <w:p w14:paraId="6AC8CA89" w14:textId="77777777" w:rsidR="008306B7" w:rsidRDefault="00DC6F76" w:rsidP="008306B7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-31672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6B7">
              <w:t xml:space="preserve"> Kontaktpersonen (evtl. auch «Gotti/Götti») für die*den Lernende*n bestimmen</w:t>
            </w:r>
          </w:p>
          <w:p w14:paraId="340ED66B" w14:textId="77777777" w:rsidR="008306B7" w:rsidRDefault="00DC6F76" w:rsidP="008306B7">
            <w:pPr>
              <w:tabs>
                <w:tab w:val="left" w:pos="276"/>
              </w:tabs>
              <w:spacing w:before="20" w:after="20" w:line="240" w:lineRule="auto"/>
              <w:ind w:left="276" w:hanging="284"/>
            </w:pPr>
            <w:sdt>
              <w:sdtPr>
                <w:id w:val="-182472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6B7">
              <w:t xml:space="preserve"> Ort, Zeitpunkt und Kontaktperson für das Eintreffen am ersten Arbeitstag festlegen</w:t>
            </w:r>
          </w:p>
          <w:p w14:paraId="38448909" w14:textId="77777777" w:rsidR="008306B7" w:rsidRDefault="00DC6F76" w:rsidP="008306B7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169538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6B7">
              <w:t xml:space="preserve"> Zeitfenster/Kapazität für die Einführung/Einarbeitung planen</w:t>
            </w:r>
          </w:p>
          <w:p w14:paraId="76DBF3AE" w14:textId="10DE4944" w:rsidR="009B67B8" w:rsidRDefault="00DC6F76" w:rsidP="009B67B8">
            <w:pPr>
              <w:tabs>
                <w:tab w:val="left" w:pos="225"/>
              </w:tabs>
              <w:spacing w:before="20" w:after="20" w:line="240" w:lineRule="auto"/>
              <w:ind w:left="225" w:hanging="225"/>
            </w:pPr>
            <w:sdt>
              <w:sdtPr>
                <w:id w:val="-48724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6B7">
              <w:t xml:space="preserve"> Willkommensgeschenk,-karte und/oder -pl</w:t>
            </w:r>
            <w:r w:rsidR="009B67B8">
              <w:t>a-</w:t>
            </w:r>
          </w:p>
          <w:p w14:paraId="7969A093" w14:textId="1115EAD3" w:rsidR="00C0741A" w:rsidRDefault="009B67B8" w:rsidP="009B67B8">
            <w:pPr>
              <w:tabs>
                <w:tab w:val="left" w:pos="367"/>
              </w:tabs>
              <w:spacing w:before="20" w:after="20" w:line="240" w:lineRule="auto"/>
              <w:ind w:left="225"/>
            </w:pPr>
            <w:r>
              <w:t xml:space="preserve"> </w:t>
            </w:r>
            <w:r w:rsidR="008306B7">
              <w:t>kat organisieren</w:t>
            </w:r>
          </w:p>
          <w:sdt>
            <w:sdtPr>
              <w:id w:val="-930894195"/>
              <w:placeholder>
                <w:docPart w:val="49264576F6DD40E597FD484CFE8C8530"/>
              </w:placeholder>
            </w:sdtPr>
            <w:sdtEndPr/>
            <w:sdtContent>
              <w:p w14:paraId="4B83DCD6" w14:textId="53137FC6" w:rsidR="00FE2864" w:rsidRPr="00D17E5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5F411" w14:textId="3CD879DF" w:rsidR="00A76AA4" w:rsidRPr="00E9522F" w:rsidRDefault="00A76AA4" w:rsidP="00A76AA4">
            <w:pPr>
              <w:tabs>
                <w:tab w:val="left" w:pos="142"/>
              </w:tabs>
              <w:spacing w:before="20" w:after="20" w:line="240" w:lineRule="auto"/>
              <w:rPr>
                <w:vertAlign w:val="superscript"/>
              </w:rPr>
            </w:pPr>
            <w:r>
              <w:t>ABV/BBV/LB</w:t>
            </w:r>
          </w:p>
          <w:p w14:paraId="5AE0FAA7" w14:textId="77777777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oder BB</w:t>
            </w:r>
          </w:p>
          <w:p w14:paraId="03FCC7A4" w14:textId="77777777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Einbezug: </w:t>
            </w:r>
          </w:p>
          <w:p w14:paraId="3D7C0EDF" w14:textId="1383926E" w:rsidR="00FE286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PB</w:t>
            </w:r>
          </w:p>
          <w:sdt>
            <w:sdtPr>
              <w:id w:val="-694074673"/>
              <w:placeholder>
                <w:docPart w:val="8AF264ECAD1A44198476906BE8D239D6"/>
              </w:placeholder>
            </w:sdtPr>
            <w:sdtEndPr/>
            <w:sdtContent>
              <w:p w14:paraId="23181EA7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CBBCA19" w14:textId="23B02309" w:rsidR="00FE2864" w:rsidRPr="00D17E54" w:rsidRDefault="00FE2864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4D814" w14:textId="77777777" w:rsidR="00D92549" w:rsidRPr="00D17E54" w:rsidRDefault="00D92549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6A23A" w14:textId="16B0FEEB" w:rsidR="00D92549" w:rsidRDefault="007D6279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Mai </w:t>
            </w:r>
            <w:r w:rsidR="00FE2864">
              <w:t>–</w:t>
            </w:r>
            <w:r w:rsidR="004A2E87">
              <w:t xml:space="preserve"> </w:t>
            </w:r>
            <w:r>
              <w:t>Juli</w:t>
            </w:r>
          </w:p>
          <w:sdt>
            <w:sdtPr>
              <w:id w:val="1046491979"/>
              <w:placeholder>
                <w:docPart w:val="0763FAD712A14232BEDE86E2E0489ECD"/>
              </w:placeholder>
            </w:sdtPr>
            <w:sdtEndPr/>
            <w:sdtContent>
              <w:p w14:paraId="135FF1D0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4B225D8B" w14:textId="209B7234" w:rsidR="00FE2864" w:rsidRPr="00D17E54" w:rsidRDefault="00FE2864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8EF9D" w14:textId="77E39343" w:rsidR="00D92549" w:rsidRDefault="00213087" w:rsidP="002613CF">
            <w:pPr>
              <w:tabs>
                <w:tab w:val="left" w:pos="142"/>
              </w:tabs>
              <w:spacing w:before="20" w:after="20" w:line="240" w:lineRule="auto"/>
            </w:pPr>
            <w:r w:rsidRPr="00213087">
              <w:rPr>
                <w:b/>
                <w:bCs/>
              </w:rPr>
              <w:t>Tipp:</w:t>
            </w:r>
            <w:r>
              <w:t xml:space="preserve"> </w:t>
            </w:r>
            <w:r w:rsidR="0010166D">
              <w:t>Weitere Informationen zur Einführung:</w:t>
            </w:r>
            <w:r w:rsidR="00CF1998">
              <w:t xml:space="preserve"> </w:t>
            </w:r>
            <w:r w:rsidR="00733C82">
              <w:t>«</w:t>
            </w:r>
            <w:r w:rsidR="00CF1998">
              <w:t xml:space="preserve">Checkliste Aufgaben in der </w:t>
            </w:r>
            <w:r w:rsidR="00CF1998" w:rsidRPr="00F758A5">
              <w:t>Einführungsphase</w:t>
            </w:r>
            <w:r w:rsidR="00733C82" w:rsidRPr="00F758A5">
              <w:t>»</w:t>
            </w:r>
            <w:r w:rsidR="00F758A5" w:rsidRPr="00F758A5">
              <w:t xml:space="preserve"> und «</w:t>
            </w:r>
            <w:hyperlink r:id="rId12" w:history="1">
              <w:r w:rsidR="00F758A5" w:rsidRPr="00F758A5">
                <w:rPr>
                  <w:rStyle w:val="Hyperlink"/>
                </w:rPr>
                <w:t>Einführungsleitfaden</w:t>
              </w:r>
            </w:hyperlink>
            <w:r w:rsidR="00F758A5" w:rsidRPr="00F758A5">
              <w:t>»</w:t>
            </w:r>
            <w:r w:rsidR="00733C82" w:rsidRPr="00F758A5">
              <w:t xml:space="preserve"> </w:t>
            </w:r>
            <w:r w:rsidR="00CD47C6" w:rsidRPr="00F758A5">
              <w:t>(</w:t>
            </w:r>
            <w:r w:rsidR="00F758A5" w:rsidRPr="00F758A5">
              <w:t xml:space="preserve">vgl. </w:t>
            </w:r>
            <w:r w:rsidR="00CD47C6" w:rsidRPr="00F758A5">
              <w:t>Toolbox</w:t>
            </w:r>
            <w:r w:rsidR="00F758A5" w:rsidRPr="00F758A5">
              <w:t xml:space="preserve"> </w:t>
            </w:r>
            <w:r w:rsidR="00CD47C6" w:rsidRPr="00F758A5">
              <w:t xml:space="preserve">Berufsbildungs-Guide FaBe) </w:t>
            </w:r>
          </w:p>
          <w:p w14:paraId="5D83B17D" w14:textId="67B9242D" w:rsidR="008306B7" w:rsidRDefault="008306B7" w:rsidP="008306B7">
            <w:pPr>
              <w:tabs>
                <w:tab w:val="left" w:pos="142"/>
              </w:tabs>
              <w:spacing w:before="20" w:after="20" w:line="240" w:lineRule="auto"/>
              <w:rPr>
                <w:color w:val="000000" w:themeColor="text1"/>
              </w:rPr>
            </w:pPr>
            <w:r w:rsidRPr="00164646">
              <w:rPr>
                <w:b/>
                <w:bCs/>
              </w:rPr>
              <w:t>Hinweis:</w:t>
            </w:r>
            <w:r>
              <w:t xml:space="preserve"> </w:t>
            </w:r>
            <w:r w:rsidR="006918A1">
              <w:rPr>
                <w:color w:val="000000" w:themeColor="text1"/>
              </w:rPr>
              <w:t>Als Gotti/Götti einer Person bestimmen, die keine Berufsbildungsaufgaben mit der Lernenden übernimmt</w:t>
            </w:r>
            <w:r w:rsidR="00997410">
              <w:rPr>
                <w:color w:val="000000" w:themeColor="text1"/>
              </w:rPr>
              <w:t>:</w:t>
            </w:r>
            <w:r w:rsidR="006918A1">
              <w:rPr>
                <w:color w:val="000000" w:themeColor="text1"/>
              </w:rPr>
              <w:t xml:space="preserve"> z.B. Lernende im </w:t>
            </w:r>
            <w:r w:rsidR="00997410">
              <w:rPr>
                <w:color w:val="000000" w:themeColor="text1"/>
              </w:rPr>
              <w:t>3. Lehrjahr, Mitarbeiter*innen ohne Berufsbildungsfunktion</w:t>
            </w:r>
          </w:p>
          <w:sdt>
            <w:sdtPr>
              <w:id w:val="-1335141417"/>
              <w:placeholder>
                <w:docPart w:val="7E4406139B22474492238E1902DD7B33"/>
              </w:placeholder>
            </w:sdtPr>
            <w:sdtEndPr/>
            <w:sdtContent>
              <w:p w14:paraId="45CF85C6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E23A322" w14:textId="77777777" w:rsidR="00FE2864" w:rsidRPr="006918A1" w:rsidRDefault="00FE2864" w:rsidP="008306B7">
            <w:pPr>
              <w:tabs>
                <w:tab w:val="left" w:pos="142"/>
              </w:tabs>
              <w:spacing w:before="20" w:after="20" w:line="240" w:lineRule="auto"/>
              <w:rPr>
                <w:color w:val="000000" w:themeColor="text1"/>
              </w:rPr>
            </w:pPr>
          </w:p>
          <w:p w14:paraId="78E18F14" w14:textId="203CF223" w:rsidR="008306B7" w:rsidRDefault="008306B7" w:rsidP="002613CF">
            <w:pPr>
              <w:tabs>
                <w:tab w:val="left" w:pos="142"/>
              </w:tabs>
              <w:spacing w:before="20" w:after="20" w:line="240" w:lineRule="auto"/>
            </w:pPr>
          </w:p>
          <w:p w14:paraId="394AA104" w14:textId="3D0F6DB4" w:rsidR="00AD4929" w:rsidRPr="00AD4929" w:rsidRDefault="00AD4929" w:rsidP="002613CF">
            <w:pPr>
              <w:tabs>
                <w:tab w:val="left" w:pos="142"/>
              </w:tabs>
              <w:spacing w:before="20" w:after="20" w:line="240" w:lineRule="auto"/>
              <w:rPr>
                <w:i/>
                <w:iCs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952133171"/>
              <w:placeholder>
                <w:docPart w:val="4EA83A3174564E98AD9546ACD42955C8"/>
              </w:placeholder>
            </w:sdtPr>
            <w:sdtEndPr/>
            <w:sdtContent>
              <w:p w14:paraId="357D7530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006B7517" w14:textId="1701C0B5" w:rsidR="00D92549" w:rsidRPr="00D17E54" w:rsidRDefault="00D92549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</w:tr>
      <w:tr w:rsidR="00B64D95" w:rsidRPr="00D17E54" w14:paraId="2BB2EC16" w14:textId="77777777" w:rsidTr="00B9429F">
        <w:trPr>
          <w:trHeight w:val="26"/>
        </w:trPr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D2446" w14:textId="3D4DEFB7" w:rsidR="00B64D95" w:rsidRPr="00E9522F" w:rsidRDefault="004E081E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E9522F">
              <w:rPr>
                <w:b/>
                <w:bCs/>
              </w:rPr>
              <w:t>Probezeitplanung</w:t>
            </w:r>
            <w:r w:rsidR="00CF5320" w:rsidRPr="00E9522F">
              <w:rPr>
                <w:b/>
                <w:bCs/>
              </w:rPr>
              <w:t xml:space="preserve"> </w:t>
            </w:r>
            <w:r w:rsidR="007A6CD2">
              <w:rPr>
                <w:b/>
                <w:bCs/>
              </w:rPr>
              <w:t>erstellen</w:t>
            </w:r>
          </w:p>
          <w:p w14:paraId="04AE9190" w14:textId="74D287C9" w:rsidR="008C36DA" w:rsidRDefault="00DC6F76" w:rsidP="002613CF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183097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BA4">
              <w:t xml:space="preserve"> </w:t>
            </w:r>
            <w:r w:rsidR="008C36DA">
              <w:t>Aufgaben festlegen</w:t>
            </w:r>
            <w:r w:rsidR="005A77C3">
              <w:t>/delegieren</w:t>
            </w:r>
          </w:p>
          <w:p w14:paraId="01AEEF72" w14:textId="651063B1" w:rsidR="008C36DA" w:rsidRDefault="00DC6F76" w:rsidP="002613CF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86364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BA4">
              <w:t xml:space="preserve"> </w:t>
            </w:r>
            <w:r w:rsidR="00801173">
              <w:t>Standortgespräch</w:t>
            </w:r>
            <w:r w:rsidR="008C36DA">
              <w:t xml:space="preserve"> </w:t>
            </w:r>
            <w:r w:rsidR="00556743">
              <w:t>planen</w:t>
            </w:r>
          </w:p>
          <w:p w14:paraId="2C661CF8" w14:textId="77777777" w:rsidR="005A77C3" w:rsidRDefault="00DC6F76" w:rsidP="005F1B8D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17239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BA4">
              <w:t xml:space="preserve"> </w:t>
            </w:r>
            <w:r w:rsidR="001903B3">
              <w:t>Probezeit</w:t>
            </w:r>
            <w:r w:rsidR="004A7C58">
              <w:t xml:space="preserve">gespräch </w:t>
            </w:r>
            <w:r w:rsidR="00556743">
              <w:t>planen</w:t>
            </w:r>
          </w:p>
          <w:sdt>
            <w:sdtPr>
              <w:id w:val="-924642870"/>
              <w:placeholder>
                <w:docPart w:val="3E8686282BA845F6AAE90BC5AA838777"/>
              </w:placeholder>
            </w:sdtPr>
            <w:sdtEndPr/>
            <w:sdtContent>
              <w:p w14:paraId="3A8487B9" w14:textId="114D403D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8FCDE" w14:textId="394F30DD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1C199BBB" w14:textId="77777777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Einbezug: </w:t>
            </w:r>
          </w:p>
          <w:p w14:paraId="1D780890" w14:textId="77777777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BB</w:t>
            </w:r>
          </w:p>
          <w:p w14:paraId="02E8074B" w14:textId="20ED358F" w:rsidR="00FE286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PB</w:t>
            </w:r>
          </w:p>
          <w:sdt>
            <w:sdtPr>
              <w:id w:val="1785153839"/>
              <w:placeholder>
                <w:docPart w:val="8EFA74CD0F6442CE85A630A2226BE697"/>
              </w:placeholder>
            </w:sdtPr>
            <w:sdtEndPr/>
            <w:sdtContent>
              <w:p w14:paraId="09578DDD" w14:textId="6A6236A6" w:rsidR="00FE2864" w:rsidRPr="00D17E54" w:rsidRDefault="00FE2864" w:rsidP="00D84991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A1FF6" w14:textId="77777777" w:rsidR="00B64D95" w:rsidRPr="00D17E54" w:rsidRDefault="00B64D95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89A4F" w14:textId="2C5B20BC" w:rsidR="00B64D95" w:rsidRDefault="007D6279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Mai </w:t>
            </w:r>
            <w:r w:rsidR="00FE2864">
              <w:t>–</w:t>
            </w:r>
            <w:r w:rsidR="004A2E87">
              <w:t xml:space="preserve"> </w:t>
            </w:r>
            <w:r>
              <w:t>Juli</w:t>
            </w:r>
          </w:p>
          <w:sdt>
            <w:sdtPr>
              <w:id w:val="2114325575"/>
              <w:placeholder>
                <w:docPart w:val="DDBF3545DDF74B1194130E5F93AFBF92"/>
              </w:placeholder>
            </w:sdtPr>
            <w:sdtEndPr/>
            <w:sdtContent>
              <w:p w14:paraId="2D2D3477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76D927E9" w14:textId="33923CB9" w:rsidR="00FE2864" w:rsidRPr="00D17E54" w:rsidRDefault="00FE2864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6B862" w14:textId="77777777" w:rsidR="00B64D95" w:rsidRDefault="00A61FF9" w:rsidP="002613CF">
            <w:pPr>
              <w:tabs>
                <w:tab w:val="left" w:pos="142"/>
              </w:tabs>
              <w:spacing w:before="20" w:after="20" w:line="240" w:lineRule="auto"/>
            </w:pPr>
            <w:r w:rsidRPr="00A61FF9">
              <w:rPr>
                <w:b/>
                <w:bCs/>
              </w:rPr>
              <w:t>Tipp:</w:t>
            </w:r>
            <w:r>
              <w:t xml:space="preserve"> </w:t>
            </w:r>
            <w:r w:rsidR="00315814">
              <w:t>Weitere Informationen zur Probezeit:</w:t>
            </w:r>
            <w:r w:rsidR="00CF1998">
              <w:t xml:space="preserve"> </w:t>
            </w:r>
            <w:r w:rsidR="00104B1B">
              <w:t>«</w:t>
            </w:r>
            <w:r w:rsidR="00CF1998">
              <w:t xml:space="preserve">Checkliste: Aufgaben </w:t>
            </w:r>
            <w:r w:rsidR="00CF1998" w:rsidRPr="00315814">
              <w:t>in der Einführungsphase</w:t>
            </w:r>
            <w:r w:rsidR="00104B1B" w:rsidRPr="00315814">
              <w:t>»</w:t>
            </w:r>
            <w:r w:rsidR="00CF1998" w:rsidRPr="00315814">
              <w:t xml:space="preserve"> </w:t>
            </w:r>
            <w:r w:rsidR="00315814" w:rsidRPr="00315814">
              <w:t xml:space="preserve">vgl. </w:t>
            </w:r>
            <w:r w:rsidR="00CF1998" w:rsidRPr="00315814">
              <w:t>Toolbox</w:t>
            </w:r>
            <w:r w:rsidR="00315814" w:rsidRPr="00315814">
              <w:t xml:space="preserve"> </w:t>
            </w:r>
            <w:r w:rsidR="00CF1998" w:rsidRPr="00315814">
              <w:t>Berufsbildungs-Guide FaBe)</w:t>
            </w:r>
          </w:p>
          <w:sdt>
            <w:sdtPr>
              <w:id w:val="438112892"/>
              <w:placeholder>
                <w:docPart w:val="6959B895B9AA487B9799D4B8B70E3D5A"/>
              </w:placeholder>
            </w:sdtPr>
            <w:sdtEndPr/>
            <w:sdtContent>
              <w:p w14:paraId="03DD061E" w14:textId="38D3D2E7" w:rsidR="00FE2864" w:rsidRPr="00D17E54" w:rsidRDefault="00FE2864" w:rsidP="00D84991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458380298"/>
              <w:placeholder>
                <w:docPart w:val="C124E6398CBA4E279CCF74EAE09A9A4B"/>
              </w:placeholder>
            </w:sdtPr>
            <w:sdtEndPr/>
            <w:sdtContent>
              <w:p w14:paraId="27E1EFB9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514052BD" w14:textId="77777777" w:rsidR="00B64D95" w:rsidRPr="00D17E54" w:rsidRDefault="00B64D95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</w:tr>
      <w:tr w:rsidR="00AA5D82" w:rsidRPr="00E7450F" w14:paraId="68B44EBF" w14:textId="77777777" w:rsidTr="00B9429F">
        <w:tc>
          <w:tcPr>
            <w:tcW w:w="4673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D95B0" w14:textId="77777777" w:rsidR="00AA5D82" w:rsidRPr="004B4CB0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8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46558" w14:textId="77777777" w:rsidR="00AA5D82" w:rsidRPr="00E01E15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4D60A3BB" w14:textId="77777777" w:rsidR="00AA5D82" w:rsidRDefault="00AA5D82" w:rsidP="00F6273E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610B5" w14:textId="77777777" w:rsidR="00AA5D82" w:rsidRPr="00E01E15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3F6BA614" w14:textId="77777777" w:rsidR="00AA5D82" w:rsidRPr="00131804" w:rsidRDefault="00AA5D82" w:rsidP="00F6273E">
            <w:pPr>
              <w:tabs>
                <w:tab w:val="left" w:pos="142"/>
              </w:tabs>
              <w:spacing w:before="20" w:after="20" w:line="240" w:lineRule="auto"/>
            </w:pPr>
            <w:r>
              <w:t>PERSON</w:t>
            </w:r>
          </w:p>
        </w:tc>
        <w:tc>
          <w:tcPr>
            <w:tcW w:w="850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F1B31" w14:textId="77777777" w:rsidR="00AA5D82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6752FD0B" w14:textId="77777777" w:rsidR="00AA5D82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</w:p>
        </w:tc>
        <w:tc>
          <w:tcPr>
            <w:tcW w:w="382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26B74" w14:textId="77777777" w:rsidR="00AA5D82" w:rsidRPr="00E7450F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1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146E3" w14:textId="77777777" w:rsidR="00AA5D82" w:rsidRPr="00E01E15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4C295525" w14:textId="77777777" w:rsidR="00AA5D82" w:rsidRPr="00E7450F" w:rsidRDefault="00AA5D82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t>DATUM/VISUM</w:t>
            </w:r>
          </w:p>
        </w:tc>
      </w:tr>
      <w:tr w:rsidR="00A72A78" w:rsidRPr="00D17E54" w14:paraId="1D9AD5A5" w14:textId="77777777" w:rsidTr="00B9429F">
        <w:trPr>
          <w:trHeight w:val="2778"/>
        </w:trPr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3AF3A" w14:textId="615BC3AC" w:rsidR="00A72A78" w:rsidRPr="00E9522F" w:rsidRDefault="007A6CD2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4E081E" w:rsidRPr="00E9522F">
              <w:rPr>
                <w:b/>
                <w:bCs/>
              </w:rPr>
              <w:t>Semesterplanung</w:t>
            </w:r>
            <w:r>
              <w:rPr>
                <w:b/>
                <w:bCs/>
              </w:rPr>
              <w:t xml:space="preserve"> erstellen</w:t>
            </w:r>
          </w:p>
          <w:p w14:paraId="64A63CFC" w14:textId="048225C2" w:rsidR="00E16375" w:rsidRDefault="00DC6F76" w:rsidP="002613CF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61012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6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375">
              <w:t xml:space="preserve"> </w:t>
            </w:r>
            <w:r w:rsidR="00B64D95">
              <w:t>Ausbildungsgespräche</w:t>
            </w:r>
            <w:r w:rsidR="000F3D38">
              <w:t xml:space="preserve"> terminieren</w:t>
            </w:r>
          </w:p>
          <w:p w14:paraId="1EF44856" w14:textId="3A49E6C6" w:rsidR="00E16375" w:rsidRDefault="00DC6F76" w:rsidP="007A6CD2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8954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375">
              <w:t xml:space="preserve"> </w:t>
            </w:r>
            <w:r w:rsidR="00FB715D">
              <w:t>Zeitraum</w:t>
            </w:r>
            <w:r w:rsidR="00B37270" w:rsidRPr="00CD3ACE">
              <w:t>/</w:t>
            </w:r>
            <w:r w:rsidR="000C00D3" w:rsidRPr="00CD3ACE">
              <w:t>Thema</w:t>
            </w:r>
            <w:r w:rsidR="00FB715D">
              <w:t xml:space="preserve"> für </w:t>
            </w:r>
            <w:r w:rsidR="00FE075F">
              <w:t>Praxisaufträge</w:t>
            </w:r>
            <w:r w:rsidR="00FC77C5">
              <w:t xml:space="preserve"> festlegen</w:t>
            </w:r>
            <w:r w:rsidR="00801173">
              <w:t xml:space="preserve"> </w:t>
            </w:r>
            <w:r w:rsidR="00164646">
              <w:br/>
            </w:r>
            <w:r w:rsidR="00801173">
              <w:t>(4 pro Semester)</w:t>
            </w:r>
          </w:p>
          <w:p w14:paraId="77B85EC4" w14:textId="3186F29C" w:rsidR="00CA3286" w:rsidRDefault="00DC6F76" w:rsidP="00B00256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53488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3286">
              <w:t xml:space="preserve"> Bearbeitung der </w:t>
            </w:r>
            <w:r w:rsidR="00CA3286" w:rsidRPr="00CD3ACE">
              <w:t xml:space="preserve">Leistungsziele </w:t>
            </w:r>
            <w:r w:rsidR="000C00D3" w:rsidRPr="00CD3ACE">
              <w:t>ausserhalb</w:t>
            </w:r>
            <w:r w:rsidR="00CA3286">
              <w:t xml:space="preserve"> von Praxisaufträgen planen</w:t>
            </w:r>
          </w:p>
          <w:p w14:paraId="315E1BD9" w14:textId="3E47C3BB" w:rsidR="00AD7508" w:rsidRDefault="00DC6F76" w:rsidP="0024733F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90966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375">
              <w:t xml:space="preserve"> </w:t>
            </w:r>
            <w:r w:rsidR="002815DC">
              <w:t xml:space="preserve">Zeitraum Einführung/Vorbereitung/Durchführung </w:t>
            </w:r>
            <w:r w:rsidR="003237C1">
              <w:t>Semestergespräch</w:t>
            </w:r>
            <w:r w:rsidR="00E61CB9">
              <w:t xml:space="preserve"> (Semesterrückblick/Bildungsbericht</w:t>
            </w:r>
            <w:r w:rsidR="00CA3286">
              <w:t>)</w:t>
            </w:r>
            <w:r w:rsidR="003237C1">
              <w:t xml:space="preserve"> </w:t>
            </w:r>
            <w:r w:rsidR="00366FBB">
              <w:t>festlegen</w:t>
            </w:r>
          </w:p>
          <w:sdt>
            <w:sdtPr>
              <w:id w:val="2123266580"/>
              <w:placeholder>
                <w:docPart w:val="0E6D1CE05C7A4B1A883126A37241EDBF"/>
              </w:placeholder>
            </w:sdtPr>
            <w:sdtEndPr/>
            <w:sdtContent>
              <w:p w14:paraId="1C235BFC" w14:textId="5FE2A2EE" w:rsidR="00435F1B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BC027" w14:textId="341C7933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41B77ED2" w14:textId="77777777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oder BB</w:t>
            </w:r>
          </w:p>
          <w:p w14:paraId="3789126F" w14:textId="77777777" w:rsidR="00A76AA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Einbezug: </w:t>
            </w:r>
          </w:p>
          <w:p w14:paraId="2CD5F02C" w14:textId="2095057E" w:rsidR="00FE2864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PB</w:t>
            </w:r>
          </w:p>
          <w:sdt>
            <w:sdtPr>
              <w:id w:val="-1687440904"/>
              <w:placeholder>
                <w:docPart w:val="045BC24C92F84C4187D92C284719F158"/>
              </w:placeholder>
            </w:sdtPr>
            <w:sdtEndPr/>
            <w:sdtContent>
              <w:p w14:paraId="71CF7D7B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38C9AC8" w14:textId="5A5E983E" w:rsidR="00FE2864" w:rsidRPr="00D17E54" w:rsidRDefault="00FE2864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690115481"/>
              <w:placeholder>
                <w:docPart w:val="50E20E777CF7458FA5498445598ADE93"/>
              </w:placeholder>
            </w:sdtPr>
            <w:sdtEndPr/>
            <w:sdtContent>
              <w:p w14:paraId="309EFF6B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41AA208" w14:textId="77777777" w:rsidR="00A72A78" w:rsidRPr="00D17E54" w:rsidRDefault="00A72A78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B88F" w14:textId="3D481DE1" w:rsidR="006459CA" w:rsidRDefault="006459CA" w:rsidP="002613CF">
            <w:pPr>
              <w:spacing w:before="20" w:after="20"/>
            </w:pPr>
            <w:r>
              <w:t xml:space="preserve">Mai </w:t>
            </w:r>
            <w:r w:rsidR="00FE2864">
              <w:t>–</w:t>
            </w:r>
            <w:r>
              <w:t xml:space="preserve"> Juli</w:t>
            </w:r>
          </w:p>
          <w:sdt>
            <w:sdtPr>
              <w:id w:val="626901578"/>
              <w:placeholder>
                <w:docPart w:val="39E91E066FD642F195703BD84B2ACDDA"/>
              </w:placeholder>
            </w:sdtPr>
            <w:sdtEndPr/>
            <w:sdtContent>
              <w:p w14:paraId="0099E94C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5CC6C94C" w14:textId="42728121" w:rsidR="00FE2864" w:rsidRPr="006459CA" w:rsidRDefault="00FE2864" w:rsidP="002613CF">
            <w:pPr>
              <w:spacing w:before="20" w:after="20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620801311"/>
              <w:placeholder>
                <w:docPart w:val="55BF3EFCD93843389AFAA4875F2F5B26"/>
              </w:placeholder>
            </w:sdtPr>
            <w:sdtEndPr/>
            <w:sdtContent>
              <w:p w14:paraId="6A31C359" w14:textId="77777777" w:rsidR="00FE2864" w:rsidRDefault="00FE2864" w:rsidP="00FE2864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512551E2" w14:textId="05B2368C" w:rsidR="00A72A78" w:rsidRPr="00D17E54" w:rsidRDefault="00A72A78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979100008"/>
              <w:placeholder>
                <w:docPart w:val="426B8FE2D41E45D194305AC4F4183864"/>
              </w:placeholder>
            </w:sdtPr>
            <w:sdtEndPr/>
            <w:sdtContent>
              <w:p w14:paraId="02B99E38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FC32CCF" w14:textId="77777777" w:rsidR="00A72A78" w:rsidRPr="00D17E54" w:rsidRDefault="00A72A78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</w:tr>
      <w:tr w:rsidR="00A5135C" w:rsidRPr="00D17E54" w14:paraId="01BFA37A" w14:textId="77777777" w:rsidTr="00B9429F">
        <w:trPr>
          <w:trHeight w:val="332"/>
        </w:trPr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608320762"/>
              <w:placeholder>
                <w:docPart w:val="7AB07D35500945C98A4C14D914E9BE13"/>
              </w:placeholder>
            </w:sdtPr>
            <w:sdtEndPr/>
            <w:sdtContent>
              <w:p w14:paraId="016C8AF9" w14:textId="22DADC8E" w:rsidR="00A5135C" w:rsidRP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124926545"/>
              <w:placeholder>
                <w:docPart w:val="CFA264C205A34A41A794BE439F463B91"/>
              </w:placeholder>
            </w:sdtPr>
            <w:sdtEndPr/>
            <w:sdtContent>
              <w:p w14:paraId="3C1C2363" w14:textId="3C3D11DB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545027106"/>
              <w:placeholder>
                <w:docPart w:val="BC28BDA0C69040C7A74AD1ED61FB0826"/>
              </w:placeholder>
            </w:sdtPr>
            <w:sdtEndPr/>
            <w:sdtContent>
              <w:p w14:paraId="1E8657E6" w14:textId="6A904FC4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328139424"/>
              <w:placeholder>
                <w:docPart w:val="CA397E7303C543359A3B37B72F5542EF"/>
              </w:placeholder>
            </w:sdtPr>
            <w:sdtEndPr/>
            <w:sdtContent>
              <w:p w14:paraId="22E6C3B6" w14:textId="2EDD0FFB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639647989"/>
              <w:placeholder>
                <w:docPart w:val="4408C20FDA9945B2884364E6EE61050B"/>
              </w:placeholder>
            </w:sdtPr>
            <w:sdtEndPr/>
            <w:sdtContent>
              <w:p w14:paraId="09EED697" w14:textId="68FA5B0D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340191437"/>
              <w:placeholder>
                <w:docPart w:val="CE55E04434EC4641BA10385B8F32B1BE"/>
              </w:placeholder>
            </w:sdtPr>
            <w:sdtEndPr/>
            <w:sdtContent>
              <w:p w14:paraId="2AAB1E8C" w14:textId="29D0CC46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683DDB36" w14:textId="3DC7B82D" w:rsidR="00AA5D82" w:rsidRDefault="00AA5D82"/>
    <w:p w14:paraId="7AA241EA" w14:textId="4AC126DC" w:rsidR="00AA5D82" w:rsidRDefault="00AA5D82" w:rsidP="00AA5D82">
      <w:r>
        <w:br w:type="page"/>
      </w:r>
    </w:p>
    <w:tbl>
      <w:tblPr>
        <w:tblStyle w:val="Tabellenrast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850"/>
        <w:gridCol w:w="3827"/>
        <w:gridCol w:w="2273"/>
      </w:tblGrid>
      <w:tr w:rsidR="0066570D" w:rsidRPr="00E7450F" w14:paraId="22314C7E" w14:textId="77777777" w:rsidTr="00E37895">
        <w:tc>
          <w:tcPr>
            <w:tcW w:w="4673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52006" w14:textId="77777777" w:rsidR="0066570D" w:rsidRPr="004B4CB0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8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A76A6" w14:textId="77777777" w:rsidR="0066570D" w:rsidRPr="00E01E15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2FD68A82" w14:textId="77777777" w:rsidR="0066570D" w:rsidRDefault="0066570D" w:rsidP="00F6273E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C6CA6" w14:textId="77777777" w:rsidR="0066570D" w:rsidRPr="00E01E15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2A310AD3" w14:textId="77777777" w:rsidR="0066570D" w:rsidRPr="00131804" w:rsidRDefault="0066570D" w:rsidP="00F6273E">
            <w:pPr>
              <w:tabs>
                <w:tab w:val="left" w:pos="142"/>
              </w:tabs>
              <w:spacing w:before="20" w:after="20" w:line="240" w:lineRule="auto"/>
            </w:pPr>
            <w:r>
              <w:t>PERSON</w:t>
            </w:r>
          </w:p>
        </w:tc>
        <w:tc>
          <w:tcPr>
            <w:tcW w:w="850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9176C" w14:textId="77777777" w:rsidR="0066570D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5E844ABF" w14:textId="77777777" w:rsidR="0066570D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</w:p>
        </w:tc>
        <w:tc>
          <w:tcPr>
            <w:tcW w:w="382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46A4A" w14:textId="77777777" w:rsidR="0066570D" w:rsidRPr="00E7450F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rPr>
                <w:b/>
                <w:bCs/>
              </w:rPr>
              <w:t>BEMERKUNG</w:t>
            </w:r>
          </w:p>
        </w:tc>
        <w:tc>
          <w:tcPr>
            <w:tcW w:w="2273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E57C0" w14:textId="77777777" w:rsidR="0066570D" w:rsidRPr="00E01E15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21D92370" w14:textId="77777777" w:rsidR="0066570D" w:rsidRPr="00E7450F" w:rsidRDefault="0066570D" w:rsidP="00F6273E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t>DATUM/VISUM</w:t>
            </w:r>
          </w:p>
        </w:tc>
      </w:tr>
      <w:tr w:rsidR="002218F2" w:rsidRPr="00D17E54" w14:paraId="27DEF53A" w14:textId="77777777" w:rsidTr="00465B0D">
        <w:tc>
          <w:tcPr>
            <w:tcW w:w="14175" w:type="dxa"/>
            <w:gridSpan w:val="6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2FA09" w14:textId="647D0B19" w:rsidR="002218F2" w:rsidRPr="007D7C49" w:rsidRDefault="00A656B3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KOMMUNIKATIVES</w:t>
            </w:r>
          </w:p>
        </w:tc>
      </w:tr>
      <w:tr w:rsidR="00D60958" w:rsidRPr="009975A8" w14:paraId="78627249" w14:textId="77777777" w:rsidTr="00E37895"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DB2CD" w14:textId="3534A0B0" w:rsidR="00D60958" w:rsidRPr="00A656B3" w:rsidRDefault="00370ADE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A656B3">
              <w:rPr>
                <w:b/>
                <w:bCs/>
              </w:rPr>
              <w:t>Vorinformationen an die*den Lernende*n</w:t>
            </w:r>
            <w:r w:rsidR="00E82BDB">
              <w:rPr>
                <w:b/>
                <w:bCs/>
              </w:rPr>
              <w:t xml:space="preserve"> </w:t>
            </w:r>
            <w:r w:rsidR="00E82BDB" w:rsidRPr="009F7FD4">
              <w:rPr>
                <w:b/>
                <w:bCs/>
              </w:rPr>
              <w:t>und Eltern (bzw. gesetzliche Vertreter*innen)</w:t>
            </w:r>
          </w:p>
          <w:p w14:paraId="1DFEA2BC" w14:textId="6BA2935F" w:rsidR="00370ADE" w:rsidRDefault="00DC6F76" w:rsidP="002613CF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158418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876">
              <w:t xml:space="preserve"> </w:t>
            </w:r>
            <w:r w:rsidR="00517B99">
              <w:t>Klärung</w:t>
            </w:r>
            <w:r w:rsidR="005F573A">
              <w:t>/Absprache</w:t>
            </w:r>
            <w:r w:rsidR="00517B99">
              <w:t xml:space="preserve"> A</w:t>
            </w:r>
            <w:r w:rsidR="00BD4105">
              <w:t>rb</w:t>
            </w:r>
            <w:r w:rsidR="00517B99">
              <w:t>eitszeiten/-planung</w:t>
            </w:r>
          </w:p>
          <w:p w14:paraId="4CDCFE9A" w14:textId="42FE0920" w:rsidR="00517B99" w:rsidRDefault="00DC6F76" w:rsidP="00366FBB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8018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876">
              <w:t xml:space="preserve"> </w:t>
            </w:r>
            <w:r w:rsidR="00761A06">
              <w:t>Informationen erster Arbeitstag</w:t>
            </w:r>
            <w:r w:rsidR="002150C3">
              <w:t>/</w:t>
            </w:r>
            <w:r w:rsidR="00003876">
              <w:t>Einführungsveranstaltungen</w:t>
            </w:r>
            <w:r w:rsidR="00913F7F">
              <w:t xml:space="preserve"> (inkl. Treffpunkt und Kontaktperson) und Einführungsprogramm</w:t>
            </w:r>
            <w:r w:rsidR="002150C3">
              <w:t xml:space="preserve"> </w:t>
            </w:r>
          </w:p>
          <w:p w14:paraId="1FF6049A" w14:textId="77777777" w:rsidR="00761A06" w:rsidRDefault="00DC6F76" w:rsidP="0041672C">
            <w:pPr>
              <w:spacing w:before="20" w:after="20" w:line="240" w:lineRule="auto"/>
              <w:ind w:left="276" w:hanging="276"/>
            </w:pPr>
            <w:sdt>
              <w:sdtPr>
                <w:id w:val="-198831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876">
              <w:t xml:space="preserve"> </w:t>
            </w:r>
            <w:r w:rsidR="00761A06">
              <w:t>Bekanntgabe Kleiderordnung</w:t>
            </w:r>
            <w:r w:rsidR="0057529D">
              <w:t xml:space="preserve">, nötiges Material, </w:t>
            </w:r>
            <w:r w:rsidR="00F52F57">
              <w:t>evtl. Reglemente/Konzepte</w:t>
            </w:r>
          </w:p>
          <w:sdt>
            <w:sdtPr>
              <w:id w:val="2016804965"/>
              <w:placeholder>
                <w:docPart w:val="2A968F8F85B848A684ED2E2A792A2400"/>
              </w:placeholder>
            </w:sdtPr>
            <w:sdtEndPr/>
            <w:sdtContent>
              <w:p w14:paraId="7D28B187" w14:textId="08B46DA4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8F028" w14:textId="32BB649B" w:rsidR="00EC4992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ABV/BBV/LB oder BB</w:t>
            </w:r>
          </w:p>
          <w:sdt>
            <w:sdtPr>
              <w:id w:val="-584371503"/>
              <w:placeholder>
                <w:docPart w:val="AF6427A7946D4557B2BAD45277B51D88"/>
              </w:placeholder>
            </w:sdtPr>
            <w:sdtEndPr/>
            <w:sdtContent>
              <w:p w14:paraId="6787812F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26CE9AA2" w14:textId="77777777" w:rsidR="00EC4992" w:rsidRDefault="00EC4992" w:rsidP="002613CF">
            <w:pPr>
              <w:tabs>
                <w:tab w:val="left" w:pos="142"/>
              </w:tabs>
              <w:spacing w:before="20" w:after="20" w:line="240" w:lineRule="auto"/>
            </w:pPr>
          </w:p>
          <w:p w14:paraId="1D2F93C9" w14:textId="25108E8C" w:rsidR="00D60958" w:rsidRDefault="00D60958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348447200"/>
              <w:placeholder>
                <w:docPart w:val="8779C89F1BDF47658557237F404316B8"/>
              </w:placeholder>
            </w:sdtPr>
            <w:sdtEndPr/>
            <w:sdtContent>
              <w:p w14:paraId="617CEA44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454556B8" w14:textId="77777777" w:rsidR="00D60958" w:rsidRPr="009975A8" w:rsidRDefault="00D60958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5D629" w14:textId="77777777" w:rsidR="00E37895" w:rsidRDefault="00297172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>Juni</w:t>
            </w:r>
            <w:r w:rsidR="004A2E87">
              <w:t>/</w:t>
            </w:r>
          </w:p>
          <w:p w14:paraId="2DF42D11" w14:textId="2CEF3375" w:rsidR="00D60958" w:rsidRDefault="004A2E87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>Juli</w:t>
            </w:r>
          </w:p>
          <w:sdt>
            <w:sdtPr>
              <w:id w:val="383993342"/>
              <w:placeholder>
                <w:docPart w:val="4B5A709FE611440C845298C495A0BF33"/>
              </w:placeholder>
            </w:sdtPr>
            <w:sdtEndPr/>
            <w:sdtContent>
              <w:p w14:paraId="374EF796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101C9C60" w14:textId="4498F973" w:rsidR="00EC4992" w:rsidRDefault="00EC4992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637378647"/>
              <w:placeholder>
                <w:docPart w:val="8F3F27E4E3AF480DA074C488F6E5C10D"/>
              </w:placeholder>
            </w:sdtPr>
            <w:sdtEndPr/>
            <w:sdtContent>
              <w:p w14:paraId="449706F3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34A7C5F3" w14:textId="77777777" w:rsidR="00D60958" w:rsidRPr="009975A8" w:rsidRDefault="00D60958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22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2121880788"/>
              <w:placeholder>
                <w:docPart w:val="51300CA61F54488C9EA14C86AFF14246"/>
              </w:placeholder>
            </w:sdtPr>
            <w:sdtEndPr/>
            <w:sdtContent>
              <w:p w14:paraId="482E6283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2361C229" w14:textId="77777777" w:rsidR="00D60958" w:rsidRPr="009975A8" w:rsidRDefault="00D60958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</w:tr>
      <w:tr w:rsidR="006661BF" w:rsidRPr="009975A8" w14:paraId="78BE372C" w14:textId="77777777" w:rsidTr="00E37895"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40123" w14:textId="0141DB4A" w:rsidR="00E53C48" w:rsidRPr="00A656B3" w:rsidRDefault="004E2E8B" w:rsidP="002613C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A656B3">
              <w:rPr>
                <w:b/>
                <w:bCs/>
              </w:rPr>
              <w:t>Integration in den Ausbildungsbetrieb</w:t>
            </w:r>
          </w:p>
          <w:p w14:paraId="43EBD1BE" w14:textId="58F776BE" w:rsidR="00AB6DC1" w:rsidRDefault="00DC6F76" w:rsidP="00366FBB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39612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0DA">
              <w:t xml:space="preserve"> </w:t>
            </w:r>
            <w:r w:rsidR="00AB6DC1" w:rsidRPr="00311880">
              <w:t>Kennenlerngespräch/-abend</w:t>
            </w:r>
            <w:r w:rsidR="00BD6DAB">
              <w:t xml:space="preserve"> </w:t>
            </w:r>
            <w:r w:rsidR="00BD6DAB" w:rsidRPr="00EC4992">
              <w:rPr>
                <w:color w:val="000000" w:themeColor="text1"/>
              </w:rPr>
              <w:t>mit</w:t>
            </w:r>
            <w:r w:rsidR="00EC4992">
              <w:rPr>
                <w:i/>
                <w:iCs/>
                <w:color w:val="FF0000"/>
              </w:rPr>
              <w:t xml:space="preserve"> </w:t>
            </w:r>
            <w:r w:rsidR="00AB6DC1" w:rsidRPr="00311880">
              <w:t>organisieren</w:t>
            </w:r>
          </w:p>
          <w:p w14:paraId="46C2B244" w14:textId="6D70DDFC" w:rsidR="007266F1" w:rsidRDefault="00DC6F76" w:rsidP="005343D9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-80139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6DC1">
              <w:t xml:space="preserve"> </w:t>
            </w:r>
            <w:r w:rsidR="005B0638">
              <w:t>Zu Betreuende und Angehörige</w:t>
            </w:r>
            <w:r w:rsidR="007266F1">
              <w:t xml:space="preserve"> über neue</w:t>
            </w:r>
            <w:r w:rsidR="008E209B">
              <w:t>*n</w:t>
            </w:r>
            <w:r w:rsidR="007266F1">
              <w:t xml:space="preserve"> Lernende*r informieren/orientieren</w:t>
            </w:r>
          </w:p>
          <w:p w14:paraId="5CD62FCD" w14:textId="77777777" w:rsidR="00A2466C" w:rsidRDefault="00DC6F76" w:rsidP="0041672C">
            <w:pPr>
              <w:spacing w:before="20" w:after="20" w:line="240" w:lineRule="auto"/>
              <w:ind w:left="276" w:hanging="276"/>
            </w:pPr>
            <w:sdt>
              <w:sdtPr>
                <w:id w:val="-12514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0DA">
              <w:t xml:space="preserve"> </w:t>
            </w:r>
            <w:r w:rsidR="00A6065A">
              <w:t>Gemeinsame Zeitfenster einplanen für Kennen</w:t>
            </w:r>
            <w:r w:rsidR="00260EE5">
              <w:t>-</w:t>
            </w:r>
            <w:r w:rsidR="001C00DA">
              <w:t>lernen</w:t>
            </w:r>
            <w:r w:rsidR="00A6065A">
              <w:t xml:space="preserve"> des Teams (z.B. Pausen/Mittagessen)</w:t>
            </w:r>
          </w:p>
          <w:sdt>
            <w:sdtPr>
              <w:id w:val="1072238840"/>
              <w:placeholder>
                <w:docPart w:val="79074CAA55DE43AB87E1F35470578229"/>
              </w:placeholder>
            </w:sdtPr>
            <w:sdtEndPr/>
            <w:sdtContent>
              <w:p w14:paraId="7E8C34EF" w14:textId="05CBD048" w:rsidR="00EC4992" w:rsidRPr="009975A8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2451F" w14:textId="05941826" w:rsidR="00EC4992" w:rsidRDefault="00A76AA4" w:rsidP="00A76AA4">
            <w:pPr>
              <w:tabs>
                <w:tab w:val="left" w:pos="142"/>
              </w:tabs>
              <w:spacing w:before="20" w:after="20" w:line="240" w:lineRule="auto"/>
            </w:pPr>
            <w:r>
              <w:t>ABV/BBV/LB oder BB</w:t>
            </w:r>
          </w:p>
          <w:sdt>
            <w:sdtPr>
              <w:id w:val="555364188"/>
              <w:placeholder>
                <w:docPart w:val="8F2C0134D9804B8B8D3C2D823265497A"/>
              </w:placeholder>
            </w:sdtPr>
            <w:sdtEndPr/>
            <w:sdtContent>
              <w:p w14:paraId="1BB4C074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21401EE5" w14:textId="77777777" w:rsidR="00EC4992" w:rsidRDefault="00EC4992" w:rsidP="0067653D">
            <w:pPr>
              <w:tabs>
                <w:tab w:val="left" w:pos="142"/>
              </w:tabs>
              <w:spacing w:before="20" w:after="20" w:line="240" w:lineRule="auto"/>
            </w:pPr>
          </w:p>
          <w:p w14:paraId="64903438" w14:textId="77777777" w:rsidR="00AB6DC1" w:rsidRDefault="00AB6DC1" w:rsidP="00AB6DC1">
            <w:pPr>
              <w:tabs>
                <w:tab w:val="left" w:pos="142"/>
              </w:tabs>
              <w:spacing w:before="20" w:after="20" w:line="240" w:lineRule="auto"/>
            </w:pPr>
          </w:p>
          <w:p w14:paraId="768B8DDC" w14:textId="5AE78E32" w:rsidR="00AB6DC1" w:rsidRDefault="00AB6DC1" w:rsidP="002613CF">
            <w:pPr>
              <w:tabs>
                <w:tab w:val="left" w:pos="142"/>
              </w:tabs>
              <w:spacing w:before="20" w:after="20" w:line="240" w:lineRule="auto"/>
            </w:pPr>
          </w:p>
          <w:p w14:paraId="63D79F25" w14:textId="18C9A1BE" w:rsidR="006661BF" w:rsidRPr="009975A8" w:rsidRDefault="006661BF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198231093"/>
              <w:placeholder>
                <w:docPart w:val="F5F671B1A82E4D2D96D7341B58732687"/>
              </w:placeholder>
            </w:sdtPr>
            <w:sdtEndPr/>
            <w:sdtContent>
              <w:p w14:paraId="699C7CAA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6201450D" w14:textId="77777777" w:rsidR="006661BF" w:rsidRPr="009975A8" w:rsidRDefault="006661BF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DF794" w14:textId="77777777" w:rsidR="006661BF" w:rsidRDefault="009975A8" w:rsidP="002613CF">
            <w:pPr>
              <w:tabs>
                <w:tab w:val="left" w:pos="142"/>
              </w:tabs>
              <w:spacing w:before="20" w:after="20" w:line="240" w:lineRule="auto"/>
            </w:pPr>
            <w:r>
              <w:t>Juli</w:t>
            </w:r>
          </w:p>
          <w:sdt>
            <w:sdtPr>
              <w:id w:val="113184162"/>
              <w:placeholder>
                <w:docPart w:val="C400587E26E343AEA9672A799D6B064B"/>
              </w:placeholder>
            </w:sdtPr>
            <w:sdtEndPr/>
            <w:sdtContent>
              <w:p w14:paraId="2923055B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65C2F22A" w14:textId="5DA98196" w:rsidR="00EC4992" w:rsidRPr="009975A8" w:rsidRDefault="00EC4992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617800004"/>
              <w:placeholder>
                <w:docPart w:val="51FCC27274FB445AA3334C537B07DE12"/>
              </w:placeholder>
            </w:sdtPr>
            <w:sdtEndPr/>
            <w:sdtContent>
              <w:p w14:paraId="2FD6A1F1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02D12B6C" w14:textId="737FF614" w:rsidR="006661BF" w:rsidRPr="009975A8" w:rsidRDefault="006661BF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22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731150398"/>
              <w:placeholder>
                <w:docPart w:val="1DC49804D5924BD9BAA730F5665CEAF3"/>
              </w:placeholder>
            </w:sdtPr>
            <w:sdtEndPr/>
            <w:sdtContent>
              <w:p w14:paraId="10EB6DCD" w14:textId="77777777" w:rsidR="00EC4992" w:rsidRDefault="00EC4992" w:rsidP="00EC4992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2D7B92DF" w14:textId="77777777" w:rsidR="006661BF" w:rsidRPr="009975A8" w:rsidRDefault="006661BF" w:rsidP="002613CF">
            <w:pPr>
              <w:tabs>
                <w:tab w:val="left" w:pos="142"/>
              </w:tabs>
              <w:spacing w:before="20" w:after="20" w:line="240" w:lineRule="auto"/>
            </w:pPr>
          </w:p>
        </w:tc>
      </w:tr>
      <w:tr w:rsidR="00A5135C" w:rsidRPr="009975A8" w14:paraId="3E4C64A5" w14:textId="77777777" w:rsidTr="00E37895">
        <w:tc>
          <w:tcPr>
            <w:tcW w:w="4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662433788"/>
              <w:placeholder>
                <w:docPart w:val="27A4C912951E4BC5B24C7F33AAAF48D6"/>
              </w:placeholder>
            </w:sdtPr>
            <w:sdtEndPr/>
            <w:sdtContent>
              <w:p w14:paraId="2E2B2530" w14:textId="3FFB2943" w:rsidR="00A5135C" w:rsidRP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519620472"/>
              <w:placeholder>
                <w:docPart w:val="0AF83536E8D9458DBBB3B6DA4F8020D2"/>
              </w:placeholder>
            </w:sdtPr>
            <w:sdtEndPr/>
            <w:sdtContent>
              <w:p w14:paraId="483E6520" w14:textId="592752DE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184128417"/>
              <w:placeholder>
                <w:docPart w:val="96C2B088E5644088877E5C97A37D170C"/>
              </w:placeholder>
            </w:sdtPr>
            <w:sdtEndPr/>
            <w:sdtContent>
              <w:p w14:paraId="1CBA496E" w14:textId="5E158562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717466995"/>
              <w:placeholder>
                <w:docPart w:val="01600412552F488FAB0DC4BEC67F3354"/>
              </w:placeholder>
            </w:sdtPr>
            <w:sdtEndPr/>
            <w:sdtContent>
              <w:p w14:paraId="319FBB68" w14:textId="3C34E820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359087776"/>
              <w:placeholder>
                <w:docPart w:val="23D79545FF1943FD96E45FB396EB009D"/>
              </w:placeholder>
            </w:sdtPr>
            <w:sdtEndPr/>
            <w:sdtContent>
              <w:p w14:paraId="57E55255" w14:textId="1889AEB4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22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-1242626208"/>
              <w:placeholder>
                <w:docPart w:val="FC59808580EC4A7E89524A696B333001"/>
              </w:placeholder>
            </w:sdtPr>
            <w:sdtEndPr/>
            <w:sdtContent>
              <w:p w14:paraId="139460A5" w14:textId="10D5D3CA" w:rsidR="00A5135C" w:rsidRDefault="00A5135C" w:rsidP="00A5135C">
                <w:pPr>
                  <w:tabs>
                    <w:tab w:val="left" w:pos="142"/>
                  </w:tabs>
                  <w:spacing w:before="20" w:after="20"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5F020DEF" w14:textId="77777777" w:rsidR="009B3149" w:rsidRDefault="009B3149" w:rsidP="007F17FF">
      <w:pPr>
        <w:pStyle w:val="RefAbsender"/>
        <w:rPr>
          <w:rFonts w:cs="Arial"/>
        </w:rPr>
      </w:pPr>
    </w:p>
    <w:p w14:paraId="5A4D2A8F" w14:textId="77777777" w:rsidR="002F3126" w:rsidRPr="00DA4074" w:rsidRDefault="002F3126" w:rsidP="002F3126">
      <w:pPr>
        <w:pStyle w:val="RefAbsender"/>
        <w:rPr>
          <w:b/>
          <w:bCs/>
        </w:rPr>
      </w:pPr>
      <w:r w:rsidRPr="00DA4074">
        <w:rPr>
          <w:b/>
          <w:bCs/>
        </w:rPr>
        <w:t>OdA Sozialberufe Zürich</w:t>
      </w:r>
    </w:p>
    <w:p w14:paraId="5D668AC3" w14:textId="77777777" w:rsidR="002F3126" w:rsidRPr="00DA4074" w:rsidRDefault="002F3126" w:rsidP="002F3126">
      <w:pPr>
        <w:pStyle w:val="RefAbsender"/>
      </w:pPr>
      <w:r w:rsidRPr="00DA4074">
        <w:t>26.02.2026</w:t>
      </w:r>
    </w:p>
    <w:p w14:paraId="69F0E9FB" w14:textId="77777777" w:rsidR="002F3126" w:rsidRPr="009975A8" w:rsidRDefault="002F3126" w:rsidP="007F17FF">
      <w:pPr>
        <w:pStyle w:val="RefAbsender"/>
        <w:rPr>
          <w:rFonts w:cs="Arial"/>
        </w:rPr>
      </w:pPr>
    </w:p>
    <w:sectPr w:rsidR="002F3126" w:rsidRPr="009975A8" w:rsidSect="00FA76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2424" w:right="1418" w:bottom="1418" w:left="1985" w:header="1579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F119" w14:textId="77777777" w:rsidR="00DC6F76" w:rsidRDefault="00DC6F76" w:rsidP="00982884">
      <w:pPr>
        <w:spacing w:line="240" w:lineRule="auto"/>
      </w:pPr>
      <w:r>
        <w:separator/>
      </w:r>
    </w:p>
  </w:endnote>
  <w:endnote w:type="continuationSeparator" w:id="0">
    <w:p w14:paraId="2F920A1B" w14:textId="77777777" w:rsidR="00DC6F76" w:rsidRDefault="00DC6F76" w:rsidP="0098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13ED" w14:textId="77777777" w:rsidR="00893CB1" w:rsidRDefault="00893C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534F" w14:textId="77777777" w:rsidR="00511233" w:rsidRDefault="009B314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07B035C" wp14:editId="125C5FDF">
              <wp:simplePos x="0" y="0"/>
              <wp:positionH relativeFrom="page">
                <wp:posOffset>9328785</wp:posOffset>
              </wp:positionH>
              <wp:positionV relativeFrom="page">
                <wp:posOffset>6610985</wp:posOffset>
              </wp:positionV>
              <wp:extent cx="896400" cy="511200"/>
              <wp:effectExtent l="0" t="0" r="5715" b="0"/>
              <wp:wrapNone/>
              <wp:docPr id="361742449" name="Textfeld 361742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400" cy="5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3A4FE" w14:textId="77777777" w:rsidR="009B3149" w:rsidRDefault="006F518B" w:rsidP="009B3149">
                          <w:pPr>
                            <w:pStyle w:val="Kopfzeile"/>
                            <w:ind w:right="-5"/>
                            <w:jc w:val="center"/>
                          </w:pPr>
                          <w:r>
                            <w:br/>
                          </w:r>
                          <w:r>
                            <w:br/>
                          </w:r>
                          <w:r>
                            <w:br/>
                          </w:r>
                          <w:r w:rsidR="009B3149">
                            <w:fldChar w:fldCharType="begin"/>
                          </w:r>
                          <w:r w:rsidR="009B3149">
                            <w:instrText xml:space="preserve"> PAGE  </w:instrText>
                          </w:r>
                          <w:r w:rsidR="009B3149">
                            <w:fldChar w:fldCharType="separate"/>
                          </w:r>
                          <w:r w:rsidR="009B3149">
                            <w:rPr>
                              <w:noProof/>
                            </w:rPr>
                            <w:t>2</w:t>
                          </w:r>
                          <w:r w:rsidR="009B3149">
                            <w:fldChar w:fldCharType="end"/>
                          </w:r>
                          <w:r w:rsidR="009B3149">
                            <w:t>/</w:t>
                          </w:r>
                          <w:fldSimple w:instr=" NUMPAGES  ">
                            <w:r w:rsidR="009B314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B035C" id="_x0000_t202" coordsize="21600,21600" o:spt="202" path="m,l,21600r21600,l21600,xe">
              <v:stroke joinstyle="miter"/>
              <v:path gradientshapeok="t" o:connecttype="rect"/>
            </v:shapetype>
            <v:shape id="Textfeld 361742449" o:spid="_x0000_s1026" type="#_x0000_t202" style="position:absolute;margin-left:734.55pt;margin-top:520.55pt;width:70.6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" filled="f" stroked="f" strokeweight=".5pt">
              <v:textbox inset="0,0,0,0">
                <w:txbxContent>
                  <w:p w14:paraId="4203A4FE" w14:textId="77777777" w:rsidR="009B3149" w:rsidRDefault="006F518B" w:rsidP="009B3149">
                    <w:pPr>
                      <w:pStyle w:val="Kopfzeile"/>
                      <w:ind w:right="-5"/>
                      <w:jc w:val="center"/>
                    </w:pPr>
                    <w:r>
                      <w:br/>
                    </w:r>
                    <w:r>
                      <w:br/>
                    </w:r>
                    <w:r>
                      <w:br/>
                    </w:r>
                    <w:r w:rsidR="009B3149">
                      <w:fldChar w:fldCharType="begin"/>
                    </w:r>
                    <w:r w:rsidR="009B3149">
                      <w:instrText xml:space="preserve"> PAGE  </w:instrText>
                    </w:r>
                    <w:r w:rsidR="009B3149">
                      <w:fldChar w:fldCharType="separate"/>
                    </w:r>
                    <w:r w:rsidR="009B3149">
                      <w:rPr>
                        <w:noProof/>
                      </w:rPr>
                      <w:t>2</w:t>
                    </w:r>
                    <w:r w:rsidR="009B3149">
                      <w:fldChar w:fldCharType="end"/>
                    </w:r>
                    <w:r w:rsidR="009B3149">
                      <w:t>/</w:t>
                    </w:r>
                    <w:fldSimple w:instr=" NUMPAGES  ">
                      <w:r w:rsidR="009B314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1123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4BA1AC8" wp14:editId="22A27221">
              <wp:simplePos x="0" y="0"/>
              <wp:positionH relativeFrom="page">
                <wp:posOffset>6216650</wp:posOffset>
              </wp:positionH>
              <wp:positionV relativeFrom="page">
                <wp:posOffset>9838690</wp:posOffset>
              </wp:positionV>
              <wp:extent cx="893445" cy="946150"/>
              <wp:effectExtent l="0" t="0" r="8255" b="63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3445" cy="946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438CC" w14:textId="77777777" w:rsidR="00511233" w:rsidRDefault="00511233" w:rsidP="00511233">
                          <w:pPr>
                            <w:pStyle w:val="Kopfzeile"/>
                            <w:ind w:right="-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A1AC8" id="Textfeld 6" o:spid="_x0000_s1027" type="#_x0000_t202" style="position:absolute;margin-left:489.5pt;margin-top:774.7pt;width:70.35pt;height:74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" filled="f" stroked="f" strokeweight=".5pt">
              <v:textbox inset="0,0,0,0">
                <w:txbxContent>
                  <w:p w14:paraId="6E4438CC" w14:textId="77777777" w:rsidR="00511233" w:rsidRDefault="00511233" w:rsidP="00511233">
                    <w:pPr>
                      <w:pStyle w:val="Kopfzeile"/>
                      <w:ind w:right="-5"/>
                      <w:jc w:val="center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5BD4" w14:textId="77777777" w:rsidR="00893CB1" w:rsidRDefault="00893C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28E3" w14:textId="77777777" w:rsidR="00DC6F76" w:rsidRDefault="00DC6F76" w:rsidP="00982884">
      <w:pPr>
        <w:spacing w:line="240" w:lineRule="auto"/>
      </w:pPr>
      <w:r>
        <w:separator/>
      </w:r>
    </w:p>
  </w:footnote>
  <w:footnote w:type="continuationSeparator" w:id="0">
    <w:p w14:paraId="6B593F31" w14:textId="77777777" w:rsidR="00DC6F76" w:rsidRDefault="00DC6F76" w:rsidP="00982884">
      <w:pPr>
        <w:spacing w:line="240" w:lineRule="auto"/>
      </w:pPr>
      <w:r>
        <w:continuationSeparator/>
      </w:r>
    </w:p>
  </w:footnote>
  <w:footnote w:id="1">
    <w:p w14:paraId="1A0F202B" w14:textId="529175A5" w:rsidR="008275CA" w:rsidRPr="00E97258" w:rsidRDefault="00BC35AE" w:rsidP="00E97258">
      <w:pPr>
        <w:pStyle w:val="Funotentext"/>
        <w:ind w:left="142" w:hanging="142"/>
        <w:rPr>
          <w:sz w:val="18"/>
          <w:szCs w:val="18"/>
        </w:rPr>
      </w:pPr>
      <w:r w:rsidRPr="00E97258">
        <w:rPr>
          <w:rStyle w:val="Funotenzeichen"/>
          <w:sz w:val="18"/>
          <w:szCs w:val="18"/>
        </w:rPr>
        <w:footnoteRef/>
      </w:r>
      <w:r w:rsidRPr="00E97258">
        <w:rPr>
          <w:sz w:val="18"/>
          <w:szCs w:val="18"/>
        </w:rPr>
        <w:t xml:space="preserve"> </w:t>
      </w:r>
      <w:r w:rsidR="00E97258">
        <w:rPr>
          <w:sz w:val="18"/>
          <w:szCs w:val="18"/>
        </w:rPr>
        <w:tab/>
      </w:r>
      <w:r w:rsidRPr="008306B7">
        <w:rPr>
          <w:sz w:val="18"/>
          <w:szCs w:val="18"/>
        </w:rPr>
        <w:t>Legende:</w:t>
      </w:r>
      <w:r w:rsidRPr="00E97258">
        <w:rPr>
          <w:sz w:val="18"/>
          <w:szCs w:val="18"/>
        </w:rPr>
        <w:t xml:space="preserve"> BBV = Berufsbildungsverantwortliche*r / ABV = Ausbildungsverantwortliche*r / LB = Leiter*in Bildung / BB = Berufsbildner*in / PB = Praxisbildner*in / LE = Lernende*r; Weiter Informationen zu den Berufsbildungsfunktionen </w:t>
      </w:r>
      <w:r w:rsidR="0038053A">
        <w:rPr>
          <w:sz w:val="18"/>
          <w:szCs w:val="18"/>
        </w:rPr>
        <w:t xml:space="preserve">sind </w:t>
      </w:r>
      <w:r w:rsidRPr="00E97258">
        <w:rPr>
          <w:sz w:val="18"/>
          <w:szCs w:val="18"/>
        </w:rPr>
        <w:t xml:space="preserve">im Dokument «Übersicht Berufsbildungsfunktionen» in der Toolbox des Berufsbildungs-Guide. </w:t>
      </w:r>
      <w:r w:rsidRPr="00E97258">
        <w:rPr>
          <w:b/>
          <w:bCs/>
          <w:sz w:val="18"/>
          <w:szCs w:val="18"/>
        </w:rPr>
        <w:t>Wichtig:</w:t>
      </w:r>
      <w:r w:rsidRPr="00E97258">
        <w:rPr>
          <w:sz w:val="18"/>
          <w:szCs w:val="18"/>
        </w:rPr>
        <w:t xml:space="preserve"> Ist in einem Betrieb kein*e ABV/BBV/LB und/oder PB vorhanden, liegen d</w:t>
      </w:r>
      <w:r w:rsidR="00F97745" w:rsidRPr="00E97258">
        <w:rPr>
          <w:sz w:val="18"/>
          <w:szCs w:val="18"/>
        </w:rPr>
        <w:t xml:space="preserve">ie genannten </w:t>
      </w:r>
      <w:r w:rsidRPr="00E97258">
        <w:rPr>
          <w:sz w:val="18"/>
          <w:szCs w:val="18"/>
        </w:rPr>
        <w:t>Aufgaben bei der*dem BB.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EDF8" w14:textId="77777777" w:rsidR="00893CB1" w:rsidRDefault="00893C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FD0B" w14:textId="77777777" w:rsidR="004F52CE" w:rsidRDefault="00511233" w:rsidP="00511233">
    <w:pPr>
      <w:pStyle w:val="Kopfzeile"/>
      <w:ind w:right="-2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FC1F84" wp14:editId="2231AA4C">
          <wp:simplePos x="0" y="0"/>
          <wp:positionH relativeFrom="page">
            <wp:posOffset>3128211</wp:posOffset>
          </wp:positionH>
          <wp:positionV relativeFrom="page">
            <wp:posOffset>0</wp:posOffset>
          </wp:positionV>
          <wp:extent cx="7560000" cy="1526400"/>
          <wp:effectExtent l="0" t="0" r="0" b="0"/>
          <wp:wrapNone/>
          <wp:docPr id="1431977700" name="Grafik 1431977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B6A" w14:textId="3F41B9EB" w:rsidR="004F52CE" w:rsidRDefault="008A5E91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363C138" wp14:editId="7C283577">
          <wp:simplePos x="0" y="0"/>
          <wp:positionH relativeFrom="page">
            <wp:posOffset>3133236</wp:posOffset>
          </wp:positionH>
          <wp:positionV relativeFrom="page">
            <wp:posOffset>-293</wp:posOffset>
          </wp:positionV>
          <wp:extent cx="7560000" cy="1526400"/>
          <wp:effectExtent l="0" t="0" r="0" b="0"/>
          <wp:wrapNone/>
          <wp:docPr id="459664131" name="Grafik 459664131" descr="Ein Bild, das Text, Logo, Schrif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01176" name="Grafik 1010701176" descr="Ein Bild, das Text, Logo, Schrif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ECB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D06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987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FE9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53428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3F822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65122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1B26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AE2D96"/>
    <w:multiLevelType w:val="hybridMultilevel"/>
    <w:tmpl w:val="071037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F19BE"/>
    <w:multiLevelType w:val="hybridMultilevel"/>
    <w:tmpl w:val="9FE0E7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43057"/>
    <w:multiLevelType w:val="hybridMultilevel"/>
    <w:tmpl w:val="7090E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061B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F784B87"/>
    <w:multiLevelType w:val="hybridMultilevel"/>
    <w:tmpl w:val="D800F956"/>
    <w:lvl w:ilvl="0" w:tplc="6010CDCC">
      <w:start w:val="1"/>
      <w:numFmt w:val="bullet"/>
      <w:pStyle w:val="Punkt-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3728"/>
    <w:multiLevelType w:val="hybridMultilevel"/>
    <w:tmpl w:val="86C60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950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2664196">
    <w:abstractNumId w:val="4"/>
  </w:num>
  <w:num w:numId="2" w16cid:durableId="1196384397">
    <w:abstractNumId w:val="3"/>
  </w:num>
  <w:num w:numId="3" w16cid:durableId="576717672">
    <w:abstractNumId w:val="2"/>
  </w:num>
  <w:num w:numId="4" w16cid:durableId="152261227">
    <w:abstractNumId w:val="1"/>
  </w:num>
  <w:num w:numId="5" w16cid:durableId="237978096">
    <w:abstractNumId w:val="0"/>
  </w:num>
  <w:num w:numId="6" w16cid:durableId="391081645">
    <w:abstractNumId w:val="7"/>
  </w:num>
  <w:num w:numId="7" w16cid:durableId="511651666">
    <w:abstractNumId w:val="11"/>
  </w:num>
  <w:num w:numId="8" w16cid:durableId="246116055">
    <w:abstractNumId w:val="6"/>
  </w:num>
  <w:num w:numId="9" w16cid:durableId="361903533">
    <w:abstractNumId w:val="13"/>
  </w:num>
  <w:num w:numId="10" w16cid:durableId="174656700">
    <w:abstractNumId w:val="10"/>
  </w:num>
  <w:num w:numId="11" w16cid:durableId="1213272820">
    <w:abstractNumId w:val="12"/>
  </w:num>
  <w:num w:numId="12" w16cid:durableId="1102384100">
    <w:abstractNumId w:val="14"/>
  </w:num>
  <w:num w:numId="13" w16cid:durableId="613679488">
    <w:abstractNumId w:val="5"/>
  </w:num>
  <w:num w:numId="14" w16cid:durableId="1258320414">
    <w:abstractNumId w:val="9"/>
  </w:num>
  <w:num w:numId="15" w16cid:durableId="1632595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YHUzNLGF0e4adgYrvZt2yH3+DpHR3xdxgsTBAGs4xK2KiM4dnsg09s52vLL1TPImGi74qDtCNXP9r1oErrRrw==" w:salt="n83VA99U9zoU5t0lMt3eO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14"/>
    <w:rsid w:val="00003876"/>
    <w:rsid w:val="0000654A"/>
    <w:rsid w:val="000072E5"/>
    <w:rsid w:val="00013C9E"/>
    <w:rsid w:val="0001591B"/>
    <w:rsid w:val="00016619"/>
    <w:rsid w:val="0003666A"/>
    <w:rsid w:val="00037FA2"/>
    <w:rsid w:val="000421C9"/>
    <w:rsid w:val="000520E0"/>
    <w:rsid w:val="0005283F"/>
    <w:rsid w:val="00056F3D"/>
    <w:rsid w:val="000668A7"/>
    <w:rsid w:val="00071BC4"/>
    <w:rsid w:val="00092C9C"/>
    <w:rsid w:val="00096FE7"/>
    <w:rsid w:val="000A7D0D"/>
    <w:rsid w:val="000B0EB2"/>
    <w:rsid w:val="000B6383"/>
    <w:rsid w:val="000C00D3"/>
    <w:rsid w:val="000C16DA"/>
    <w:rsid w:val="000C4504"/>
    <w:rsid w:val="000D2224"/>
    <w:rsid w:val="000D6057"/>
    <w:rsid w:val="000E37A5"/>
    <w:rsid w:val="000E7072"/>
    <w:rsid w:val="000E7AE2"/>
    <w:rsid w:val="000E7E12"/>
    <w:rsid w:val="000F3D38"/>
    <w:rsid w:val="00101523"/>
    <w:rsid w:val="0010166D"/>
    <w:rsid w:val="00104B1B"/>
    <w:rsid w:val="00106AA0"/>
    <w:rsid w:val="001102C4"/>
    <w:rsid w:val="00111656"/>
    <w:rsid w:val="00111663"/>
    <w:rsid w:val="00126CFE"/>
    <w:rsid w:val="00127AFB"/>
    <w:rsid w:val="001301AE"/>
    <w:rsid w:val="00131804"/>
    <w:rsid w:val="00142791"/>
    <w:rsid w:val="00143305"/>
    <w:rsid w:val="00150ABF"/>
    <w:rsid w:val="0015568A"/>
    <w:rsid w:val="00161A81"/>
    <w:rsid w:val="00162B13"/>
    <w:rsid w:val="00164646"/>
    <w:rsid w:val="00170D9E"/>
    <w:rsid w:val="00173DF6"/>
    <w:rsid w:val="0018470A"/>
    <w:rsid w:val="001903B3"/>
    <w:rsid w:val="00191C7C"/>
    <w:rsid w:val="001954EF"/>
    <w:rsid w:val="001C00DA"/>
    <w:rsid w:val="001C138F"/>
    <w:rsid w:val="001C2B16"/>
    <w:rsid w:val="001D0061"/>
    <w:rsid w:val="001D2DF2"/>
    <w:rsid w:val="001D35F3"/>
    <w:rsid w:val="001D71B7"/>
    <w:rsid w:val="001D77CF"/>
    <w:rsid w:val="001E0224"/>
    <w:rsid w:val="001E2E2B"/>
    <w:rsid w:val="001E590D"/>
    <w:rsid w:val="002023DC"/>
    <w:rsid w:val="00213087"/>
    <w:rsid w:val="002131B8"/>
    <w:rsid w:val="00213E36"/>
    <w:rsid w:val="002150C3"/>
    <w:rsid w:val="00215431"/>
    <w:rsid w:val="00220DEA"/>
    <w:rsid w:val="002218F2"/>
    <w:rsid w:val="00221D54"/>
    <w:rsid w:val="00223097"/>
    <w:rsid w:val="002246A0"/>
    <w:rsid w:val="0022483F"/>
    <w:rsid w:val="0022604E"/>
    <w:rsid w:val="0022778A"/>
    <w:rsid w:val="00242876"/>
    <w:rsid w:val="00242A5E"/>
    <w:rsid w:val="002441B5"/>
    <w:rsid w:val="0024733F"/>
    <w:rsid w:val="002502B0"/>
    <w:rsid w:val="00260EE5"/>
    <w:rsid w:val="002613CF"/>
    <w:rsid w:val="00276496"/>
    <w:rsid w:val="002815DC"/>
    <w:rsid w:val="00285A80"/>
    <w:rsid w:val="00293B50"/>
    <w:rsid w:val="00294414"/>
    <w:rsid w:val="00297172"/>
    <w:rsid w:val="002A49D4"/>
    <w:rsid w:val="002B1173"/>
    <w:rsid w:val="002B73B8"/>
    <w:rsid w:val="002D0F93"/>
    <w:rsid w:val="002D28CF"/>
    <w:rsid w:val="002E034F"/>
    <w:rsid w:val="002E33F6"/>
    <w:rsid w:val="002F1D45"/>
    <w:rsid w:val="002F3126"/>
    <w:rsid w:val="002F6EEE"/>
    <w:rsid w:val="0030023A"/>
    <w:rsid w:val="00311880"/>
    <w:rsid w:val="00314D27"/>
    <w:rsid w:val="00315814"/>
    <w:rsid w:val="003237C1"/>
    <w:rsid w:val="003238A4"/>
    <w:rsid w:val="00325544"/>
    <w:rsid w:val="00340D9C"/>
    <w:rsid w:val="00343023"/>
    <w:rsid w:val="00354B7E"/>
    <w:rsid w:val="00362DC8"/>
    <w:rsid w:val="0036501F"/>
    <w:rsid w:val="00365AF5"/>
    <w:rsid w:val="00366FBB"/>
    <w:rsid w:val="00370ADE"/>
    <w:rsid w:val="003712EC"/>
    <w:rsid w:val="0038053A"/>
    <w:rsid w:val="003838FC"/>
    <w:rsid w:val="00384ABC"/>
    <w:rsid w:val="0038711E"/>
    <w:rsid w:val="003907D1"/>
    <w:rsid w:val="00390ECE"/>
    <w:rsid w:val="003929AA"/>
    <w:rsid w:val="00397430"/>
    <w:rsid w:val="003A3880"/>
    <w:rsid w:val="003A3FBD"/>
    <w:rsid w:val="003A475A"/>
    <w:rsid w:val="003A57D6"/>
    <w:rsid w:val="003B0B07"/>
    <w:rsid w:val="003B1163"/>
    <w:rsid w:val="003B1975"/>
    <w:rsid w:val="003B66F4"/>
    <w:rsid w:val="003C3BC3"/>
    <w:rsid w:val="003C5FBD"/>
    <w:rsid w:val="003D30C3"/>
    <w:rsid w:val="003D5553"/>
    <w:rsid w:val="003E14BF"/>
    <w:rsid w:val="003F66E1"/>
    <w:rsid w:val="00405517"/>
    <w:rsid w:val="0041672C"/>
    <w:rsid w:val="00417858"/>
    <w:rsid w:val="004202F9"/>
    <w:rsid w:val="00427844"/>
    <w:rsid w:val="00432394"/>
    <w:rsid w:val="00433D5A"/>
    <w:rsid w:val="00435F1B"/>
    <w:rsid w:val="00443050"/>
    <w:rsid w:val="00450C61"/>
    <w:rsid w:val="00452849"/>
    <w:rsid w:val="00453E95"/>
    <w:rsid w:val="00462E0F"/>
    <w:rsid w:val="004633AD"/>
    <w:rsid w:val="00463E7D"/>
    <w:rsid w:val="00465B0D"/>
    <w:rsid w:val="00474A41"/>
    <w:rsid w:val="00475C86"/>
    <w:rsid w:val="00476A6E"/>
    <w:rsid w:val="00483BD4"/>
    <w:rsid w:val="00483CCC"/>
    <w:rsid w:val="004979C2"/>
    <w:rsid w:val="004A2D85"/>
    <w:rsid w:val="004A2E87"/>
    <w:rsid w:val="004A359B"/>
    <w:rsid w:val="004A6390"/>
    <w:rsid w:val="004A7C58"/>
    <w:rsid w:val="004B4CB0"/>
    <w:rsid w:val="004C0A56"/>
    <w:rsid w:val="004C1E2E"/>
    <w:rsid w:val="004C222B"/>
    <w:rsid w:val="004C7974"/>
    <w:rsid w:val="004D0FD1"/>
    <w:rsid w:val="004D17F1"/>
    <w:rsid w:val="004D7D20"/>
    <w:rsid w:val="004E081E"/>
    <w:rsid w:val="004E2E8B"/>
    <w:rsid w:val="004E5A07"/>
    <w:rsid w:val="004E679E"/>
    <w:rsid w:val="004F52CE"/>
    <w:rsid w:val="00502D37"/>
    <w:rsid w:val="00507285"/>
    <w:rsid w:val="00511233"/>
    <w:rsid w:val="00517B99"/>
    <w:rsid w:val="00525EF5"/>
    <w:rsid w:val="005273C3"/>
    <w:rsid w:val="005308CC"/>
    <w:rsid w:val="0053370C"/>
    <w:rsid w:val="005343D9"/>
    <w:rsid w:val="00536540"/>
    <w:rsid w:val="00552414"/>
    <w:rsid w:val="00552732"/>
    <w:rsid w:val="005531A9"/>
    <w:rsid w:val="00556743"/>
    <w:rsid w:val="005605C0"/>
    <w:rsid w:val="005610FB"/>
    <w:rsid w:val="0057529D"/>
    <w:rsid w:val="00576F92"/>
    <w:rsid w:val="00585D0A"/>
    <w:rsid w:val="00593997"/>
    <w:rsid w:val="005966D8"/>
    <w:rsid w:val="005A4D8C"/>
    <w:rsid w:val="005A77C3"/>
    <w:rsid w:val="005B041F"/>
    <w:rsid w:val="005B0638"/>
    <w:rsid w:val="005B1888"/>
    <w:rsid w:val="005B4ACF"/>
    <w:rsid w:val="005C1B2E"/>
    <w:rsid w:val="005D0D05"/>
    <w:rsid w:val="005D2101"/>
    <w:rsid w:val="005D5C0D"/>
    <w:rsid w:val="005E170F"/>
    <w:rsid w:val="005F16E9"/>
    <w:rsid w:val="005F1B8D"/>
    <w:rsid w:val="005F4439"/>
    <w:rsid w:val="005F573A"/>
    <w:rsid w:val="005F6E92"/>
    <w:rsid w:val="0062736C"/>
    <w:rsid w:val="00641913"/>
    <w:rsid w:val="0064318B"/>
    <w:rsid w:val="006459CA"/>
    <w:rsid w:val="00646DBD"/>
    <w:rsid w:val="006542BD"/>
    <w:rsid w:val="0066090C"/>
    <w:rsid w:val="0066570D"/>
    <w:rsid w:val="006661BF"/>
    <w:rsid w:val="006704D1"/>
    <w:rsid w:val="0067589A"/>
    <w:rsid w:val="0067653D"/>
    <w:rsid w:val="0068658F"/>
    <w:rsid w:val="0068711D"/>
    <w:rsid w:val="006918A1"/>
    <w:rsid w:val="00693573"/>
    <w:rsid w:val="00694AC3"/>
    <w:rsid w:val="0069632F"/>
    <w:rsid w:val="006A0FB4"/>
    <w:rsid w:val="006A27F7"/>
    <w:rsid w:val="006B0D11"/>
    <w:rsid w:val="006B7D28"/>
    <w:rsid w:val="006C2DA1"/>
    <w:rsid w:val="006D0215"/>
    <w:rsid w:val="006D068B"/>
    <w:rsid w:val="006D2E2C"/>
    <w:rsid w:val="006E2987"/>
    <w:rsid w:val="006E3C6A"/>
    <w:rsid w:val="006E7DA9"/>
    <w:rsid w:val="006F518B"/>
    <w:rsid w:val="00710295"/>
    <w:rsid w:val="0071316B"/>
    <w:rsid w:val="0071661F"/>
    <w:rsid w:val="00723B98"/>
    <w:rsid w:val="00725D5F"/>
    <w:rsid w:val="007266F1"/>
    <w:rsid w:val="0073081D"/>
    <w:rsid w:val="007317B6"/>
    <w:rsid w:val="0073333D"/>
    <w:rsid w:val="00733B80"/>
    <w:rsid w:val="00733BA4"/>
    <w:rsid w:val="00733C82"/>
    <w:rsid w:val="007342A7"/>
    <w:rsid w:val="00735049"/>
    <w:rsid w:val="00741996"/>
    <w:rsid w:val="007424F9"/>
    <w:rsid w:val="0074537F"/>
    <w:rsid w:val="007454F9"/>
    <w:rsid w:val="007541F9"/>
    <w:rsid w:val="00756B38"/>
    <w:rsid w:val="007571EF"/>
    <w:rsid w:val="00761683"/>
    <w:rsid w:val="00761A06"/>
    <w:rsid w:val="007663FC"/>
    <w:rsid w:val="007849EF"/>
    <w:rsid w:val="00787C91"/>
    <w:rsid w:val="00791746"/>
    <w:rsid w:val="00792065"/>
    <w:rsid w:val="007A32C4"/>
    <w:rsid w:val="007A41E2"/>
    <w:rsid w:val="007A6CD2"/>
    <w:rsid w:val="007B3F07"/>
    <w:rsid w:val="007B4AC6"/>
    <w:rsid w:val="007B6BD0"/>
    <w:rsid w:val="007D00DE"/>
    <w:rsid w:val="007D6279"/>
    <w:rsid w:val="007D6F67"/>
    <w:rsid w:val="007D7C49"/>
    <w:rsid w:val="007D7EB4"/>
    <w:rsid w:val="007E51ED"/>
    <w:rsid w:val="007E6547"/>
    <w:rsid w:val="007F17FF"/>
    <w:rsid w:val="007F18F0"/>
    <w:rsid w:val="00801173"/>
    <w:rsid w:val="00804E2A"/>
    <w:rsid w:val="00806D56"/>
    <w:rsid w:val="00811870"/>
    <w:rsid w:val="00812F4E"/>
    <w:rsid w:val="0081651A"/>
    <w:rsid w:val="00817EFD"/>
    <w:rsid w:val="008275CA"/>
    <w:rsid w:val="008306B7"/>
    <w:rsid w:val="00835318"/>
    <w:rsid w:val="00836C38"/>
    <w:rsid w:val="0084309C"/>
    <w:rsid w:val="00864CBC"/>
    <w:rsid w:val="00870DDB"/>
    <w:rsid w:val="008737BA"/>
    <w:rsid w:val="00873C78"/>
    <w:rsid w:val="00874EF3"/>
    <w:rsid w:val="00877B6F"/>
    <w:rsid w:val="00893CB1"/>
    <w:rsid w:val="008A5E91"/>
    <w:rsid w:val="008C36DA"/>
    <w:rsid w:val="008C3A57"/>
    <w:rsid w:val="008C53B0"/>
    <w:rsid w:val="008D0E98"/>
    <w:rsid w:val="008D2C1B"/>
    <w:rsid w:val="008D3A9F"/>
    <w:rsid w:val="008D5A80"/>
    <w:rsid w:val="008D600C"/>
    <w:rsid w:val="008D72D5"/>
    <w:rsid w:val="008D737B"/>
    <w:rsid w:val="008E209B"/>
    <w:rsid w:val="008E6EFD"/>
    <w:rsid w:val="008F3604"/>
    <w:rsid w:val="008F7B45"/>
    <w:rsid w:val="009037CB"/>
    <w:rsid w:val="00913F7F"/>
    <w:rsid w:val="009161C4"/>
    <w:rsid w:val="00917E96"/>
    <w:rsid w:val="00922470"/>
    <w:rsid w:val="00924AEA"/>
    <w:rsid w:val="009277E6"/>
    <w:rsid w:val="00932C5C"/>
    <w:rsid w:val="009372AC"/>
    <w:rsid w:val="00947A8C"/>
    <w:rsid w:val="009542DC"/>
    <w:rsid w:val="00957748"/>
    <w:rsid w:val="009577BF"/>
    <w:rsid w:val="00967847"/>
    <w:rsid w:val="00971E10"/>
    <w:rsid w:val="009720B0"/>
    <w:rsid w:val="00973030"/>
    <w:rsid w:val="00982884"/>
    <w:rsid w:val="00983942"/>
    <w:rsid w:val="0098523C"/>
    <w:rsid w:val="00997357"/>
    <w:rsid w:val="00997410"/>
    <w:rsid w:val="009975A8"/>
    <w:rsid w:val="009B3149"/>
    <w:rsid w:val="009B58EC"/>
    <w:rsid w:val="009B67B8"/>
    <w:rsid w:val="009C5C85"/>
    <w:rsid w:val="009C6CA4"/>
    <w:rsid w:val="009C7EBF"/>
    <w:rsid w:val="009D17A2"/>
    <w:rsid w:val="009D5780"/>
    <w:rsid w:val="009D5A9B"/>
    <w:rsid w:val="009D6FED"/>
    <w:rsid w:val="009D7B56"/>
    <w:rsid w:val="009E2B22"/>
    <w:rsid w:val="009E3FF5"/>
    <w:rsid w:val="009E530A"/>
    <w:rsid w:val="009F7FD4"/>
    <w:rsid w:val="00A03056"/>
    <w:rsid w:val="00A2466C"/>
    <w:rsid w:val="00A368BB"/>
    <w:rsid w:val="00A3750E"/>
    <w:rsid w:val="00A42137"/>
    <w:rsid w:val="00A425A6"/>
    <w:rsid w:val="00A42CF6"/>
    <w:rsid w:val="00A504E9"/>
    <w:rsid w:val="00A5135C"/>
    <w:rsid w:val="00A565EC"/>
    <w:rsid w:val="00A6065A"/>
    <w:rsid w:val="00A61FF9"/>
    <w:rsid w:val="00A631CA"/>
    <w:rsid w:val="00A656B3"/>
    <w:rsid w:val="00A67F0C"/>
    <w:rsid w:val="00A70414"/>
    <w:rsid w:val="00A72A78"/>
    <w:rsid w:val="00A76A3F"/>
    <w:rsid w:val="00A76AA4"/>
    <w:rsid w:val="00A77097"/>
    <w:rsid w:val="00A90CF2"/>
    <w:rsid w:val="00A91BE4"/>
    <w:rsid w:val="00AA10D7"/>
    <w:rsid w:val="00AA3F16"/>
    <w:rsid w:val="00AA5D82"/>
    <w:rsid w:val="00AA5DA0"/>
    <w:rsid w:val="00AA7D9F"/>
    <w:rsid w:val="00AB2038"/>
    <w:rsid w:val="00AB3BA0"/>
    <w:rsid w:val="00AB6DC1"/>
    <w:rsid w:val="00AB788A"/>
    <w:rsid w:val="00AC004D"/>
    <w:rsid w:val="00AC65A1"/>
    <w:rsid w:val="00AD3C46"/>
    <w:rsid w:val="00AD4929"/>
    <w:rsid w:val="00AD4E97"/>
    <w:rsid w:val="00AD680B"/>
    <w:rsid w:val="00AD7508"/>
    <w:rsid w:val="00AE5211"/>
    <w:rsid w:val="00AF452E"/>
    <w:rsid w:val="00AF4723"/>
    <w:rsid w:val="00B00256"/>
    <w:rsid w:val="00B1461F"/>
    <w:rsid w:val="00B14E61"/>
    <w:rsid w:val="00B24296"/>
    <w:rsid w:val="00B24C6C"/>
    <w:rsid w:val="00B31241"/>
    <w:rsid w:val="00B321A7"/>
    <w:rsid w:val="00B37270"/>
    <w:rsid w:val="00B41CE9"/>
    <w:rsid w:val="00B460DA"/>
    <w:rsid w:val="00B50030"/>
    <w:rsid w:val="00B56C83"/>
    <w:rsid w:val="00B64D95"/>
    <w:rsid w:val="00B654B5"/>
    <w:rsid w:val="00B65AEF"/>
    <w:rsid w:val="00B67B85"/>
    <w:rsid w:val="00B721DC"/>
    <w:rsid w:val="00B74A3F"/>
    <w:rsid w:val="00B84709"/>
    <w:rsid w:val="00B92265"/>
    <w:rsid w:val="00B92E67"/>
    <w:rsid w:val="00B9429F"/>
    <w:rsid w:val="00BA0502"/>
    <w:rsid w:val="00BB2368"/>
    <w:rsid w:val="00BB496D"/>
    <w:rsid w:val="00BB5B1F"/>
    <w:rsid w:val="00BC1796"/>
    <w:rsid w:val="00BC35AE"/>
    <w:rsid w:val="00BD187E"/>
    <w:rsid w:val="00BD4105"/>
    <w:rsid w:val="00BD6DAB"/>
    <w:rsid w:val="00BE543A"/>
    <w:rsid w:val="00BE6A0F"/>
    <w:rsid w:val="00BF0352"/>
    <w:rsid w:val="00BF069D"/>
    <w:rsid w:val="00BF5DCB"/>
    <w:rsid w:val="00C0741A"/>
    <w:rsid w:val="00C1548A"/>
    <w:rsid w:val="00C169A6"/>
    <w:rsid w:val="00C37BA4"/>
    <w:rsid w:val="00C479EA"/>
    <w:rsid w:val="00C47BB4"/>
    <w:rsid w:val="00C523CE"/>
    <w:rsid w:val="00C60DC3"/>
    <w:rsid w:val="00C62829"/>
    <w:rsid w:val="00C662D1"/>
    <w:rsid w:val="00C7347B"/>
    <w:rsid w:val="00C767EC"/>
    <w:rsid w:val="00C805E5"/>
    <w:rsid w:val="00C82A23"/>
    <w:rsid w:val="00C8632E"/>
    <w:rsid w:val="00CA2FC5"/>
    <w:rsid w:val="00CA3286"/>
    <w:rsid w:val="00CB17AE"/>
    <w:rsid w:val="00CB422A"/>
    <w:rsid w:val="00CC300E"/>
    <w:rsid w:val="00CC5B8A"/>
    <w:rsid w:val="00CC769A"/>
    <w:rsid w:val="00CD3ACE"/>
    <w:rsid w:val="00CD3F87"/>
    <w:rsid w:val="00CD47C6"/>
    <w:rsid w:val="00CD7B2D"/>
    <w:rsid w:val="00CF1998"/>
    <w:rsid w:val="00CF2CC6"/>
    <w:rsid w:val="00CF5320"/>
    <w:rsid w:val="00CF5853"/>
    <w:rsid w:val="00CF5DF2"/>
    <w:rsid w:val="00D005D5"/>
    <w:rsid w:val="00D00A8E"/>
    <w:rsid w:val="00D0701F"/>
    <w:rsid w:val="00D12888"/>
    <w:rsid w:val="00D136C7"/>
    <w:rsid w:val="00D17236"/>
    <w:rsid w:val="00D17E54"/>
    <w:rsid w:val="00D20206"/>
    <w:rsid w:val="00D2277F"/>
    <w:rsid w:val="00D24D89"/>
    <w:rsid w:val="00D42E2A"/>
    <w:rsid w:val="00D467A2"/>
    <w:rsid w:val="00D46D85"/>
    <w:rsid w:val="00D55014"/>
    <w:rsid w:val="00D60958"/>
    <w:rsid w:val="00D61AA4"/>
    <w:rsid w:val="00D61CCE"/>
    <w:rsid w:val="00D84991"/>
    <w:rsid w:val="00D9156F"/>
    <w:rsid w:val="00D92549"/>
    <w:rsid w:val="00D95274"/>
    <w:rsid w:val="00DA4A0B"/>
    <w:rsid w:val="00DA4F15"/>
    <w:rsid w:val="00DB6F3C"/>
    <w:rsid w:val="00DB7235"/>
    <w:rsid w:val="00DC548A"/>
    <w:rsid w:val="00DC6F76"/>
    <w:rsid w:val="00DD49AE"/>
    <w:rsid w:val="00DD70C4"/>
    <w:rsid w:val="00DD7127"/>
    <w:rsid w:val="00DE16EB"/>
    <w:rsid w:val="00DE72D3"/>
    <w:rsid w:val="00E01282"/>
    <w:rsid w:val="00E01579"/>
    <w:rsid w:val="00E01E15"/>
    <w:rsid w:val="00E035F0"/>
    <w:rsid w:val="00E04024"/>
    <w:rsid w:val="00E04316"/>
    <w:rsid w:val="00E15D6F"/>
    <w:rsid w:val="00E16375"/>
    <w:rsid w:val="00E17D26"/>
    <w:rsid w:val="00E26A43"/>
    <w:rsid w:val="00E34190"/>
    <w:rsid w:val="00E356D4"/>
    <w:rsid w:val="00E37895"/>
    <w:rsid w:val="00E45183"/>
    <w:rsid w:val="00E46E35"/>
    <w:rsid w:val="00E53C48"/>
    <w:rsid w:val="00E555AD"/>
    <w:rsid w:val="00E606A0"/>
    <w:rsid w:val="00E61CB9"/>
    <w:rsid w:val="00E6799E"/>
    <w:rsid w:val="00E744BA"/>
    <w:rsid w:val="00E7450F"/>
    <w:rsid w:val="00E81A8B"/>
    <w:rsid w:val="00E82BDB"/>
    <w:rsid w:val="00E8648F"/>
    <w:rsid w:val="00E902E7"/>
    <w:rsid w:val="00E9205C"/>
    <w:rsid w:val="00E9522F"/>
    <w:rsid w:val="00E97258"/>
    <w:rsid w:val="00EB0DD5"/>
    <w:rsid w:val="00EB4413"/>
    <w:rsid w:val="00EC36C1"/>
    <w:rsid w:val="00EC4992"/>
    <w:rsid w:val="00ED1DFE"/>
    <w:rsid w:val="00ED3EAC"/>
    <w:rsid w:val="00ED43E1"/>
    <w:rsid w:val="00ED6399"/>
    <w:rsid w:val="00ED77DA"/>
    <w:rsid w:val="00EF2FD5"/>
    <w:rsid w:val="00EF33B2"/>
    <w:rsid w:val="00EF6BF8"/>
    <w:rsid w:val="00F00FB2"/>
    <w:rsid w:val="00F01892"/>
    <w:rsid w:val="00F30275"/>
    <w:rsid w:val="00F365BA"/>
    <w:rsid w:val="00F36AD5"/>
    <w:rsid w:val="00F401DF"/>
    <w:rsid w:val="00F4020F"/>
    <w:rsid w:val="00F4390D"/>
    <w:rsid w:val="00F52F57"/>
    <w:rsid w:val="00F55477"/>
    <w:rsid w:val="00F57B58"/>
    <w:rsid w:val="00F62EB9"/>
    <w:rsid w:val="00F6663D"/>
    <w:rsid w:val="00F74B11"/>
    <w:rsid w:val="00F752AA"/>
    <w:rsid w:val="00F758A5"/>
    <w:rsid w:val="00F763DF"/>
    <w:rsid w:val="00F813DB"/>
    <w:rsid w:val="00F851D8"/>
    <w:rsid w:val="00F85237"/>
    <w:rsid w:val="00F97745"/>
    <w:rsid w:val="00FA7664"/>
    <w:rsid w:val="00FB2791"/>
    <w:rsid w:val="00FB6066"/>
    <w:rsid w:val="00FB715D"/>
    <w:rsid w:val="00FC49C1"/>
    <w:rsid w:val="00FC77C5"/>
    <w:rsid w:val="00FC7AB9"/>
    <w:rsid w:val="00FD4F2C"/>
    <w:rsid w:val="00FE0545"/>
    <w:rsid w:val="00FE075F"/>
    <w:rsid w:val="00FE2864"/>
    <w:rsid w:val="00FE70F4"/>
    <w:rsid w:val="00FF144F"/>
    <w:rsid w:val="00FF69CD"/>
    <w:rsid w:val="04D99B4C"/>
    <w:rsid w:val="076D18F2"/>
    <w:rsid w:val="0A39295C"/>
    <w:rsid w:val="1602C088"/>
    <w:rsid w:val="19EDEAD4"/>
    <w:rsid w:val="1F6A2454"/>
    <w:rsid w:val="26A98CCB"/>
    <w:rsid w:val="321D1F1A"/>
    <w:rsid w:val="3F8FF4FB"/>
    <w:rsid w:val="55353E87"/>
    <w:rsid w:val="5D9F6102"/>
    <w:rsid w:val="68395AF0"/>
    <w:rsid w:val="69CB4F9C"/>
    <w:rsid w:val="6A05A904"/>
    <w:rsid w:val="70C6617B"/>
    <w:rsid w:val="7D2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9723B4"/>
  <w15:docId w15:val="{387999A5-D6EF-496B-980E-B27F102B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13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FD1"/>
    <w:pPr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FD1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</w:style>
  <w:style w:type="paragraph" w:customStyle="1" w:styleId="KopfFett">
    <w:name w:val="Kopf Fett"/>
    <w:basedOn w:val="Kopfzeile"/>
    <w:next w:val="Kopfzeile"/>
    <w:autoRedefine/>
    <w:qFormat/>
    <w:rsid w:val="0068711D"/>
    <w:rPr>
      <w:b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autoRedefine/>
    <w:qFormat/>
    <w:rsid w:val="0068711D"/>
    <w:pPr>
      <w:spacing w:line="252" w:lineRule="exact"/>
    </w:pPr>
    <w:rPr>
      <w:b/>
    </w:rPr>
  </w:style>
  <w:style w:type="paragraph" w:customStyle="1" w:styleId="RefDatum">
    <w:name w:val="Ref_Datum"/>
    <w:basedOn w:val="Standard"/>
    <w:autoRedefine/>
    <w:qFormat/>
    <w:rsid w:val="006D2E2C"/>
  </w:style>
  <w:style w:type="paragraph" w:customStyle="1" w:styleId="RefAbsender">
    <w:name w:val="Ref_Absender"/>
    <w:basedOn w:val="Standard"/>
    <w:autoRedefine/>
    <w:qFormat/>
    <w:rsid w:val="006D2E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styleId="Liste">
    <w:name w:val="List"/>
    <w:aliases w:val="Punkt"/>
    <w:basedOn w:val="Standard"/>
    <w:autoRedefine/>
    <w:uiPriority w:val="99"/>
    <w:unhideWhenUsed/>
    <w:rsid w:val="0068711D"/>
    <w:pPr>
      <w:ind w:left="283" w:hanging="283"/>
      <w:contextualSpacing/>
    </w:pPr>
  </w:style>
  <w:style w:type="paragraph" w:customStyle="1" w:styleId="Punkt-Liste">
    <w:name w:val="Punkt-Liste"/>
    <w:basedOn w:val="Aufzhlungszeichen"/>
    <w:next w:val="Aufzhlungszeichen"/>
    <w:autoRedefine/>
    <w:qFormat/>
    <w:rsid w:val="005F4439"/>
    <w:pPr>
      <w:numPr>
        <w:numId w:val="11"/>
      </w:numPr>
      <w:ind w:left="360"/>
    </w:pPr>
  </w:style>
  <w:style w:type="paragraph" w:styleId="Aufzhlungszeichen">
    <w:name w:val="List Bullet"/>
    <w:basedOn w:val="Standard"/>
    <w:uiPriority w:val="99"/>
    <w:semiHidden/>
    <w:unhideWhenUsed/>
    <w:rsid w:val="0068711D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8E6EFD"/>
    <w:rPr>
      <w:color w:val="000000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C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75CA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712EC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712E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712EC"/>
    <w:rPr>
      <w:vertAlign w:val="superscript"/>
    </w:rPr>
  </w:style>
  <w:style w:type="paragraph" w:styleId="Listenabsatz">
    <w:name w:val="List Paragraph"/>
    <w:basedOn w:val="Standard"/>
    <w:uiPriority w:val="34"/>
    <w:rsid w:val="007A6CD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D47C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E590D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C0A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A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A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A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A5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9974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occo-nice-odaszh.objects.rma.cloudscale.ch/ed4696da6c904f06248a08a0a5ff175950b9c3ce98608e0f50d8b16b818778b1?response-cache-control=private%3B%20max-age%3D900&amp;response-content-disposition=inline%3B%20filename%2A%3DUTF-8%27%27Leitfaden_Ausbildungseinf%25C3%25BChrung_FaBe.pdf&amp;response-content-type=application%2Fpdf&amp;X-Amz-Algorithm=AWS4-HMAC-SHA256&amp;X-Amz-Date=20260216T134146Z&amp;X-Amz-SignedHeaders=host&amp;X-Amz-Credential=DAJPRPVCY7TOLHSX1VH0%2F20260216%2Ftocco%2Fs3%2Faws4_request&amp;X-Amz-Expires=900&amp;X-Amz-Signature=ee9e94ea2b81b7071bc3f94814217dfbb31ab232d7e1c00f276e708b9af0d8f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uide.oda-sozialberufe-zh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kkaTanner\OdA%20Sozialberufe%20Z&#252;rich\GS%20-%20Dokumente\Gesch&#228;ftsstelle\Vorlagen\Korrespondenz\Briefvorlagen\V_Logo_OdA_quer_d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90B2D-6167-4B4A-904A-300DF4FBE9A6}"/>
      </w:docPartPr>
      <w:docPartBody>
        <w:p w:rsidR="00681840" w:rsidRDefault="0052237C"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A96E6E60C47B09A622B76D2D06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129D7-CF5D-49E2-9BA2-D23DA199D369}"/>
      </w:docPartPr>
      <w:docPartBody>
        <w:p w:rsidR="00681840" w:rsidRDefault="0052237C" w:rsidP="0052237C">
          <w:pPr>
            <w:pStyle w:val="D9AA96E6E60C47B09A622B76D2D06A77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78941AA6884C8A9E6B0D359865B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FF5C5-4287-47B1-9347-82FAE7561821}"/>
      </w:docPartPr>
      <w:docPartBody>
        <w:p w:rsidR="00681840" w:rsidRDefault="0052237C" w:rsidP="0052237C">
          <w:pPr>
            <w:pStyle w:val="7678941AA6884C8A9E6B0D359865BAC9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98A2213D394886816D5C0E9C097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B2641-1E0A-49D5-AC9F-480949FA59D1}"/>
      </w:docPartPr>
      <w:docPartBody>
        <w:p w:rsidR="00681840" w:rsidRDefault="0052237C" w:rsidP="0052237C">
          <w:pPr>
            <w:pStyle w:val="2798A2213D394886816D5C0E9C097E59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27AB38033D413880E932E2BDCCC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48449-F407-4CE1-8627-A6ED4F7192F2}"/>
      </w:docPartPr>
      <w:docPartBody>
        <w:p w:rsidR="00681840" w:rsidRDefault="0052237C" w:rsidP="0052237C">
          <w:pPr>
            <w:pStyle w:val="FF27AB38033D413880E932E2BDCCCDB9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133BAE17984D1FAB18664059E00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EACCF-5551-46B7-89DE-41E9FED7B390}"/>
      </w:docPartPr>
      <w:docPartBody>
        <w:p w:rsidR="00681840" w:rsidRDefault="0052237C" w:rsidP="0052237C">
          <w:pPr>
            <w:pStyle w:val="BB133BAE17984D1FAB18664059E00061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3DC5187FF44E299D27AE1DC034C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33785-55F4-4F22-8838-83FB423C4147}"/>
      </w:docPartPr>
      <w:docPartBody>
        <w:p w:rsidR="00681840" w:rsidRDefault="0052237C" w:rsidP="0052237C">
          <w:pPr>
            <w:pStyle w:val="A23DC5187FF44E299D27AE1DC034C82E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02827F3FC444949296B6F35E98A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6212E-060C-4E28-B22B-57D0145B6B4E}"/>
      </w:docPartPr>
      <w:docPartBody>
        <w:p w:rsidR="00681840" w:rsidRDefault="0052237C" w:rsidP="0052237C">
          <w:pPr>
            <w:pStyle w:val="8902827F3FC444949296B6F35E98A7BE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74EA0049264FFAB8CBB0626265D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82EEC-500B-4036-A455-B33A532FCB3B}"/>
      </w:docPartPr>
      <w:docPartBody>
        <w:p w:rsidR="00681840" w:rsidRDefault="0052237C" w:rsidP="0052237C">
          <w:pPr>
            <w:pStyle w:val="D274EA0049264FFAB8CBB0626265D81B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CE27FD942F478590BAE4359A7A2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B5C9D-DF9E-4FCA-8FAF-E8878E0F4E76}"/>
      </w:docPartPr>
      <w:docPartBody>
        <w:p w:rsidR="00681840" w:rsidRDefault="0052237C" w:rsidP="0052237C">
          <w:pPr>
            <w:pStyle w:val="0FCE27FD942F478590BAE4359A7A22C8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D3CBDF6A5C4C9D835FFD6B62A4A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D10F4-5F9B-4D0A-80A9-C9832B8FBAAD}"/>
      </w:docPartPr>
      <w:docPartBody>
        <w:p w:rsidR="00681840" w:rsidRDefault="0052237C" w:rsidP="0052237C">
          <w:pPr>
            <w:pStyle w:val="97D3CBDF6A5C4C9D835FFD6B62A4A802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5950CE9E654E48AE67B9708A72D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F1F45-CBD9-4372-8676-4FD97CAD1C64}"/>
      </w:docPartPr>
      <w:docPartBody>
        <w:p w:rsidR="00681840" w:rsidRDefault="0052237C" w:rsidP="0052237C">
          <w:pPr>
            <w:pStyle w:val="5F5950CE9E654E48AE67B9708A72DCAE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F5D7F3E5B549049FE4D1C1A2BBE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BE716-E7E7-486C-A085-90F157BE9FBB}"/>
      </w:docPartPr>
      <w:docPartBody>
        <w:p w:rsidR="00681840" w:rsidRDefault="0052237C" w:rsidP="0052237C">
          <w:pPr>
            <w:pStyle w:val="EEF5D7F3E5B549049FE4D1C1A2BBEC4F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54E6B1C8F4C559941965B8804C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400DF-485A-4754-A06B-5B07893A3800}"/>
      </w:docPartPr>
      <w:docPartBody>
        <w:p w:rsidR="00681840" w:rsidRDefault="0052237C" w:rsidP="0052237C">
          <w:pPr>
            <w:pStyle w:val="B5B54E6B1C8F4C559941965B8804C68B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84D89488C04505B1B8DC93552A3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EB480-5C53-45B5-8EED-C85CAC514799}"/>
      </w:docPartPr>
      <w:docPartBody>
        <w:p w:rsidR="00681840" w:rsidRDefault="0052237C" w:rsidP="0052237C">
          <w:pPr>
            <w:pStyle w:val="CE84D89488C04505B1B8DC93552A38A2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EE877940AD484DB2477401BE3F8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EE606-D633-49ED-BCA8-C27880BC7C69}"/>
      </w:docPartPr>
      <w:docPartBody>
        <w:p w:rsidR="00681840" w:rsidRDefault="0052237C" w:rsidP="0052237C">
          <w:pPr>
            <w:pStyle w:val="D6EE877940AD484DB2477401BE3F8B29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F1F8B7E63043A6802C974855BD3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122BD-E69D-4E91-A5DE-AC01E161FD39}"/>
      </w:docPartPr>
      <w:docPartBody>
        <w:p w:rsidR="00681840" w:rsidRDefault="0052237C" w:rsidP="0052237C">
          <w:pPr>
            <w:pStyle w:val="FCF1F8B7E63043A6802C974855BD3006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B8FAB0B7DE4484995D13E7831AA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85289-6215-4AE8-8637-E27DAC3E4A31}"/>
      </w:docPartPr>
      <w:docPartBody>
        <w:p w:rsidR="00681840" w:rsidRDefault="0052237C" w:rsidP="0052237C">
          <w:pPr>
            <w:pStyle w:val="5EB8FAB0B7DE4484995D13E7831AAD8A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95904CD20F4399A4ED8AAFBA127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D8136-282F-4EAD-AF00-6D7F11A3B547}"/>
      </w:docPartPr>
      <w:docPartBody>
        <w:p w:rsidR="00681840" w:rsidRDefault="0052237C" w:rsidP="0052237C">
          <w:pPr>
            <w:pStyle w:val="E295904CD20F4399A4ED8AAFBA12710E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B976146EA74D8CA9521BCED3EE4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C46B1-1FCE-485D-8611-CAB087391266}"/>
      </w:docPartPr>
      <w:docPartBody>
        <w:p w:rsidR="00681840" w:rsidRDefault="0052237C" w:rsidP="0052237C">
          <w:pPr>
            <w:pStyle w:val="3FB976146EA74D8CA9521BCED3EE4ED8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1A60033A56422CA281916F6814D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CBA00-91C9-4F16-B1D8-8517E5F16C18}"/>
      </w:docPartPr>
      <w:docPartBody>
        <w:p w:rsidR="00681840" w:rsidRDefault="0052237C" w:rsidP="0052237C">
          <w:pPr>
            <w:pStyle w:val="041A60033A56422CA281916F6814D707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B1946971AD4FA2BA602AC07BE47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BF423-A59F-4D04-BE93-3A02A8392D00}"/>
      </w:docPartPr>
      <w:docPartBody>
        <w:p w:rsidR="00681840" w:rsidRDefault="0052237C" w:rsidP="0052237C">
          <w:pPr>
            <w:pStyle w:val="B9B1946971AD4FA2BA602AC07BE473EE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64576F6DD40E597FD484CFE8C8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85330-D298-40E0-A4B9-F7EAA2065097}"/>
      </w:docPartPr>
      <w:docPartBody>
        <w:p w:rsidR="00681840" w:rsidRDefault="0052237C" w:rsidP="0052237C">
          <w:pPr>
            <w:pStyle w:val="49264576F6DD40E597FD484CFE8C8530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8686282BA845F6AAE90BC5AA838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C6E7A-C3E8-4512-950E-5D07BEAD92A4}"/>
      </w:docPartPr>
      <w:docPartBody>
        <w:p w:rsidR="00681840" w:rsidRDefault="0052237C" w:rsidP="0052237C">
          <w:pPr>
            <w:pStyle w:val="3E8686282BA845F6AAE90BC5AA838777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F264ECAD1A44198476906BE8D23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BA0C0-61C1-4C12-A3BD-B6679E7B18C4}"/>
      </w:docPartPr>
      <w:docPartBody>
        <w:p w:rsidR="00681840" w:rsidRDefault="0052237C" w:rsidP="0052237C">
          <w:pPr>
            <w:pStyle w:val="8AF264ECAD1A44198476906BE8D239D6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FA74CD0F6442CE85A630A2226BE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C0A81-C55F-4B60-A00B-5858B8A0D7C9}"/>
      </w:docPartPr>
      <w:docPartBody>
        <w:p w:rsidR="00681840" w:rsidRDefault="0052237C" w:rsidP="0052237C">
          <w:pPr>
            <w:pStyle w:val="8EFA74CD0F6442CE85A630A2226BE697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63FAD712A14232BEDE86E2E0489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E6C42-76A0-43ED-925B-A3DF555C4E6F}"/>
      </w:docPartPr>
      <w:docPartBody>
        <w:p w:rsidR="00681840" w:rsidRDefault="0052237C" w:rsidP="0052237C">
          <w:pPr>
            <w:pStyle w:val="0763FAD712A14232BEDE86E2E0489ECD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BF3545DDF74B1194130E5F93AFB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CA20C-E985-4DAC-B51E-C83D1ED73A9C}"/>
      </w:docPartPr>
      <w:docPartBody>
        <w:p w:rsidR="00681840" w:rsidRDefault="0052237C" w:rsidP="0052237C">
          <w:pPr>
            <w:pStyle w:val="DDBF3545DDF74B1194130E5F93AFBF92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4406139B22474492238E1902DD7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3EFCB-B6EA-47EA-BF57-947971359FD9}"/>
      </w:docPartPr>
      <w:docPartBody>
        <w:p w:rsidR="00681840" w:rsidRDefault="0052237C" w:rsidP="0052237C">
          <w:pPr>
            <w:pStyle w:val="7E4406139B22474492238E1902DD7B33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9B895B9AA487B9799D4B8B70E3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04B1B-A308-42AC-A84E-365B2D8F09D6}"/>
      </w:docPartPr>
      <w:docPartBody>
        <w:p w:rsidR="00681840" w:rsidRDefault="0052237C" w:rsidP="0052237C">
          <w:pPr>
            <w:pStyle w:val="6959B895B9AA487B9799D4B8B70E3D5A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A83A3174564E98AD9546ACD4295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D56B5-7F4B-4403-A758-467712016733}"/>
      </w:docPartPr>
      <w:docPartBody>
        <w:p w:rsidR="00681840" w:rsidRDefault="0052237C" w:rsidP="0052237C">
          <w:pPr>
            <w:pStyle w:val="4EA83A3174564E98AD9546ACD42955C8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24E6398CBA4E279CCF74EAE09A9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94151-5351-4BC1-80C1-CBE65B6733D6}"/>
      </w:docPartPr>
      <w:docPartBody>
        <w:p w:rsidR="00681840" w:rsidRDefault="0052237C" w:rsidP="0052237C">
          <w:pPr>
            <w:pStyle w:val="C124E6398CBA4E279CCF74EAE09A9A4B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BC24C92F84C4187D92C284719F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12855-47FB-4CAD-9918-9EA6A2FA818F}"/>
      </w:docPartPr>
      <w:docPartBody>
        <w:p w:rsidR="00681840" w:rsidRDefault="0052237C" w:rsidP="0052237C">
          <w:pPr>
            <w:pStyle w:val="045BC24C92F84C4187D92C284719F158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6D1CE05C7A4B1A883126A37241E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DD431-3BBF-4FA4-A637-8CC8DA536F96}"/>
      </w:docPartPr>
      <w:docPartBody>
        <w:p w:rsidR="00681840" w:rsidRDefault="0052237C" w:rsidP="0052237C">
          <w:pPr>
            <w:pStyle w:val="0E6D1CE05C7A4B1A883126A37241EDBF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E20E777CF7458FA5498445598AD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19009-ECD0-4BF6-B1FB-7BE17B8E1170}"/>
      </w:docPartPr>
      <w:docPartBody>
        <w:p w:rsidR="00681840" w:rsidRDefault="0052237C" w:rsidP="0052237C">
          <w:pPr>
            <w:pStyle w:val="50E20E777CF7458FA5498445598ADE93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E91E066FD642F195703BD84B2AC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2EFB9-39A5-4427-954D-81B4BA5DADEE}"/>
      </w:docPartPr>
      <w:docPartBody>
        <w:p w:rsidR="00681840" w:rsidRDefault="0052237C" w:rsidP="0052237C">
          <w:pPr>
            <w:pStyle w:val="39E91E066FD642F195703BD84B2ACDDA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BF3EFCD93843389AFAA4875F2F5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5983A-9E66-46B1-B921-217549D5E35E}"/>
      </w:docPartPr>
      <w:docPartBody>
        <w:p w:rsidR="00681840" w:rsidRDefault="0052237C" w:rsidP="0052237C">
          <w:pPr>
            <w:pStyle w:val="55BF3EFCD93843389AFAA4875F2F5B26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6B8FE2D41E45D194305AC4F4183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2E691-FC34-461F-A03E-2E2CCA86EE08}"/>
      </w:docPartPr>
      <w:docPartBody>
        <w:p w:rsidR="00681840" w:rsidRDefault="0052237C" w:rsidP="0052237C">
          <w:pPr>
            <w:pStyle w:val="426B8FE2D41E45D194305AC4F4183864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968F8F85B848A684ED2E2A792A2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BE83B-49E2-4925-82CC-AA4F97549676}"/>
      </w:docPartPr>
      <w:docPartBody>
        <w:p w:rsidR="00681840" w:rsidRDefault="0052237C" w:rsidP="0052237C">
          <w:pPr>
            <w:pStyle w:val="2A968F8F85B848A684ED2E2A792A2400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074CAA55DE43AB87E1F35470578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AD61A-8D81-4548-81BB-6074240C2C18}"/>
      </w:docPartPr>
      <w:docPartBody>
        <w:p w:rsidR="00681840" w:rsidRDefault="0052237C" w:rsidP="0052237C">
          <w:pPr>
            <w:pStyle w:val="79074CAA55DE43AB87E1F35470578229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6427A7946D4557B2BAD45277B51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C039C-E2A1-4976-AE78-854FFBB6458C}"/>
      </w:docPartPr>
      <w:docPartBody>
        <w:p w:rsidR="00681840" w:rsidRDefault="0052237C" w:rsidP="0052237C">
          <w:pPr>
            <w:pStyle w:val="AF6427A7946D4557B2BAD45277B51D88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2C0134D9804B8B8D3C2D8232654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5C7CD-161B-4DEE-A0AA-E8989A23C697}"/>
      </w:docPartPr>
      <w:docPartBody>
        <w:p w:rsidR="00681840" w:rsidRDefault="0052237C" w:rsidP="0052237C">
          <w:pPr>
            <w:pStyle w:val="8F2C0134D9804B8B8D3C2D823265497A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79C89F1BDF47658557237F40431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E4DF7-83FA-4135-A9E9-F916897CACE9}"/>
      </w:docPartPr>
      <w:docPartBody>
        <w:p w:rsidR="00681840" w:rsidRDefault="0052237C" w:rsidP="0052237C">
          <w:pPr>
            <w:pStyle w:val="8779C89F1BDF47658557237F404316B8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F671B1A82E4D2D96D7341B58732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AED2E-19F7-46D0-A52F-A4FBA18CCC48}"/>
      </w:docPartPr>
      <w:docPartBody>
        <w:p w:rsidR="00681840" w:rsidRDefault="0052237C" w:rsidP="0052237C">
          <w:pPr>
            <w:pStyle w:val="F5F671B1A82E4D2D96D7341B58732687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5A709FE611440C845298C495A0B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B151C-48AA-45E5-9DF5-2375E20FCBE4}"/>
      </w:docPartPr>
      <w:docPartBody>
        <w:p w:rsidR="00681840" w:rsidRDefault="0052237C" w:rsidP="0052237C">
          <w:pPr>
            <w:pStyle w:val="4B5A709FE611440C845298C495A0BF33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00587E26E343AEA9672A799D6B0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9D94D-1516-4C28-880B-0FDBF6F9CFCF}"/>
      </w:docPartPr>
      <w:docPartBody>
        <w:p w:rsidR="00681840" w:rsidRDefault="0052237C" w:rsidP="0052237C">
          <w:pPr>
            <w:pStyle w:val="C400587E26E343AEA9672A799D6B064B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3F27E4E3AF480DA074C488F6E5C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BA260-2206-44EC-B2CE-0605A6171785}"/>
      </w:docPartPr>
      <w:docPartBody>
        <w:p w:rsidR="00681840" w:rsidRDefault="0052237C" w:rsidP="0052237C">
          <w:pPr>
            <w:pStyle w:val="8F3F27E4E3AF480DA074C488F6E5C10D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FCC27274FB445AA3334C537B07D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6CC9B-4B44-4EB6-AF9C-6E76815D4B03}"/>
      </w:docPartPr>
      <w:docPartBody>
        <w:p w:rsidR="00681840" w:rsidRDefault="0052237C" w:rsidP="0052237C">
          <w:pPr>
            <w:pStyle w:val="51FCC27274FB445AA3334C537B07DE12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300CA61F54488C9EA14C86AFF14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0EB8F-1C9E-49D1-8D47-6CAD6C71325F}"/>
      </w:docPartPr>
      <w:docPartBody>
        <w:p w:rsidR="00681840" w:rsidRDefault="0052237C" w:rsidP="0052237C">
          <w:pPr>
            <w:pStyle w:val="51300CA61F54488C9EA14C86AFF14246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C49804D5924BD9BAA730F5665CE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67167-EC0A-41B8-9308-031181B762D0}"/>
      </w:docPartPr>
      <w:docPartBody>
        <w:p w:rsidR="00681840" w:rsidRDefault="0052237C" w:rsidP="0052237C">
          <w:pPr>
            <w:pStyle w:val="1DC49804D5924BD9BAA730F5665CEAF3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7D6AC38E8742C9B66E999B61C8C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E3D40-7211-4374-A6F9-06249DE44CF8}"/>
      </w:docPartPr>
      <w:docPartBody>
        <w:p w:rsidR="00681840" w:rsidRDefault="0052237C" w:rsidP="0052237C">
          <w:pPr>
            <w:pStyle w:val="E77D6AC38E8742C9B66E999B61C8C524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DA799B0F884B968856B2D7885C7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D6AA0-8414-4599-8695-DCF88D0BE958}"/>
      </w:docPartPr>
      <w:docPartBody>
        <w:p w:rsidR="00681840" w:rsidRDefault="0052237C" w:rsidP="0052237C">
          <w:pPr>
            <w:pStyle w:val="52DA799B0F884B968856B2D7885C7737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1427B40D514D95AF7C3775CFC52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CDD0B-F98E-40F6-872C-CD198B18394A}"/>
      </w:docPartPr>
      <w:docPartBody>
        <w:p w:rsidR="00681840" w:rsidRDefault="0052237C" w:rsidP="0052237C">
          <w:pPr>
            <w:pStyle w:val="C51427B40D514D95AF7C3775CFC52E28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AE7B8DDCA44FD7B9B22D380370D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9597F-8C98-41E1-B4EA-0B9ACCE5E09B}"/>
      </w:docPartPr>
      <w:docPartBody>
        <w:p w:rsidR="00681840" w:rsidRDefault="0052237C" w:rsidP="0052237C">
          <w:pPr>
            <w:pStyle w:val="4CAE7B8DDCA44FD7B9B22D380370DF7B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016AA82AB34AF39C91DC9CCBB1E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24D66-4C47-4AD4-A207-C3C9BF7C2FAD}"/>
      </w:docPartPr>
      <w:docPartBody>
        <w:p w:rsidR="00681840" w:rsidRDefault="0052237C" w:rsidP="0052237C">
          <w:pPr>
            <w:pStyle w:val="FA016AA82AB34AF39C91DC9CCBB1EC26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8FBE5592DA48DA9498C3B564B7F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E1463-F5C6-4BDE-9585-DC0CFA785196}"/>
      </w:docPartPr>
      <w:docPartBody>
        <w:p w:rsidR="00681840" w:rsidRDefault="0052237C" w:rsidP="0052237C">
          <w:pPr>
            <w:pStyle w:val="458FBE5592DA48DA9498C3B564B7FF9A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B6DFA67ADA4CB6960DB5AE57A9E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898B5-F2E5-45CA-9BCA-30B57F236575}"/>
      </w:docPartPr>
      <w:docPartBody>
        <w:p w:rsidR="00681840" w:rsidRDefault="0052237C" w:rsidP="0052237C">
          <w:pPr>
            <w:pStyle w:val="FDB6DFA67ADA4CB6960DB5AE57A9EE70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B07D35500945C98A4C14D914E9B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FF478-F839-42C3-A5F8-0DFFD01C6021}"/>
      </w:docPartPr>
      <w:docPartBody>
        <w:p w:rsidR="00681840" w:rsidRDefault="0052237C" w:rsidP="0052237C">
          <w:pPr>
            <w:pStyle w:val="7AB07D35500945C98A4C14D914E9BE13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264C205A34A41A794BE439F463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9703F-A48A-48FD-BDBC-80A7E2E6C607}"/>
      </w:docPartPr>
      <w:docPartBody>
        <w:p w:rsidR="00681840" w:rsidRDefault="0052237C" w:rsidP="0052237C">
          <w:pPr>
            <w:pStyle w:val="CFA264C205A34A41A794BE439F463B91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28BDA0C69040C7A74AD1ED61FB0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81463-121B-4CEE-9125-20C9BBBBB394}"/>
      </w:docPartPr>
      <w:docPartBody>
        <w:p w:rsidR="00681840" w:rsidRDefault="0052237C" w:rsidP="0052237C">
          <w:pPr>
            <w:pStyle w:val="BC28BDA0C69040C7A74AD1ED61FB0826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397E7303C543359A3B37B72F554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80D10-E53A-4372-9CA3-17DCCE00D6E5}"/>
      </w:docPartPr>
      <w:docPartBody>
        <w:p w:rsidR="00681840" w:rsidRDefault="0052237C" w:rsidP="0052237C">
          <w:pPr>
            <w:pStyle w:val="CA397E7303C543359A3B37B72F5542EF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8C20FDA9945B2884364E6EE610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58FA5-8B78-449D-B895-B2712785E34F}"/>
      </w:docPartPr>
      <w:docPartBody>
        <w:p w:rsidR="00681840" w:rsidRDefault="0052237C" w:rsidP="0052237C">
          <w:pPr>
            <w:pStyle w:val="4408C20FDA9945B2884364E6EE61050B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55E04434EC4641BA10385B8F32B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3FBB9-83E1-46E9-B91F-7AA0A75A86B6}"/>
      </w:docPartPr>
      <w:docPartBody>
        <w:p w:rsidR="00681840" w:rsidRDefault="0052237C" w:rsidP="0052237C">
          <w:pPr>
            <w:pStyle w:val="CE55E04434EC4641BA10385B8F32B1BE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A4C912951E4BC5B24C7F33AAAF4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B7312-A92B-4027-9B8C-511C9EB2D758}"/>
      </w:docPartPr>
      <w:docPartBody>
        <w:p w:rsidR="00681840" w:rsidRDefault="0052237C" w:rsidP="0052237C">
          <w:pPr>
            <w:pStyle w:val="27A4C912951E4BC5B24C7F33AAAF48D6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F83536E8D9458DBBB3B6DA4F802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852B2-2E2C-4E51-A37B-3F44A197347B}"/>
      </w:docPartPr>
      <w:docPartBody>
        <w:p w:rsidR="00681840" w:rsidRDefault="0052237C" w:rsidP="0052237C">
          <w:pPr>
            <w:pStyle w:val="0AF83536E8D9458DBBB3B6DA4F8020D2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C2B088E5644088877E5C97A37D1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7A26E-411E-447D-AC1D-3CEF194A1E9A}"/>
      </w:docPartPr>
      <w:docPartBody>
        <w:p w:rsidR="00681840" w:rsidRDefault="0052237C" w:rsidP="0052237C">
          <w:pPr>
            <w:pStyle w:val="96C2B088E5644088877E5C97A37D170C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600412552F488FAB0DC4BEC67F3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59C39-8EC0-4AE4-BA12-53B55B5E2BD3}"/>
      </w:docPartPr>
      <w:docPartBody>
        <w:p w:rsidR="00681840" w:rsidRDefault="0052237C" w:rsidP="0052237C">
          <w:pPr>
            <w:pStyle w:val="01600412552F488FAB0DC4BEC67F3354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D79545FF1943FD96E45FB396EB0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C99B5-B5BC-4D56-AAE1-79FCFA94EC64}"/>
      </w:docPartPr>
      <w:docPartBody>
        <w:p w:rsidR="00681840" w:rsidRDefault="0052237C" w:rsidP="0052237C">
          <w:pPr>
            <w:pStyle w:val="23D79545FF1943FD96E45FB396EB009D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59808580EC4A7E89524A696B333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7BAED-19C2-4FFF-A3C3-D2505DAE301B}"/>
      </w:docPartPr>
      <w:docPartBody>
        <w:p w:rsidR="00681840" w:rsidRDefault="0052237C" w:rsidP="0052237C">
          <w:pPr>
            <w:pStyle w:val="FC59808580EC4A7E89524A696B333001"/>
          </w:pPr>
          <w:r w:rsidRPr="005A5F8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7C"/>
    <w:rsid w:val="0052237C"/>
    <w:rsid w:val="00681840"/>
    <w:rsid w:val="007E6547"/>
    <w:rsid w:val="00E134BC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237C"/>
    <w:rPr>
      <w:color w:val="666666"/>
    </w:rPr>
  </w:style>
  <w:style w:type="paragraph" w:customStyle="1" w:styleId="D9AA96E6E60C47B09A622B76D2D06A77">
    <w:name w:val="D9AA96E6E60C47B09A622B76D2D06A77"/>
    <w:rsid w:val="0052237C"/>
  </w:style>
  <w:style w:type="paragraph" w:customStyle="1" w:styleId="12E12D17D4234E2BA6CCD26C232825D7">
    <w:name w:val="12E12D17D4234E2BA6CCD26C232825D7"/>
    <w:rsid w:val="0052237C"/>
  </w:style>
  <w:style w:type="paragraph" w:customStyle="1" w:styleId="7678941AA6884C8A9E6B0D359865BAC9">
    <w:name w:val="7678941AA6884C8A9E6B0D359865BAC9"/>
    <w:rsid w:val="0052237C"/>
  </w:style>
  <w:style w:type="paragraph" w:customStyle="1" w:styleId="2798A2213D394886816D5C0E9C097E59">
    <w:name w:val="2798A2213D394886816D5C0E9C097E59"/>
    <w:rsid w:val="0052237C"/>
  </w:style>
  <w:style w:type="paragraph" w:customStyle="1" w:styleId="FF27AB38033D413880E932E2BDCCCDB9">
    <w:name w:val="FF27AB38033D413880E932E2BDCCCDB9"/>
    <w:rsid w:val="0052237C"/>
  </w:style>
  <w:style w:type="paragraph" w:customStyle="1" w:styleId="BB133BAE17984D1FAB18664059E00061">
    <w:name w:val="BB133BAE17984D1FAB18664059E00061"/>
    <w:rsid w:val="0052237C"/>
  </w:style>
  <w:style w:type="paragraph" w:customStyle="1" w:styleId="9CFB1AF99D0E40208EE3D7988FF2FFE4">
    <w:name w:val="9CFB1AF99D0E40208EE3D7988FF2FFE4"/>
    <w:rsid w:val="0052237C"/>
  </w:style>
  <w:style w:type="paragraph" w:customStyle="1" w:styleId="A23DC5187FF44E299D27AE1DC034C82E">
    <w:name w:val="A23DC5187FF44E299D27AE1DC034C82E"/>
    <w:rsid w:val="0052237C"/>
  </w:style>
  <w:style w:type="paragraph" w:customStyle="1" w:styleId="D7543BD05F484AF88F773A0CBB302D59">
    <w:name w:val="D7543BD05F484AF88F773A0CBB302D59"/>
    <w:rsid w:val="0052237C"/>
  </w:style>
  <w:style w:type="paragraph" w:customStyle="1" w:styleId="8902827F3FC444949296B6F35E98A7BE">
    <w:name w:val="8902827F3FC444949296B6F35E98A7BE"/>
    <w:rsid w:val="0052237C"/>
  </w:style>
  <w:style w:type="paragraph" w:customStyle="1" w:styleId="D274EA0049264FFAB8CBB0626265D81B">
    <w:name w:val="D274EA0049264FFAB8CBB0626265D81B"/>
    <w:rsid w:val="0052237C"/>
  </w:style>
  <w:style w:type="paragraph" w:customStyle="1" w:styleId="0FCE27FD942F478590BAE4359A7A22C8">
    <w:name w:val="0FCE27FD942F478590BAE4359A7A22C8"/>
    <w:rsid w:val="0052237C"/>
  </w:style>
  <w:style w:type="paragraph" w:customStyle="1" w:styleId="97D3CBDF6A5C4C9D835FFD6B62A4A802">
    <w:name w:val="97D3CBDF6A5C4C9D835FFD6B62A4A802"/>
    <w:rsid w:val="0052237C"/>
  </w:style>
  <w:style w:type="paragraph" w:customStyle="1" w:styleId="5F5950CE9E654E48AE67B9708A72DCAE">
    <w:name w:val="5F5950CE9E654E48AE67B9708A72DCAE"/>
    <w:rsid w:val="0052237C"/>
  </w:style>
  <w:style w:type="paragraph" w:customStyle="1" w:styleId="EEF5D7F3E5B549049FE4D1C1A2BBEC4F">
    <w:name w:val="EEF5D7F3E5B549049FE4D1C1A2BBEC4F"/>
    <w:rsid w:val="0052237C"/>
  </w:style>
  <w:style w:type="paragraph" w:customStyle="1" w:styleId="B5B54E6B1C8F4C559941965B8804C68B">
    <w:name w:val="B5B54E6B1C8F4C559941965B8804C68B"/>
    <w:rsid w:val="0052237C"/>
  </w:style>
  <w:style w:type="paragraph" w:customStyle="1" w:styleId="CE84D89488C04505B1B8DC93552A38A2">
    <w:name w:val="CE84D89488C04505B1B8DC93552A38A2"/>
    <w:rsid w:val="0052237C"/>
  </w:style>
  <w:style w:type="paragraph" w:customStyle="1" w:styleId="BB92E5BC0AF64AF4BE648AEB5A7BE30B">
    <w:name w:val="BB92E5BC0AF64AF4BE648AEB5A7BE30B"/>
    <w:rsid w:val="0052237C"/>
  </w:style>
  <w:style w:type="paragraph" w:customStyle="1" w:styleId="D6EE877940AD484DB2477401BE3F8B29">
    <w:name w:val="D6EE877940AD484DB2477401BE3F8B29"/>
    <w:rsid w:val="0052237C"/>
  </w:style>
  <w:style w:type="paragraph" w:customStyle="1" w:styleId="FCF1F8B7E63043A6802C974855BD3006">
    <w:name w:val="FCF1F8B7E63043A6802C974855BD3006"/>
    <w:rsid w:val="0052237C"/>
  </w:style>
  <w:style w:type="paragraph" w:customStyle="1" w:styleId="0E8886AD06EF456B8F58503837B5060E">
    <w:name w:val="0E8886AD06EF456B8F58503837B5060E"/>
    <w:rsid w:val="0052237C"/>
  </w:style>
  <w:style w:type="paragraph" w:customStyle="1" w:styleId="5EB8FAB0B7DE4484995D13E7831AAD8A">
    <w:name w:val="5EB8FAB0B7DE4484995D13E7831AAD8A"/>
    <w:rsid w:val="0052237C"/>
  </w:style>
  <w:style w:type="paragraph" w:customStyle="1" w:styleId="E295904CD20F4399A4ED8AAFBA12710E">
    <w:name w:val="E295904CD20F4399A4ED8AAFBA12710E"/>
    <w:rsid w:val="0052237C"/>
  </w:style>
  <w:style w:type="paragraph" w:customStyle="1" w:styleId="3FB976146EA74D8CA9521BCED3EE4ED8">
    <w:name w:val="3FB976146EA74D8CA9521BCED3EE4ED8"/>
    <w:rsid w:val="0052237C"/>
  </w:style>
  <w:style w:type="paragraph" w:customStyle="1" w:styleId="041A60033A56422CA281916F6814D707">
    <w:name w:val="041A60033A56422CA281916F6814D707"/>
    <w:rsid w:val="0052237C"/>
  </w:style>
  <w:style w:type="paragraph" w:customStyle="1" w:styleId="B9B1946971AD4FA2BA602AC07BE473EE">
    <w:name w:val="B9B1946971AD4FA2BA602AC07BE473EE"/>
    <w:rsid w:val="0052237C"/>
  </w:style>
  <w:style w:type="paragraph" w:customStyle="1" w:styleId="49264576F6DD40E597FD484CFE8C8530">
    <w:name w:val="49264576F6DD40E597FD484CFE8C8530"/>
    <w:rsid w:val="0052237C"/>
  </w:style>
  <w:style w:type="paragraph" w:customStyle="1" w:styleId="3E8686282BA845F6AAE90BC5AA838777">
    <w:name w:val="3E8686282BA845F6AAE90BC5AA838777"/>
    <w:rsid w:val="0052237C"/>
  </w:style>
  <w:style w:type="paragraph" w:customStyle="1" w:styleId="48488314E366433490601F455D825669">
    <w:name w:val="48488314E366433490601F455D825669"/>
    <w:rsid w:val="0052237C"/>
  </w:style>
  <w:style w:type="paragraph" w:customStyle="1" w:styleId="8AF264ECAD1A44198476906BE8D239D6">
    <w:name w:val="8AF264ECAD1A44198476906BE8D239D6"/>
    <w:rsid w:val="0052237C"/>
  </w:style>
  <w:style w:type="paragraph" w:customStyle="1" w:styleId="274A37E3C39D4BFCB8EF195BD575D68D">
    <w:name w:val="274A37E3C39D4BFCB8EF195BD575D68D"/>
    <w:rsid w:val="0052237C"/>
  </w:style>
  <w:style w:type="paragraph" w:customStyle="1" w:styleId="8EFA74CD0F6442CE85A630A2226BE697">
    <w:name w:val="8EFA74CD0F6442CE85A630A2226BE697"/>
    <w:rsid w:val="0052237C"/>
  </w:style>
  <w:style w:type="paragraph" w:customStyle="1" w:styleId="0763FAD712A14232BEDE86E2E0489ECD">
    <w:name w:val="0763FAD712A14232BEDE86E2E0489ECD"/>
    <w:rsid w:val="0052237C"/>
  </w:style>
  <w:style w:type="paragraph" w:customStyle="1" w:styleId="DDBF3545DDF74B1194130E5F93AFBF92">
    <w:name w:val="DDBF3545DDF74B1194130E5F93AFBF92"/>
    <w:rsid w:val="0052237C"/>
  </w:style>
  <w:style w:type="paragraph" w:customStyle="1" w:styleId="7E4406139B22474492238E1902DD7B33">
    <w:name w:val="7E4406139B22474492238E1902DD7B33"/>
    <w:rsid w:val="0052237C"/>
  </w:style>
  <w:style w:type="paragraph" w:customStyle="1" w:styleId="6959B895B9AA487B9799D4B8B70E3D5A">
    <w:name w:val="6959B895B9AA487B9799D4B8B70E3D5A"/>
    <w:rsid w:val="0052237C"/>
  </w:style>
  <w:style w:type="paragraph" w:customStyle="1" w:styleId="4EA83A3174564E98AD9546ACD42955C8">
    <w:name w:val="4EA83A3174564E98AD9546ACD42955C8"/>
    <w:rsid w:val="0052237C"/>
  </w:style>
  <w:style w:type="paragraph" w:customStyle="1" w:styleId="C124E6398CBA4E279CCF74EAE09A9A4B">
    <w:name w:val="C124E6398CBA4E279CCF74EAE09A9A4B"/>
    <w:rsid w:val="0052237C"/>
  </w:style>
  <w:style w:type="paragraph" w:customStyle="1" w:styleId="414DE94FA66B45198D6071B64BF5C96F">
    <w:name w:val="414DE94FA66B45198D6071B64BF5C96F"/>
    <w:rsid w:val="0052237C"/>
  </w:style>
  <w:style w:type="paragraph" w:customStyle="1" w:styleId="045BC24C92F84C4187D92C284719F158">
    <w:name w:val="045BC24C92F84C4187D92C284719F158"/>
    <w:rsid w:val="0052237C"/>
  </w:style>
  <w:style w:type="paragraph" w:customStyle="1" w:styleId="0E6D1CE05C7A4B1A883126A37241EDBF">
    <w:name w:val="0E6D1CE05C7A4B1A883126A37241EDBF"/>
    <w:rsid w:val="0052237C"/>
  </w:style>
  <w:style w:type="paragraph" w:customStyle="1" w:styleId="50E20E777CF7458FA5498445598ADE93">
    <w:name w:val="50E20E777CF7458FA5498445598ADE93"/>
    <w:rsid w:val="0052237C"/>
  </w:style>
  <w:style w:type="paragraph" w:customStyle="1" w:styleId="39E91E066FD642F195703BD84B2ACDDA">
    <w:name w:val="39E91E066FD642F195703BD84B2ACDDA"/>
    <w:rsid w:val="0052237C"/>
  </w:style>
  <w:style w:type="paragraph" w:customStyle="1" w:styleId="55BF3EFCD93843389AFAA4875F2F5B26">
    <w:name w:val="55BF3EFCD93843389AFAA4875F2F5B26"/>
    <w:rsid w:val="0052237C"/>
  </w:style>
  <w:style w:type="paragraph" w:customStyle="1" w:styleId="426B8FE2D41E45D194305AC4F4183864">
    <w:name w:val="426B8FE2D41E45D194305AC4F4183864"/>
    <w:rsid w:val="0052237C"/>
  </w:style>
  <w:style w:type="paragraph" w:customStyle="1" w:styleId="2A968F8F85B848A684ED2E2A792A2400">
    <w:name w:val="2A968F8F85B848A684ED2E2A792A2400"/>
    <w:rsid w:val="0052237C"/>
  </w:style>
  <w:style w:type="paragraph" w:customStyle="1" w:styleId="79074CAA55DE43AB87E1F35470578229">
    <w:name w:val="79074CAA55DE43AB87E1F35470578229"/>
    <w:rsid w:val="0052237C"/>
  </w:style>
  <w:style w:type="paragraph" w:customStyle="1" w:styleId="10804E053BE0425BB4D5A6678BB2FE2D">
    <w:name w:val="10804E053BE0425BB4D5A6678BB2FE2D"/>
    <w:rsid w:val="0052237C"/>
  </w:style>
  <w:style w:type="paragraph" w:customStyle="1" w:styleId="AF6427A7946D4557B2BAD45277B51D88">
    <w:name w:val="AF6427A7946D4557B2BAD45277B51D88"/>
    <w:rsid w:val="0052237C"/>
  </w:style>
  <w:style w:type="paragraph" w:customStyle="1" w:styleId="1533C311A33B4171BBCAEBABABBC1F46">
    <w:name w:val="1533C311A33B4171BBCAEBABABBC1F46"/>
    <w:rsid w:val="0052237C"/>
  </w:style>
  <w:style w:type="paragraph" w:customStyle="1" w:styleId="8F2C0134D9804B8B8D3C2D823265497A">
    <w:name w:val="8F2C0134D9804B8B8D3C2D823265497A"/>
    <w:rsid w:val="0052237C"/>
  </w:style>
  <w:style w:type="paragraph" w:customStyle="1" w:styleId="8779C89F1BDF47658557237F404316B8">
    <w:name w:val="8779C89F1BDF47658557237F404316B8"/>
    <w:rsid w:val="0052237C"/>
  </w:style>
  <w:style w:type="paragraph" w:customStyle="1" w:styleId="F5F671B1A82E4D2D96D7341B58732687">
    <w:name w:val="F5F671B1A82E4D2D96D7341B58732687"/>
    <w:rsid w:val="0052237C"/>
  </w:style>
  <w:style w:type="paragraph" w:customStyle="1" w:styleId="4B5A709FE611440C845298C495A0BF33">
    <w:name w:val="4B5A709FE611440C845298C495A0BF33"/>
    <w:rsid w:val="0052237C"/>
  </w:style>
  <w:style w:type="paragraph" w:customStyle="1" w:styleId="C400587E26E343AEA9672A799D6B064B">
    <w:name w:val="C400587E26E343AEA9672A799D6B064B"/>
    <w:rsid w:val="0052237C"/>
  </w:style>
  <w:style w:type="paragraph" w:customStyle="1" w:styleId="8F3F27E4E3AF480DA074C488F6E5C10D">
    <w:name w:val="8F3F27E4E3AF480DA074C488F6E5C10D"/>
    <w:rsid w:val="0052237C"/>
  </w:style>
  <w:style w:type="paragraph" w:customStyle="1" w:styleId="51FCC27274FB445AA3334C537B07DE12">
    <w:name w:val="51FCC27274FB445AA3334C537B07DE12"/>
    <w:rsid w:val="0052237C"/>
  </w:style>
  <w:style w:type="paragraph" w:customStyle="1" w:styleId="51300CA61F54488C9EA14C86AFF14246">
    <w:name w:val="51300CA61F54488C9EA14C86AFF14246"/>
    <w:rsid w:val="0052237C"/>
  </w:style>
  <w:style w:type="paragraph" w:customStyle="1" w:styleId="1DC49804D5924BD9BAA730F5665CEAF3">
    <w:name w:val="1DC49804D5924BD9BAA730F5665CEAF3"/>
    <w:rsid w:val="0052237C"/>
  </w:style>
  <w:style w:type="paragraph" w:customStyle="1" w:styleId="B6A131BB67A74BC09E6BA6113D62327F">
    <w:name w:val="B6A131BB67A74BC09E6BA6113D62327F"/>
    <w:rsid w:val="0052237C"/>
  </w:style>
  <w:style w:type="paragraph" w:customStyle="1" w:styleId="E77D6AC38E8742C9B66E999B61C8C524">
    <w:name w:val="E77D6AC38E8742C9B66E999B61C8C524"/>
    <w:rsid w:val="0052237C"/>
  </w:style>
  <w:style w:type="paragraph" w:customStyle="1" w:styleId="52DA799B0F884B968856B2D7885C7737">
    <w:name w:val="52DA799B0F884B968856B2D7885C7737"/>
    <w:rsid w:val="0052237C"/>
  </w:style>
  <w:style w:type="paragraph" w:customStyle="1" w:styleId="C51427B40D514D95AF7C3775CFC52E28">
    <w:name w:val="C51427B40D514D95AF7C3775CFC52E28"/>
    <w:rsid w:val="0052237C"/>
  </w:style>
  <w:style w:type="paragraph" w:customStyle="1" w:styleId="4CAE7B8DDCA44FD7B9B22D380370DF7B">
    <w:name w:val="4CAE7B8DDCA44FD7B9B22D380370DF7B"/>
    <w:rsid w:val="0052237C"/>
  </w:style>
  <w:style w:type="paragraph" w:customStyle="1" w:styleId="FA016AA82AB34AF39C91DC9CCBB1EC26">
    <w:name w:val="FA016AA82AB34AF39C91DC9CCBB1EC26"/>
    <w:rsid w:val="0052237C"/>
  </w:style>
  <w:style w:type="paragraph" w:customStyle="1" w:styleId="458FBE5592DA48DA9498C3B564B7FF9A">
    <w:name w:val="458FBE5592DA48DA9498C3B564B7FF9A"/>
    <w:rsid w:val="0052237C"/>
  </w:style>
  <w:style w:type="paragraph" w:customStyle="1" w:styleId="FDB6DFA67ADA4CB6960DB5AE57A9EE70">
    <w:name w:val="FDB6DFA67ADA4CB6960DB5AE57A9EE70"/>
    <w:rsid w:val="0052237C"/>
  </w:style>
  <w:style w:type="paragraph" w:customStyle="1" w:styleId="7AB07D35500945C98A4C14D914E9BE13">
    <w:name w:val="7AB07D35500945C98A4C14D914E9BE13"/>
    <w:rsid w:val="0052237C"/>
  </w:style>
  <w:style w:type="paragraph" w:customStyle="1" w:styleId="CFA264C205A34A41A794BE439F463B91">
    <w:name w:val="CFA264C205A34A41A794BE439F463B91"/>
    <w:rsid w:val="0052237C"/>
  </w:style>
  <w:style w:type="paragraph" w:customStyle="1" w:styleId="BC28BDA0C69040C7A74AD1ED61FB0826">
    <w:name w:val="BC28BDA0C69040C7A74AD1ED61FB0826"/>
    <w:rsid w:val="0052237C"/>
  </w:style>
  <w:style w:type="paragraph" w:customStyle="1" w:styleId="CA397E7303C543359A3B37B72F5542EF">
    <w:name w:val="CA397E7303C543359A3B37B72F5542EF"/>
    <w:rsid w:val="0052237C"/>
  </w:style>
  <w:style w:type="paragraph" w:customStyle="1" w:styleId="4408C20FDA9945B2884364E6EE61050B">
    <w:name w:val="4408C20FDA9945B2884364E6EE61050B"/>
    <w:rsid w:val="0052237C"/>
  </w:style>
  <w:style w:type="paragraph" w:customStyle="1" w:styleId="CE55E04434EC4641BA10385B8F32B1BE">
    <w:name w:val="CE55E04434EC4641BA10385B8F32B1BE"/>
    <w:rsid w:val="0052237C"/>
  </w:style>
  <w:style w:type="paragraph" w:customStyle="1" w:styleId="27A4C912951E4BC5B24C7F33AAAF48D6">
    <w:name w:val="27A4C912951E4BC5B24C7F33AAAF48D6"/>
    <w:rsid w:val="0052237C"/>
  </w:style>
  <w:style w:type="paragraph" w:customStyle="1" w:styleId="0AF83536E8D9458DBBB3B6DA4F8020D2">
    <w:name w:val="0AF83536E8D9458DBBB3B6DA4F8020D2"/>
    <w:rsid w:val="0052237C"/>
  </w:style>
  <w:style w:type="paragraph" w:customStyle="1" w:styleId="96C2B088E5644088877E5C97A37D170C">
    <w:name w:val="96C2B088E5644088877E5C97A37D170C"/>
    <w:rsid w:val="0052237C"/>
  </w:style>
  <w:style w:type="paragraph" w:customStyle="1" w:styleId="01600412552F488FAB0DC4BEC67F3354">
    <w:name w:val="01600412552F488FAB0DC4BEC67F3354"/>
    <w:rsid w:val="0052237C"/>
  </w:style>
  <w:style w:type="paragraph" w:customStyle="1" w:styleId="23D79545FF1943FD96E45FB396EB009D">
    <w:name w:val="23D79545FF1943FD96E45FB396EB009D"/>
    <w:rsid w:val="0052237C"/>
  </w:style>
  <w:style w:type="paragraph" w:customStyle="1" w:styleId="FC59808580EC4A7E89524A696B333001">
    <w:name w:val="FC59808580EC4A7E89524A696B333001"/>
    <w:rsid w:val="00522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Kanton Zürich">
      <a:dk1>
        <a:srgbClr val="000000"/>
      </a:dk1>
      <a:lt1>
        <a:srgbClr val="FFFFFF"/>
      </a:lt1>
      <a:dk2>
        <a:srgbClr val="00A1A3"/>
      </a:dk2>
      <a:lt2>
        <a:srgbClr val="3EA743"/>
      </a:lt2>
      <a:accent1>
        <a:srgbClr val="0076BD"/>
      </a:accent1>
      <a:accent2>
        <a:srgbClr val="885EA0"/>
      </a:accent2>
      <a:accent3>
        <a:srgbClr val="E30059"/>
      </a:accent3>
      <a:accent4>
        <a:srgbClr val="E2001A"/>
      </a:accent4>
      <a:accent5>
        <a:srgbClr val="EB690B"/>
      </a:accent5>
      <a:accent6>
        <a:srgbClr val="FFCC0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18e1b-3057-4c1b-9c13-cbae297c7ed8">
      <Terms xmlns="http://schemas.microsoft.com/office/infopath/2007/PartnerControls"/>
    </lcf76f155ced4ddcb4097134ff3c332f>
    <TaxCatchAll xmlns="c67e7976-f468-45c8-941b-a896f8aa280d" xsi:nil="true"/>
    <Kategorie xmlns="83718e1b-3057-4c1b-9c13-cbae297c7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5E30B55C7E14FB1B599DDD3DE6A72" ma:contentTypeVersion="17" ma:contentTypeDescription="Ein neues Dokument erstellen." ma:contentTypeScope="" ma:versionID="8848b6e814bd1bae8334ca484aee0ed8">
  <xsd:schema xmlns:xsd="http://www.w3.org/2001/XMLSchema" xmlns:xs="http://www.w3.org/2001/XMLSchema" xmlns:p="http://schemas.microsoft.com/office/2006/metadata/properties" xmlns:ns2="83718e1b-3057-4c1b-9c13-cbae297c7ed8" xmlns:ns3="c67e7976-f468-45c8-941b-a896f8aa280d" targetNamespace="http://schemas.microsoft.com/office/2006/metadata/properties" ma:root="true" ma:fieldsID="53705330acedf89a40633be6a7ab254a" ns2:_="" ns3:_="">
    <xsd:import namespace="83718e1b-3057-4c1b-9c13-cbae297c7ed8"/>
    <xsd:import namespace="c67e7976-f468-45c8-941b-a896f8aa2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Kategori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8e1b-3057-4c1b-9c13-cbae297c7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339c9f2-133f-46a5-84a8-1bf19a05b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egorie" ma:index="23" nillable="true" ma:displayName="Kategorie" ma:description="Kategorie für Chatbot" ma:format="Dropdown" ma:internalName="Kategori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e7976-f468-45c8-941b-a896f8aa2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394292-1b05-4bd7-97a1-ed2b97e8693d}" ma:internalName="TaxCatchAll" ma:showField="CatchAllData" ma:web="c67e7976-f468-45c8-941b-a896f8aa2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0781-23D8-4BD5-A84E-BC417C401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BE719-8420-4833-A816-0D5722A8CE21}">
  <ds:schemaRefs>
    <ds:schemaRef ds:uri="http://schemas.microsoft.com/office/2006/metadata/properties"/>
    <ds:schemaRef ds:uri="http://schemas.microsoft.com/office/infopath/2007/PartnerControls"/>
    <ds:schemaRef ds:uri="83718e1b-3057-4c1b-9c13-cbae297c7ed8"/>
    <ds:schemaRef ds:uri="c67e7976-f468-45c8-941b-a896f8aa280d"/>
  </ds:schemaRefs>
</ds:datastoreItem>
</file>

<file path=customXml/itemProps3.xml><?xml version="1.0" encoding="utf-8"?>
<ds:datastoreItem xmlns:ds="http://schemas.openxmlformats.org/officeDocument/2006/customXml" ds:itemID="{CE88C212-6095-4208-A032-BAB4EFB8A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18e1b-3057-4c1b-9c13-cbae297c7ed8"/>
    <ds:schemaRef ds:uri="c67e7976-f468-45c8-941b-a896f8aa2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34267-2B8C-49DE-97A2-4BD1B6B6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V_Logo_OdA_quer_def</Template>
  <TotalTime>0</TotalTime>
  <Pages>6</Pages>
  <Words>800</Words>
  <Characters>6181</Characters>
  <Application>Microsoft Office Word</Application>
  <DocSecurity>0</DocSecurity>
  <Lines>475</Lines>
  <Paragraphs>317</Paragraphs>
  <ScaleCrop>false</ScaleCrop>
  <Manager/>
  <Company/>
  <LinksUpToDate>false</LinksUpToDate>
  <CharactersWithSpaces>6664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Sozialberufe Zürich</dc:title>
  <dc:subject/>
  <dc:creator>Rebekka Tanner</dc:creator>
  <cp:keywords/>
  <dc:description/>
  <cp:lastModifiedBy>Rebekka Tanner</cp:lastModifiedBy>
  <cp:revision>5</cp:revision>
  <cp:lastPrinted>2016-08-05T14:23:00Z</cp:lastPrinted>
  <dcterms:created xsi:type="dcterms:W3CDTF">2026-02-26T13:08:00Z</dcterms:created>
  <dcterms:modified xsi:type="dcterms:W3CDTF">2026-02-26T13:27:00Z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0x010100E195E30B55C7E14FB1B599DDD3DE6A72</vt:lpwstr>
  </property>
  <property fmtid="{D5CDD505-2E9C-101B-9397-08002B2CF9AE}" pid="3" name="MediaServiceImageTags">
    <vt:lpwstr/>
  </property>
</Properties>
</file>