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6F613" w14:textId="4638F8B7" w:rsidR="001C138F" w:rsidRDefault="001C138F" w:rsidP="001C138F">
      <w:pPr>
        <w:tabs>
          <w:tab w:val="left" w:pos="142"/>
        </w:tabs>
        <w:spacing w:line="240" w:lineRule="auto"/>
        <w:rPr>
          <w:b/>
          <w:bCs/>
          <w:sz w:val="30"/>
          <w:szCs w:val="30"/>
        </w:rPr>
      </w:pPr>
      <w:r w:rsidRPr="00622F00">
        <w:rPr>
          <w:b/>
          <w:bCs/>
          <w:sz w:val="30"/>
          <w:szCs w:val="30"/>
        </w:rPr>
        <w:t xml:space="preserve">Checkliste: </w:t>
      </w:r>
      <w:r w:rsidR="00C12695">
        <w:rPr>
          <w:b/>
          <w:bCs/>
          <w:sz w:val="30"/>
          <w:szCs w:val="30"/>
        </w:rPr>
        <w:t>Aufgaben in der</w:t>
      </w:r>
      <w:r w:rsidR="00913834">
        <w:rPr>
          <w:b/>
          <w:bCs/>
          <w:sz w:val="30"/>
          <w:szCs w:val="30"/>
        </w:rPr>
        <w:t xml:space="preserve"> </w:t>
      </w:r>
      <w:r w:rsidR="00A26EBA">
        <w:rPr>
          <w:b/>
          <w:bCs/>
          <w:sz w:val="30"/>
          <w:szCs w:val="30"/>
        </w:rPr>
        <w:t>Einführungsphase</w:t>
      </w:r>
      <w:r w:rsidR="00BD006E">
        <w:rPr>
          <w:b/>
          <w:bCs/>
          <w:sz w:val="30"/>
          <w:szCs w:val="30"/>
        </w:rPr>
        <w:t xml:space="preserve"> </w:t>
      </w:r>
      <w:r w:rsidR="00BD006E" w:rsidRPr="00BD006E">
        <w:rPr>
          <w:sz w:val="26"/>
          <w:szCs w:val="26"/>
        </w:rPr>
        <w:t>(inkl. Probezeit)</w:t>
      </w:r>
    </w:p>
    <w:p w14:paraId="006FE15D" w14:textId="6C9079BA" w:rsidR="00A76A3F" w:rsidRDefault="00B84DB0" w:rsidP="00BD006E">
      <w:pPr>
        <w:tabs>
          <w:tab w:val="left" w:pos="142"/>
        </w:tabs>
        <w:spacing w:line="240" w:lineRule="auto"/>
      </w:pPr>
      <w:r>
        <w:t xml:space="preserve">Zeitraum: </w:t>
      </w:r>
      <w:r w:rsidR="00A26EBA">
        <w:t xml:space="preserve">August bis </w:t>
      </w:r>
      <w:r w:rsidR="002D7433">
        <w:t>Februar</w:t>
      </w:r>
      <w:r>
        <w:t xml:space="preserve"> </w:t>
      </w:r>
      <w:r w:rsidR="00BD006E">
        <w:t>(1. Semester)</w:t>
      </w:r>
    </w:p>
    <w:p w14:paraId="6C5B9237" w14:textId="784BE35B" w:rsidR="000D2F89" w:rsidRPr="00AF452E" w:rsidRDefault="00AB07A0" w:rsidP="00B52157">
      <w:pPr>
        <w:tabs>
          <w:tab w:val="left" w:pos="142"/>
        </w:tabs>
        <w:spacing w:before="720" w:after="360" w:line="240" w:lineRule="auto"/>
        <w:jc w:val="both"/>
        <w:rPr>
          <w:rFonts w:cs="Arial"/>
        </w:rPr>
      </w:pPr>
      <w:r w:rsidRPr="00463E7D">
        <w:rPr>
          <w:rFonts w:cs="Arial"/>
        </w:rPr>
        <w:t xml:space="preserve">Die inhaltlichen Angaben verstehen sich als übergeordnete Empfehlung, die im mehrmonatigen Einführungsprozess auf die jeweiligen betrieblichen Rahmenbedingungen und Prozesse zu </w:t>
      </w:r>
      <w:r>
        <w:rPr>
          <w:rFonts w:cs="Arial"/>
        </w:rPr>
        <w:t>prüfen</w:t>
      </w:r>
      <w:r w:rsidRPr="00463E7D">
        <w:rPr>
          <w:rFonts w:cs="Arial"/>
        </w:rPr>
        <w:t xml:space="preserve"> bzw. </w:t>
      </w:r>
      <w:r w:rsidR="00375012">
        <w:rPr>
          <w:rFonts w:cs="Arial"/>
        </w:rPr>
        <w:t xml:space="preserve">zu </w:t>
      </w:r>
      <w:r w:rsidRPr="00463E7D">
        <w:rPr>
          <w:rFonts w:cs="Arial"/>
        </w:rPr>
        <w:t>ergänzen sind. Sie weisen daher keinen Anspruch auf Vollständigkeit auf</w:t>
      </w:r>
      <w:r>
        <w:rPr>
          <w:rFonts w:cs="Arial"/>
        </w:rPr>
        <w:t xml:space="preserve">. </w:t>
      </w:r>
      <w:r w:rsidRPr="007808BD">
        <w:rPr>
          <w:rFonts w:cs="Arial"/>
        </w:rPr>
        <w:t xml:space="preserve">Bei Fragen </w:t>
      </w:r>
      <w:r>
        <w:rPr>
          <w:rFonts w:cs="Arial"/>
        </w:rPr>
        <w:t xml:space="preserve">zur betriebsspezifischen </w:t>
      </w:r>
      <w:r w:rsidRPr="00643596">
        <w:rPr>
          <w:rFonts w:cs="Arial"/>
        </w:rPr>
        <w:t>Umsetzung können</w:t>
      </w:r>
      <w:r>
        <w:rPr>
          <w:rFonts w:cs="Arial"/>
        </w:rPr>
        <w:t xml:space="preserve"> sich </w:t>
      </w:r>
      <w:r w:rsidRPr="007808BD">
        <w:rPr>
          <w:rFonts w:cs="Arial"/>
        </w:rPr>
        <w:t>Betriebe</w:t>
      </w:r>
      <w:r>
        <w:rPr>
          <w:rFonts w:cs="Arial"/>
        </w:rPr>
        <w:t xml:space="preserve"> an </w:t>
      </w:r>
      <w:r w:rsidRPr="007808BD">
        <w:rPr>
          <w:rFonts w:cs="Arial"/>
        </w:rPr>
        <w:t>d</w:t>
      </w:r>
      <w:r>
        <w:rPr>
          <w:rFonts w:cs="Arial"/>
        </w:rPr>
        <w:t xml:space="preserve">ie Hotline oder den </w:t>
      </w:r>
      <w:proofErr w:type="spellStart"/>
      <w:r>
        <w:rPr>
          <w:rFonts w:cs="Arial"/>
        </w:rPr>
        <w:t>Livechat</w:t>
      </w:r>
      <w:proofErr w:type="spellEnd"/>
      <w:r>
        <w:rPr>
          <w:rFonts w:cs="Arial"/>
        </w:rPr>
        <w:t xml:space="preserve"> des </w:t>
      </w:r>
      <w:r w:rsidRPr="007808BD">
        <w:rPr>
          <w:rFonts w:cs="Arial"/>
        </w:rPr>
        <w:t>Berufsbildungs-Guide FaBe (</w:t>
      </w:r>
      <w:hyperlink r:id="rId11" w:history="1">
        <w:r w:rsidRPr="00D56A39">
          <w:rPr>
            <w:rStyle w:val="Hyperlink"/>
            <w:rFonts w:cs="Arial"/>
          </w:rPr>
          <w:t>https://guide.oda-sozialberufe-zh.ch/</w:t>
        </w:r>
      </w:hyperlink>
      <w:r>
        <w:rPr>
          <w:rFonts w:cs="Arial"/>
        </w:rPr>
        <w:t>) wenden.</w:t>
      </w:r>
    </w:p>
    <w:tbl>
      <w:tblPr>
        <w:tblStyle w:val="Tabellenrast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9639"/>
      </w:tblGrid>
      <w:tr w:rsidR="001D71B7" w14:paraId="202BCF40" w14:textId="3C65D975" w:rsidTr="002727F2">
        <w:tc>
          <w:tcPr>
            <w:tcW w:w="396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CC1F36" w14:textId="5F2E6797" w:rsidR="001D71B7" w:rsidRPr="008737BA" w:rsidRDefault="0084309C" w:rsidP="005901A9">
            <w:pPr>
              <w:tabs>
                <w:tab w:val="left" w:pos="142"/>
              </w:tabs>
              <w:spacing w:before="20" w:after="20" w:line="240" w:lineRule="auto"/>
              <w:rPr>
                <w:b/>
                <w:bCs/>
              </w:rPr>
            </w:pPr>
            <w:r w:rsidRPr="008737BA">
              <w:rPr>
                <w:b/>
                <w:bCs/>
              </w:rPr>
              <w:t>Lernende*r</w:t>
            </w:r>
          </w:p>
        </w:tc>
        <w:tc>
          <w:tcPr>
            <w:tcW w:w="9639" w:type="dxa"/>
            <w:tcBorders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D62A91" w14:textId="67338A69" w:rsidR="001D71B7" w:rsidRDefault="00932E40" w:rsidP="005901A9">
            <w:pPr>
              <w:tabs>
                <w:tab w:val="left" w:pos="142"/>
              </w:tabs>
              <w:spacing w:before="20" w:after="20" w:line="24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1D71B7" w14:paraId="6E232BF8" w14:textId="7EE37D0E" w:rsidTr="002727F2">
        <w:tc>
          <w:tcPr>
            <w:tcW w:w="396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FBF1AB" w14:textId="1C08D5FA" w:rsidR="001D71B7" w:rsidRPr="008737BA" w:rsidRDefault="001D71B7" w:rsidP="005901A9">
            <w:pPr>
              <w:tabs>
                <w:tab w:val="left" w:pos="142"/>
              </w:tabs>
              <w:spacing w:before="20" w:after="20" w:line="240" w:lineRule="auto"/>
              <w:rPr>
                <w:b/>
                <w:bCs/>
              </w:rPr>
            </w:pPr>
            <w:r w:rsidRPr="008737BA">
              <w:rPr>
                <w:b/>
                <w:bCs/>
              </w:rPr>
              <w:t>Ausbildungsbeginn</w:t>
            </w:r>
          </w:p>
        </w:tc>
        <w:tc>
          <w:tcPr>
            <w:tcW w:w="9639" w:type="dxa"/>
            <w:tcBorders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73236F" w14:textId="3ED51BA8" w:rsidR="001D71B7" w:rsidRDefault="00932E40" w:rsidP="005901A9">
            <w:pPr>
              <w:tabs>
                <w:tab w:val="left" w:pos="142"/>
              </w:tabs>
              <w:spacing w:before="20" w:after="20" w:line="24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C3A57" w14:paraId="5BA7B86D" w14:textId="77777777" w:rsidTr="002727F2">
        <w:tc>
          <w:tcPr>
            <w:tcW w:w="396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C7465E" w14:textId="0367D6AB" w:rsidR="008C3A57" w:rsidRPr="008737BA" w:rsidRDefault="008C3A57" w:rsidP="005901A9">
            <w:pPr>
              <w:tabs>
                <w:tab w:val="left" w:pos="142"/>
              </w:tabs>
              <w:spacing w:before="20" w:after="20" w:line="240" w:lineRule="auto"/>
              <w:rPr>
                <w:b/>
                <w:bCs/>
              </w:rPr>
            </w:pPr>
            <w:r w:rsidRPr="008737BA">
              <w:rPr>
                <w:b/>
                <w:bCs/>
              </w:rPr>
              <w:t>Vorgesetze*r</w:t>
            </w:r>
          </w:p>
        </w:tc>
        <w:tc>
          <w:tcPr>
            <w:tcW w:w="9639" w:type="dxa"/>
            <w:tcBorders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E36509" w14:textId="1092D25A" w:rsidR="008C3A57" w:rsidRDefault="00932E40" w:rsidP="005901A9">
            <w:pPr>
              <w:tabs>
                <w:tab w:val="left" w:pos="142"/>
              </w:tabs>
              <w:spacing w:before="20" w:after="20" w:line="24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C3A57" w14:paraId="0A3473F4" w14:textId="77777777" w:rsidTr="002727F2">
        <w:tc>
          <w:tcPr>
            <w:tcW w:w="396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806A50" w14:textId="0A5A9274" w:rsidR="008C3A57" w:rsidRPr="008737BA" w:rsidRDefault="005605C0" w:rsidP="005901A9">
            <w:pPr>
              <w:tabs>
                <w:tab w:val="left" w:pos="142"/>
              </w:tabs>
              <w:spacing w:before="20" w:after="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Standort/</w:t>
            </w:r>
            <w:r w:rsidR="008C3A57" w:rsidRPr="008737BA">
              <w:rPr>
                <w:b/>
                <w:bCs/>
              </w:rPr>
              <w:t>Abteilung/Gruppe</w:t>
            </w:r>
          </w:p>
        </w:tc>
        <w:tc>
          <w:tcPr>
            <w:tcW w:w="9639" w:type="dxa"/>
            <w:tcBorders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7B3F33" w14:textId="6B9C83C2" w:rsidR="008C3A57" w:rsidRDefault="00932E40" w:rsidP="005901A9">
            <w:pPr>
              <w:tabs>
                <w:tab w:val="left" w:pos="142"/>
              </w:tabs>
              <w:spacing w:before="20" w:after="20" w:line="24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65AB058" w14:textId="77777777" w:rsidR="001C138F" w:rsidRDefault="001C138F" w:rsidP="001C138F">
      <w:pPr>
        <w:tabs>
          <w:tab w:val="left" w:pos="142"/>
        </w:tabs>
        <w:spacing w:line="240" w:lineRule="auto"/>
        <w:rPr>
          <w:sz w:val="24"/>
          <w:szCs w:val="24"/>
        </w:rPr>
      </w:pPr>
    </w:p>
    <w:tbl>
      <w:tblPr>
        <w:tblStyle w:val="Tabellenraster"/>
        <w:tblW w:w="13603" w:type="dxa"/>
        <w:tblLook w:val="04A0" w:firstRow="1" w:lastRow="0" w:firstColumn="1" w:lastColumn="0" w:noHBand="0" w:noVBand="1"/>
      </w:tblPr>
      <w:tblGrid>
        <w:gridCol w:w="3964"/>
        <w:gridCol w:w="9639"/>
      </w:tblGrid>
      <w:tr w:rsidR="00785A0D" w14:paraId="44EEAFD0" w14:textId="77777777" w:rsidTr="008272A2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EEBF64" w14:textId="557DEBA0" w:rsidR="00785A0D" w:rsidRPr="00CC300E" w:rsidRDefault="00042D30" w:rsidP="005901A9">
            <w:pPr>
              <w:tabs>
                <w:tab w:val="left" w:pos="142"/>
              </w:tabs>
              <w:spacing w:before="20" w:after="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Übergeordnete</w:t>
            </w:r>
            <w:r w:rsidR="007E3E46">
              <w:rPr>
                <w:b/>
                <w:bCs/>
              </w:rPr>
              <w:t xml:space="preserve"> Informationen zur Einführung</w:t>
            </w:r>
            <w:r w:rsidR="00785A0D" w:rsidRPr="00CC300E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von Lernenden FaBe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31509E" w14:textId="5263DEC1" w:rsidR="00785A0D" w:rsidRPr="00CC300E" w:rsidRDefault="007E3E46" w:rsidP="005901A9">
            <w:pPr>
              <w:tabs>
                <w:tab w:val="left" w:pos="142"/>
              </w:tabs>
              <w:spacing w:before="20" w:after="20" w:line="240" w:lineRule="auto"/>
            </w:pPr>
            <w:r>
              <w:t>Dokument «</w:t>
            </w:r>
            <w:hyperlink r:id="rId12" w:history="1">
              <w:r w:rsidRPr="00733DA1">
                <w:rPr>
                  <w:rStyle w:val="Hyperlink"/>
                </w:rPr>
                <w:t>Einführung Lernende FaBe in die berufliche Grundbildung</w:t>
              </w:r>
            </w:hyperlink>
            <w:r>
              <w:t>»</w:t>
            </w:r>
          </w:p>
        </w:tc>
      </w:tr>
    </w:tbl>
    <w:p w14:paraId="2F6B92E2" w14:textId="5276E3A1" w:rsidR="003610C1" w:rsidRDefault="003610C1" w:rsidP="001C138F">
      <w:pPr>
        <w:tabs>
          <w:tab w:val="left" w:pos="142"/>
        </w:tabs>
        <w:spacing w:line="240" w:lineRule="auto"/>
        <w:rPr>
          <w:sz w:val="24"/>
          <w:szCs w:val="24"/>
        </w:rPr>
      </w:pPr>
    </w:p>
    <w:p w14:paraId="3EFEDD26" w14:textId="539AFB04" w:rsidR="00785A0D" w:rsidRPr="00F813DB" w:rsidRDefault="003610C1" w:rsidP="003610C1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Style w:val="Tabellenrast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1417"/>
        <w:gridCol w:w="1134"/>
        <w:gridCol w:w="1134"/>
        <w:gridCol w:w="3402"/>
        <w:gridCol w:w="1702"/>
      </w:tblGrid>
      <w:tr w:rsidR="002727F2" w14:paraId="400103A0" w14:textId="77777777" w:rsidTr="006A2CAE">
        <w:tc>
          <w:tcPr>
            <w:tcW w:w="4815" w:type="dxa"/>
            <w:tcBorders>
              <w:bottom w:val="single" w:sz="4" w:space="0" w:color="auto"/>
            </w:tcBorders>
            <w:shd w:val="clear" w:color="auto" w:fill="000000" w:themeFill="text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0E1FCE" w14:textId="0182A238" w:rsidR="00122EDE" w:rsidRPr="00E01E15" w:rsidRDefault="00FB49B0" w:rsidP="00FC2524">
            <w:pPr>
              <w:tabs>
                <w:tab w:val="left" w:pos="142"/>
              </w:tabs>
              <w:spacing w:before="20" w:after="20" w:line="240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WAS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000000" w:themeFill="text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E6F72E" w14:textId="4CED075B" w:rsidR="00122EDE" w:rsidRPr="00E01E15" w:rsidRDefault="00FB49B0" w:rsidP="00FC2524">
            <w:pPr>
              <w:tabs>
                <w:tab w:val="left" w:pos="142"/>
              </w:tabs>
              <w:spacing w:before="20" w:after="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WER</w:t>
            </w:r>
          </w:p>
          <w:p w14:paraId="03A57548" w14:textId="30E2D241" w:rsidR="00122EDE" w:rsidRPr="00E01E15" w:rsidRDefault="00FB49B0" w:rsidP="00FC2524">
            <w:pPr>
              <w:tabs>
                <w:tab w:val="left" w:pos="142"/>
              </w:tabs>
              <w:spacing w:before="20" w:after="20" w:line="240" w:lineRule="auto"/>
            </w:pPr>
            <w:r>
              <w:t>FUNKTI</w:t>
            </w:r>
            <w:r w:rsidR="00846C66">
              <w:t>ON</w:t>
            </w:r>
            <w:r w:rsidR="001C0B82">
              <w:rPr>
                <w:rStyle w:val="Funotenzeichen"/>
              </w:rPr>
              <w:footnoteReference w:id="1"/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000000" w:themeFill="text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4AF551" w14:textId="77777777" w:rsidR="00122EDE" w:rsidRDefault="00FB49B0" w:rsidP="00FC2524">
            <w:pPr>
              <w:tabs>
                <w:tab w:val="left" w:pos="142"/>
              </w:tabs>
              <w:spacing w:before="20" w:after="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WER</w:t>
            </w:r>
          </w:p>
          <w:p w14:paraId="410381D0" w14:textId="63DC6523" w:rsidR="00FB49B0" w:rsidRPr="00FB49B0" w:rsidRDefault="00FB49B0" w:rsidP="00FC2524">
            <w:pPr>
              <w:tabs>
                <w:tab w:val="left" w:pos="142"/>
              </w:tabs>
              <w:spacing w:before="20" w:after="20" w:line="240" w:lineRule="auto"/>
            </w:pPr>
            <w:r w:rsidRPr="00FB49B0">
              <w:t>PERSON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000000" w:themeFill="text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97E7CC" w14:textId="4C4C641B" w:rsidR="00122EDE" w:rsidRDefault="00FB49B0" w:rsidP="00FC2524">
            <w:pPr>
              <w:tabs>
                <w:tab w:val="left" w:pos="142"/>
              </w:tabs>
              <w:spacing w:before="20" w:after="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WANN</w:t>
            </w:r>
          </w:p>
          <w:p w14:paraId="64A451C7" w14:textId="77777777" w:rsidR="00122EDE" w:rsidRPr="00E01E15" w:rsidRDefault="00122EDE" w:rsidP="00FC2524">
            <w:pPr>
              <w:tabs>
                <w:tab w:val="left" w:pos="142"/>
              </w:tabs>
              <w:spacing w:before="20" w:after="20" w:line="240" w:lineRule="auto"/>
              <w:rPr>
                <w:b/>
                <w:bCs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000000" w:themeFill="text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5579AE" w14:textId="77777777" w:rsidR="00122EDE" w:rsidRDefault="00FB49B0" w:rsidP="00FC2524">
            <w:pPr>
              <w:tabs>
                <w:tab w:val="left" w:pos="142"/>
              </w:tabs>
              <w:spacing w:before="20" w:after="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BEMERKUNG</w:t>
            </w:r>
          </w:p>
          <w:p w14:paraId="0EE222E0" w14:textId="782274C6" w:rsidR="004F4F51" w:rsidRPr="004F4F51" w:rsidRDefault="004F4F51" w:rsidP="009B2AF6"/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000000" w:themeFill="text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60AE37" w14:textId="120582DB" w:rsidR="00122EDE" w:rsidRPr="00E01E15" w:rsidRDefault="00FB49B0" w:rsidP="00FC2524">
            <w:pPr>
              <w:tabs>
                <w:tab w:val="left" w:pos="142"/>
              </w:tabs>
              <w:spacing w:before="20" w:after="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ERLEDIGT</w:t>
            </w:r>
          </w:p>
          <w:p w14:paraId="5C08285B" w14:textId="23641362" w:rsidR="00122EDE" w:rsidRPr="00E01E15" w:rsidRDefault="00FB49B0" w:rsidP="00FC2524">
            <w:pPr>
              <w:tabs>
                <w:tab w:val="left" w:pos="142"/>
              </w:tabs>
              <w:spacing w:before="20" w:after="20" w:line="240" w:lineRule="auto"/>
            </w:pPr>
            <w:r>
              <w:t>DATUM/VISUM</w:t>
            </w:r>
          </w:p>
        </w:tc>
      </w:tr>
      <w:tr w:rsidR="00122EDE" w:rsidRPr="00D17E54" w14:paraId="2A2C2B52" w14:textId="77777777" w:rsidTr="00C0223B">
        <w:tc>
          <w:tcPr>
            <w:tcW w:w="13604" w:type="dxa"/>
            <w:gridSpan w:val="6"/>
            <w:shd w:val="clear" w:color="auto" w:fill="7B9D7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F4DF6E" w14:textId="0E16D013" w:rsidR="00122EDE" w:rsidRPr="007D7C49" w:rsidRDefault="00FB49B0" w:rsidP="00570E86">
            <w:pPr>
              <w:tabs>
                <w:tab w:val="left" w:pos="142"/>
                <w:tab w:val="left" w:pos="9014"/>
              </w:tabs>
              <w:spacing w:before="20" w:after="20" w:line="240" w:lineRule="auto"/>
              <w:rPr>
                <w:b/>
                <w:bCs/>
              </w:rPr>
            </w:pPr>
            <w:r w:rsidRPr="00876DD7">
              <w:rPr>
                <w:b/>
                <w:bCs/>
              </w:rPr>
              <w:t>ERSTER ARBEITSTAG</w:t>
            </w:r>
            <w:r w:rsidR="00570E86">
              <w:rPr>
                <w:b/>
                <w:bCs/>
              </w:rPr>
              <w:tab/>
            </w:r>
          </w:p>
        </w:tc>
      </w:tr>
      <w:tr w:rsidR="002727F2" w:rsidRPr="006F3B13" w14:paraId="10A24434" w14:textId="77777777" w:rsidTr="006A2CAE">
        <w:tc>
          <w:tcPr>
            <w:tcW w:w="48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86B0A5" w14:textId="4B23468F" w:rsidR="00122EDE" w:rsidRPr="00FB49B0" w:rsidRDefault="00545FC6" w:rsidP="00FC2524">
            <w:pPr>
              <w:tabs>
                <w:tab w:val="left" w:pos="142"/>
              </w:tabs>
              <w:spacing w:before="20" w:after="20" w:line="240" w:lineRule="auto"/>
              <w:rPr>
                <w:b/>
                <w:bCs/>
              </w:rPr>
            </w:pPr>
            <w:r w:rsidRPr="00FB49B0">
              <w:rPr>
                <w:b/>
                <w:bCs/>
              </w:rPr>
              <w:t>Begleitung der</w:t>
            </w:r>
            <w:r w:rsidR="00B877F7" w:rsidRPr="00FB49B0">
              <w:rPr>
                <w:b/>
                <w:bCs/>
              </w:rPr>
              <w:t xml:space="preserve">*des Lernenden </w:t>
            </w:r>
          </w:p>
          <w:p w14:paraId="7933A233" w14:textId="3F506735" w:rsidR="00122EDE" w:rsidRDefault="002D528C" w:rsidP="00FC2524">
            <w:pPr>
              <w:tabs>
                <w:tab w:val="left" w:pos="142"/>
              </w:tabs>
              <w:spacing w:before="20" w:after="20" w:line="240" w:lineRule="auto"/>
            </w:pPr>
            <w:sdt>
              <w:sdtPr>
                <w:id w:val="-516464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ED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22EDE">
              <w:t xml:space="preserve"> </w:t>
            </w:r>
            <w:r w:rsidR="00074788">
              <w:t xml:space="preserve">Lernende*r persönlich </w:t>
            </w:r>
            <w:r w:rsidR="00A61104">
              <w:t>e</w:t>
            </w:r>
            <w:r w:rsidR="00074788">
              <w:t>mpfangen</w:t>
            </w:r>
          </w:p>
          <w:p w14:paraId="78C142AF" w14:textId="68D3EEEB" w:rsidR="00E323E4" w:rsidRDefault="002D528C" w:rsidP="00FC2524">
            <w:pPr>
              <w:tabs>
                <w:tab w:val="left" w:pos="142"/>
              </w:tabs>
              <w:spacing w:before="20" w:after="20" w:line="240" w:lineRule="auto"/>
            </w:pPr>
            <w:sdt>
              <w:sdtPr>
                <w:id w:val="227432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3E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323E4">
              <w:t xml:space="preserve"> </w:t>
            </w:r>
            <w:r w:rsidR="00EB78C1">
              <w:t>Gardero</w:t>
            </w:r>
            <w:r w:rsidR="00C61407">
              <w:t>be</w:t>
            </w:r>
            <w:r w:rsidR="00EB78C1">
              <w:t xml:space="preserve">/Spint, Ablage-/Postfach </w:t>
            </w:r>
            <w:r w:rsidR="00084C1C">
              <w:t>zeigen</w:t>
            </w:r>
            <w:r w:rsidR="00E323E4">
              <w:t xml:space="preserve"> </w:t>
            </w:r>
          </w:p>
          <w:p w14:paraId="6FC81DC8" w14:textId="77777777" w:rsidR="00EA3EAE" w:rsidRDefault="002D528C" w:rsidP="005123C9">
            <w:pPr>
              <w:tabs>
                <w:tab w:val="left" w:pos="142"/>
              </w:tabs>
              <w:spacing w:before="20" w:after="20" w:line="240" w:lineRule="auto"/>
              <w:ind w:left="276" w:hanging="276"/>
            </w:pPr>
            <w:sdt>
              <w:sdtPr>
                <w:id w:val="234596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ED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22EDE">
              <w:t xml:space="preserve"> </w:t>
            </w:r>
            <w:r w:rsidR="00074788">
              <w:t>Räumlichkeiten</w:t>
            </w:r>
            <w:r w:rsidR="00E605BA">
              <w:t xml:space="preserve"> zeigen und </w:t>
            </w:r>
            <w:r w:rsidR="008053A4">
              <w:t>Team vorstelle</w:t>
            </w:r>
            <w:r w:rsidR="00F81828">
              <w:t>n</w:t>
            </w:r>
          </w:p>
          <w:p w14:paraId="1EC09EB1" w14:textId="16631E11" w:rsidR="00EB78C1" w:rsidRDefault="002D528C" w:rsidP="00EB78C1">
            <w:pPr>
              <w:tabs>
                <w:tab w:val="left" w:pos="275"/>
              </w:tabs>
              <w:spacing w:before="20" w:after="20" w:line="240" w:lineRule="auto"/>
              <w:ind w:left="275" w:hanging="275"/>
            </w:pPr>
            <w:sdt>
              <w:sdtPr>
                <w:id w:val="-1333442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78C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B78C1">
              <w:t xml:space="preserve"> Überblick über den 1. Arbeitstag geben, Einführungsprogramm durchgehen, Fragen klären</w:t>
            </w:r>
          </w:p>
          <w:p w14:paraId="76D3716C" w14:textId="26DAFA0C" w:rsidR="00C61407" w:rsidRDefault="002D528C" w:rsidP="00C61407">
            <w:pPr>
              <w:tabs>
                <w:tab w:val="left" w:pos="142"/>
              </w:tabs>
              <w:spacing w:before="20" w:after="20" w:line="240" w:lineRule="auto"/>
            </w:pPr>
            <w:sdt>
              <w:sdtPr>
                <w:id w:val="-201789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40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61407">
              <w:t xml:space="preserve"> Ansprechpersonen/Verantwortlichkeiten klären</w:t>
            </w:r>
            <w:r w:rsidR="00425809">
              <w:t>;</w:t>
            </w:r>
          </w:p>
          <w:p w14:paraId="28B33193" w14:textId="12489264" w:rsidR="00C61407" w:rsidRDefault="00425809" w:rsidP="00C61407">
            <w:pPr>
              <w:tabs>
                <w:tab w:val="left" w:pos="142"/>
              </w:tabs>
              <w:spacing w:before="20" w:after="20" w:line="240" w:lineRule="auto"/>
              <w:ind w:left="277"/>
            </w:pPr>
            <w:r>
              <w:t>e</w:t>
            </w:r>
            <w:r w:rsidR="00C61407">
              <w:t>vtl. «Gotti/Götti» vorstellen</w:t>
            </w:r>
          </w:p>
          <w:p w14:paraId="7D819942" w14:textId="77777777" w:rsidR="00C61407" w:rsidRDefault="002D528C" w:rsidP="00C61407">
            <w:pPr>
              <w:tabs>
                <w:tab w:val="left" w:pos="142"/>
              </w:tabs>
              <w:spacing w:before="20" w:after="20" w:line="240" w:lineRule="auto"/>
            </w:pPr>
            <w:sdt>
              <w:sdtPr>
                <w:id w:val="-1408529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40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61407">
              <w:t xml:space="preserve"> Begleitete Pausen und Übergänge organisieren</w:t>
            </w:r>
          </w:p>
          <w:p w14:paraId="7FEBE792" w14:textId="77777777" w:rsidR="00C61407" w:rsidRDefault="002D528C" w:rsidP="00C61407">
            <w:pPr>
              <w:tabs>
                <w:tab w:val="left" w:pos="275"/>
              </w:tabs>
              <w:spacing w:before="20" w:after="20" w:line="240" w:lineRule="auto"/>
              <w:ind w:left="275" w:hanging="275"/>
            </w:pPr>
            <w:sdt>
              <w:sdtPr>
                <w:id w:val="206463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40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61407">
              <w:t xml:space="preserve"> Abschlussgespräch: 1. Eindrücke besprechen</w:t>
            </w:r>
          </w:p>
          <w:p w14:paraId="4CE26CE5" w14:textId="181FD83C" w:rsidR="00932E40" w:rsidRPr="006318B4" w:rsidRDefault="00932E40" w:rsidP="00C61407">
            <w:pPr>
              <w:tabs>
                <w:tab w:val="left" w:pos="275"/>
              </w:tabs>
              <w:spacing w:before="20" w:after="20" w:line="240" w:lineRule="auto"/>
              <w:ind w:left="275" w:hanging="275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DCBDEE" w14:textId="77777777" w:rsidR="00122EDE" w:rsidRDefault="002E1C80" w:rsidP="00FC2524">
            <w:pPr>
              <w:tabs>
                <w:tab w:val="left" w:pos="142"/>
              </w:tabs>
              <w:spacing w:before="20" w:after="20" w:line="240" w:lineRule="auto"/>
            </w:pPr>
            <w:r>
              <w:t>BB</w:t>
            </w:r>
            <w:r w:rsidR="0055306B">
              <w:t xml:space="preserve"> oder PB</w:t>
            </w:r>
          </w:p>
          <w:p w14:paraId="1A4B8A98" w14:textId="636F3324" w:rsidR="00932E40" w:rsidRPr="00131804" w:rsidRDefault="00932E40" w:rsidP="00FC2524">
            <w:pPr>
              <w:tabs>
                <w:tab w:val="left" w:pos="142"/>
              </w:tabs>
              <w:spacing w:before="20" w:after="20" w:line="24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10A6E2" w14:textId="3C09EA8F" w:rsidR="00122EDE" w:rsidRPr="00131804" w:rsidRDefault="00932E40" w:rsidP="00FC2524">
            <w:pPr>
              <w:tabs>
                <w:tab w:val="left" w:pos="142"/>
              </w:tabs>
              <w:spacing w:before="20" w:after="20" w:line="24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74B5EC" w14:textId="77777777" w:rsidR="00122EDE" w:rsidRDefault="0053280F" w:rsidP="00FC2524">
            <w:pPr>
              <w:tabs>
                <w:tab w:val="left" w:pos="142"/>
              </w:tabs>
              <w:spacing w:before="20" w:after="20" w:line="240" w:lineRule="auto"/>
            </w:pPr>
            <w:r>
              <w:t>August</w:t>
            </w:r>
          </w:p>
          <w:p w14:paraId="1CDF18C0" w14:textId="1673E458" w:rsidR="00932E40" w:rsidRDefault="00932E40" w:rsidP="00FC2524">
            <w:pPr>
              <w:tabs>
                <w:tab w:val="left" w:pos="142"/>
              </w:tabs>
              <w:spacing w:before="20" w:after="20" w:line="240" w:lineRule="auto"/>
              <w:rPr>
                <w:lang w:val="en-GB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0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44D17A" w14:textId="2ECA4E8E" w:rsidR="0053616D" w:rsidRDefault="00EC619A" w:rsidP="00FC2524">
            <w:pPr>
              <w:tabs>
                <w:tab w:val="left" w:pos="142"/>
              </w:tabs>
              <w:spacing w:before="20" w:after="20" w:line="240" w:lineRule="auto"/>
            </w:pPr>
            <w:r w:rsidRPr="00EC619A">
              <w:rPr>
                <w:b/>
                <w:bCs/>
              </w:rPr>
              <w:t>Em</w:t>
            </w:r>
            <w:r>
              <w:rPr>
                <w:b/>
                <w:bCs/>
              </w:rPr>
              <w:t>pfehlung</w:t>
            </w:r>
            <w:r w:rsidR="0053616D" w:rsidRPr="0053616D">
              <w:rPr>
                <w:b/>
                <w:bCs/>
              </w:rPr>
              <w:t>:</w:t>
            </w:r>
            <w:r w:rsidR="0053616D">
              <w:t xml:space="preserve"> Begrüssung m</w:t>
            </w:r>
            <w:r w:rsidR="006F3B13">
              <w:t xml:space="preserve">it </w:t>
            </w:r>
            <w:r w:rsidR="0096338F" w:rsidRPr="006F3B13">
              <w:t>Willkommensplakat</w:t>
            </w:r>
            <w:r w:rsidR="0001383D" w:rsidRPr="006F3B13">
              <w:t xml:space="preserve"> und/oder Willkommens</w:t>
            </w:r>
            <w:r w:rsidR="0096338F" w:rsidRPr="006F3B13">
              <w:t>karte</w:t>
            </w:r>
            <w:r w:rsidR="0001383D" w:rsidRPr="006F3B13">
              <w:t>/-geschenk</w:t>
            </w:r>
          </w:p>
          <w:p w14:paraId="098FEA8E" w14:textId="797428EB" w:rsidR="00075EC2" w:rsidRDefault="0053616D" w:rsidP="00FC2524">
            <w:pPr>
              <w:tabs>
                <w:tab w:val="left" w:pos="142"/>
              </w:tabs>
              <w:spacing w:before="20" w:after="20" w:line="240" w:lineRule="auto"/>
            </w:pPr>
            <w:r w:rsidRPr="0053616D">
              <w:rPr>
                <w:b/>
                <w:bCs/>
              </w:rPr>
              <w:t>Hinweis:</w:t>
            </w:r>
            <w:r>
              <w:t xml:space="preserve"> A</w:t>
            </w:r>
            <w:r w:rsidR="002D7433">
              <w:t xml:space="preserve">uch </w:t>
            </w:r>
            <w:r w:rsidR="008D779C">
              <w:t>Räumlichke</w:t>
            </w:r>
            <w:r w:rsidR="00E869A5">
              <w:t>i</w:t>
            </w:r>
            <w:r w:rsidR="008D779C">
              <w:t xml:space="preserve">ten/Möglichkeiten für Pausen </w:t>
            </w:r>
            <w:r w:rsidR="002D7433">
              <w:t xml:space="preserve">sowie </w:t>
            </w:r>
            <w:r w:rsidR="003B5DA0">
              <w:t>Umgebung</w:t>
            </w:r>
            <w:r w:rsidR="00C22DD0">
              <w:t xml:space="preserve"> </w:t>
            </w:r>
            <w:r w:rsidR="002B0D17">
              <w:t>zeigen</w:t>
            </w:r>
            <w:r w:rsidR="00EC619A">
              <w:t>: z.B. Einkaufsmöglichkeiten</w:t>
            </w:r>
          </w:p>
          <w:p w14:paraId="1BD090D1" w14:textId="77777777" w:rsidR="00122EDE" w:rsidRDefault="00075EC2" w:rsidP="00FC2524">
            <w:pPr>
              <w:tabs>
                <w:tab w:val="left" w:pos="142"/>
              </w:tabs>
              <w:spacing w:before="20" w:after="20" w:line="240" w:lineRule="auto"/>
            </w:pPr>
            <w:r w:rsidRPr="00DE3DEB">
              <w:rPr>
                <w:b/>
                <w:bCs/>
              </w:rPr>
              <w:t>Tipp:</w:t>
            </w:r>
            <w:r>
              <w:t xml:space="preserve"> Umgebung </w:t>
            </w:r>
            <w:r w:rsidR="002364E3">
              <w:t>während</w:t>
            </w:r>
            <w:r w:rsidR="00DC5D1E">
              <w:t xml:space="preserve"> </w:t>
            </w:r>
            <w:r w:rsidR="002364E3">
              <w:t>Spaziergang mit zu</w:t>
            </w:r>
            <w:r w:rsidR="00C61407">
              <w:t xml:space="preserve"> Betreuenden</w:t>
            </w:r>
            <w:r>
              <w:t xml:space="preserve"> zeigen und </w:t>
            </w:r>
            <w:r w:rsidR="00DE3DEB">
              <w:t>gegebenenfalls auf mehrere Tage aufteilen</w:t>
            </w:r>
            <w:r w:rsidR="002364E3">
              <w:t xml:space="preserve"> </w:t>
            </w:r>
          </w:p>
          <w:p w14:paraId="35C53FC3" w14:textId="2B5057CD" w:rsidR="00932E40" w:rsidRPr="006F3B13" w:rsidRDefault="00932E40" w:rsidP="00FC2524">
            <w:pPr>
              <w:tabs>
                <w:tab w:val="left" w:pos="142"/>
              </w:tabs>
              <w:spacing w:before="20" w:after="20" w:line="24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2BF6A7" w14:textId="44451DF4" w:rsidR="00122EDE" w:rsidRPr="006F3B13" w:rsidRDefault="00932E40" w:rsidP="00FC2524">
            <w:pPr>
              <w:tabs>
                <w:tab w:val="left" w:pos="142"/>
              </w:tabs>
              <w:spacing w:before="20" w:after="20" w:line="24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727F2" w:rsidRPr="000D6C48" w14:paraId="3D625863" w14:textId="77777777" w:rsidTr="005B5A64">
        <w:trPr>
          <w:trHeight w:val="2381"/>
        </w:trPr>
        <w:tc>
          <w:tcPr>
            <w:tcW w:w="4815" w:type="dxa"/>
            <w:shd w:val="clear" w:color="auto" w:fill="EAEAE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EAE7C9" w14:textId="4E5A778D" w:rsidR="00272606" w:rsidRPr="00C92A4A" w:rsidRDefault="006A2FA0" w:rsidP="00FC2524">
            <w:pPr>
              <w:tabs>
                <w:tab w:val="left" w:pos="142"/>
              </w:tabs>
              <w:spacing w:before="20" w:after="20" w:line="240" w:lineRule="auto"/>
              <w:rPr>
                <w:b/>
                <w:bCs/>
              </w:rPr>
            </w:pPr>
            <w:r w:rsidRPr="00C92A4A">
              <w:rPr>
                <w:b/>
                <w:bCs/>
              </w:rPr>
              <w:t>Standort/Abteilung/Gruppe</w:t>
            </w:r>
            <w:r w:rsidR="005235FD">
              <w:rPr>
                <w:b/>
                <w:bCs/>
              </w:rPr>
              <w:t xml:space="preserve">: </w:t>
            </w:r>
            <w:r w:rsidR="005235FD" w:rsidRPr="004C68FC">
              <w:rPr>
                <w:b/>
                <w:bCs/>
              </w:rPr>
              <w:t>Teil I</w:t>
            </w:r>
          </w:p>
          <w:p w14:paraId="70E5FE5D" w14:textId="6318E8E5" w:rsidR="00981BC9" w:rsidRPr="0074383E" w:rsidRDefault="002D528C" w:rsidP="00A27B89">
            <w:pPr>
              <w:tabs>
                <w:tab w:val="left" w:pos="276"/>
              </w:tabs>
              <w:spacing w:before="20" w:after="20" w:line="240" w:lineRule="auto"/>
              <w:ind w:left="276" w:hanging="276"/>
              <w:rPr>
                <w:rFonts w:cs="Arial"/>
              </w:rPr>
            </w:pPr>
            <w:sdt>
              <w:sdtPr>
                <w:rPr>
                  <w:rFonts w:cs="Arial"/>
                </w:rPr>
                <w:id w:val="-1134481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0D2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62D10">
              <w:rPr>
                <w:rFonts w:cs="Arial"/>
              </w:rPr>
              <w:t xml:space="preserve"> </w:t>
            </w:r>
            <w:r w:rsidR="008F65D7">
              <w:rPr>
                <w:rFonts w:cs="Arial"/>
              </w:rPr>
              <w:t xml:space="preserve">Rahmenbedingungen, </w:t>
            </w:r>
            <w:r w:rsidR="00874852">
              <w:rPr>
                <w:rFonts w:cs="Arial"/>
              </w:rPr>
              <w:t>Tagesablauf</w:t>
            </w:r>
            <w:r w:rsidR="00A449B8">
              <w:rPr>
                <w:rFonts w:cs="Arial"/>
              </w:rPr>
              <w:t xml:space="preserve"> und </w:t>
            </w:r>
            <w:r w:rsidR="00C74B01">
              <w:rPr>
                <w:rFonts w:cs="Arial"/>
              </w:rPr>
              <w:t>Aufgaben/</w:t>
            </w:r>
            <w:r w:rsidR="00C62D10">
              <w:rPr>
                <w:rFonts w:cs="Arial"/>
              </w:rPr>
              <w:t>«Ämtli» erläutern</w:t>
            </w:r>
          </w:p>
          <w:p w14:paraId="534B8B4E" w14:textId="33460D62" w:rsidR="00C74B01" w:rsidRDefault="002D528C" w:rsidP="00FC2524">
            <w:pPr>
              <w:tabs>
                <w:tab w:val="left" w:pos="142"/>
              </w:tabs>
              <w:spacing w:before="20" w:after="20" w:line="240" w:lineRule="auto"/>
              <w:ind w:left="276" w:hanging="276"/>
            </w:pPr>
            <w:sdt>
              <w:sdtPr>
                <w:id w:val="985361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4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054D8">
              <w:t xml:space="preserve"> </w:t>
            </w:r>
            <w:r w:rsidR="006C1502" w:rsidRPr="00B312D4">
              <w:t xml:space="preserve">Erster </w:t>
            </w:r>
            <w:r w:rsidR="00C74B01" w:rsidRPr="00B312D4">
              <w:t>Überblick über zu Betreuende geben</w:t>
            </w:r>
            <w:r w:rsidR="00416FF6" w:rsidRPr="00B312D4">
              <w:t xml:space="preserve"> und Lernende*r</w:t>
            </w:r>
            <w:r w:rsidR="00A449B8">
              <w:t xml:space="preserve"> </w:t>
            </w:r>
            <w:r w:rsidR="00416FF6">
              <w:t>vorstellen</w:t>
            </w:r>
          </w:p>
          <w:p w14:paraId="12E6651A" w14:textId="77777777" w:rsidR="006303E5" w:rsidRDefault="002D528C" w:rsidP="00D96863">
            <w:pPr>
              <w:tabs>
                <w:tab w:val="left" w:pos="142"/>
              </w:tabs>
              <w:spacing w:before="20" w:after="20" w:line="240" w:lineRule="auto"/>
              <w:ind w:left="276" w:hanging="276"/>
            </w:pPr>
            <w:sdt>
              <w:sdtPr>
                <w:id w:val="-1396275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B0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74B01">
              <w:t xml:space="preserve"> </w:t>
            </w:r>
            <w:r w:rsidR="0055306B">
              <w:t>Erste Einführung in</w:t>
            </w:r>
            <w:r w:rsidR="004E3B03">
              <w:t xml:space="preserve">s </w:t>
            </w:r>
            <w:r w:rsidR="00416FF6">
              <w:t>Tätigkeitsgebiet</w:t>
            </w:r>
            <w:r w:rsidR="009F6203">
              <w:t xml:space="preserve"> </w:t>
            </w:r>
            <w:r w:rsidR="004F7A89">
              <w:t xml:space="preserve">und die Räumlichkeiten </w:t>
            </w:r>
            <w:r w:rsidR="009F6203">
              <w:t>geben</w:t>
            </w:r>
            <w:r w:rsidR="004E3B03">
              <w:t xml:space="preserve"> sowie einfacherer Aufgaben/Tätigkeiten</w:t>
            </w:r>
            <w:r w:rsidR="009F6203">
              <w:t xml:space="preserve"> abgeben</w:t>
            </w:r>
            <w:r w:rsidR="00FF2AF8">
              <w:t>/mi</w:t>
            </w:r>
            <w:r w:rsidR="00BB6951">
              <w:t>tarbeiten</w:t>
            </w:r>
            <w:r w:rsidR="00FF2AF8">
              <w:t xml:space="preserve"> lassen</w:t>
            </w:r>
          </w:p>
          <w:p w14:paraId="30B34B1B" w14:textId="2BC16499" w:rsidR="00932E40" w:rsidRPr="00D96863" w:rsidRDefault="00932E40" w:rsidP="00D96863">
            <w:pPr>
              <w:tabs>
                <w:tab w:val="left" w:pos="142"/>
              </w:tabs>
              <w:spacing w:before="20" w:after="20" w:line="240" w:lineRule="auto"/>
              <w:ind w:left="276" w:hanging="276"/>
              <w:rPr>
                <w:rFonts w:ascii="MS Gothic" w:eastAsia="MS Gothic" w:hAnsi="MS Gothic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shd w:val="clear" w:color="auto" w:fill="EAEAE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2A1440" w14:textId="77777777" w:rsidR="00272606" w:rsidRDefault="006319B6" w:rsidP="00FC2524">
            <w:pPr>
              <w:tabs>
                <w:tab w:val="left" w:pos="142"/>
              </w:tabs>
              <w:spacing w:before="20" w:after="20" w:line="240" w:lineRule="auto"/>
            </w:pPr>
            <w:r>
              <w:t>BB oder PB</w:t>
            </w:r>
          </w:p>
          <w:p w14:paraId="69550B2B" w14:textId="46579565" w:rsidR="00932E40" w:rsidRDefault="00932E40" w:rsidP="00FC2524">
            <w:pPr>
              <w:tabs>
                <w:tab w:val="left" w:pos="142"/>
              </w:tabs>
              <w:spacing w:before="20" w:after="20" w:line="24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shd w:val="clear" w:color="auto" w:fill="EAEAE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9A71F2" w14:textId="290B1BBC" w:rsidR="00272606" w:rsidRPr="00131804" w:rsidRDefault="00932E40" w:rsidP="00FC2524">
            <w:pPr>
              <w:tabs>
                <w:tab w:val="left" w:pos="142"/>
              </w:tabs>
              <w:spacing w:before="20" w:after="20" w:line="24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shd w:val="clear" w:color="auto" w:fill="EAEAE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F2037F" w14:textId="77777777" w:rsidR="00272606" w:rsidRDefault="00FA0DFB" w:rsidP="00FC2524">
            <w:pPr>
              <w:tabs>
                <w:tab w:val="left" w:pos="142"/>
              </w:tabs>
              <w:spacing w:before="20" w:after="20" w:line="240" w:lineRule="auto"/>
            </w:pPr>
            <w:r>
              <w:t>August</w:t>
            </w:r>
          </w:p>
          <w:p w14:paraId="06123E63" w14:textId="227CD3AA" w:rsidR="00932E40" w:rsidRPr="00874852" w:rsidRDefault="00932E40" w:rsidP="00FC2524">
            <w:pPr>
              <w:tabs>
                <w:tab w:val="left" w:pos="142"/>
              </w:tabs>
              <w:spacing w:before="20" w:after="20" w:line="24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02" w:type="dxa"/>
            <w:shd w:val="clear" w:color="auto" w:fill="EAEAE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DA4A2E" w14:textId="6FC32A33" w:rsidR="005F6FF9" w:rsidRDefault="00046B3E" w:rsidP="00046B3E">
            <w:pPr>
              <w:spacing w:before="20" w:after="20"/>
              <w:rPr>
                <w:rFonts w:cs="Arial"/>
              </w:rPr>
            </w:pPr>
            <w:r w:rsidRPr="00046B3E">
              <w:rPr>
                <w:rFonts w:cs="Arial"/>
                <w:b/>
                <w:bCs/>
              </w:rPr>
              <w:t>Tipp:</w:t>
            </w:r>
            <w:r>
              <w:rPr>
                <w:rFonts w:cs="Arial"/>
              </w:rPr>
              <w:t xml:space="preserve"> </w:t>
            </w:r>
            <w:r w:rsidR="00981BC9">
              <w:rPr>
                <w:rFonts w:cs="Arial"/>
              </w:rPr>
              <w:t xml:space="preserve">Vorerfahrungen von Lernenden </w:t>
            </w:r>
            <w:r w:rsidR="000C0771">
              <w:rPr>
                <w:rFonts w:cs="Arial"/>
              </w:rPr>
              <w:t>–</w:t>
            </w:r>
            <w:r w:rsidR="009547D3">
              <w:rPr>
                <w:rFonts w:cs="Arial"/>
              </w:rPr>
              <w:t xml:space="preserve"> </w:t>
            </w:r>
            <w:r w:rsidR="00981BC9">
              <w:rPr>
                <w:rFonts w:cs="Arial"/>
              </w:rPr>
              <w:t>auch bei Haushaltstätigk</w:t>
            </w:r>
            <w:r w:rsidR="009547D3">
              <w:rPr>
                <w:rFonts w:cs="Arial"/>
              </w:rPr>
              <w:t xml:space="preserve">eiten – </w:t>
            </w:r>
            <w:r w:rsidR="00E51C45">
              <w:rPr>
                <w:rFonts w:cs="Arial"/>
              </w:rPr>
              <w:t>ab</w:t>
            </w:r>
            <w:r w:rsidR="009547D3">
              <w:rPr>
                <w:rFonts w:cs="Arial"/>
              </w:rPr>
              <w:t>holen, um optimal einführen</w:t>
            </w:r>
            <w:r w:rsidR="000C0771">
              <w:rPr>
                <w:rFonts w:cs="Arial"/>
              </w:rPr>
              <w:t>/</w:t>
            </w:r>
            <w:r w:rsidR="009547D3">
              <w:rPr>
                <w:rFonts w:cs="Arial"/>
              </w:rPr>
              <w:t>begleiten zu können</w:t>
            </w:r>
            <w:r w:rsidR="00C57350">
              <w:rPr>
                <w:rFonts w:cs="Arial"/>
              </w:rPr>
              <w:t>;</w:t>
            </w:r>
            <w:r w:rsidR="00BB6951">
              <w:rPr>
                <w:rFonts w:cs="Arial"/>
              </w:rPr>
              <w:t xml:space="preserve"> «Leerzeiten</w:t>
            </w:r>
            <w:r w:rsidR="00166CD0">
              <w:rPr>
                <w:rFonts w:cs="Arial"/>
              </w:rPr>
              <w:t>»</w:t>
            </w:r>
            <w:r w:rsidR="00BB6951">
              <w:rPr>
                <w:rFonts w:cs="Arial"/>
              </w:rPr>
              <w:t xml:space="preserve"> vermeiden</w:t>
            </w:r>
            <w:r w:rsidR="00166CD0">
              <w:rPr>
                <w:rFonts w:cs="Arial"/>
              </w:rPr>
              <w:t>,</w:t>
            </w:r>
            <w:r w:rsidR="00BB6951">
              <w:rPr>
                <w:rFonts w:cs="Arial"/>
              </w:rPr>
              <w:t xml:space="preserve"> in welche</w:t>
            </w:r>
            <w:r w:rsidR="00166CD0">
              <w:rPr>
                <w:rFonts w:cs="Arial"/>
              </w:rPr>
              <w:t>n</w:t>
            </w:r>
            <w:r w:rsidR="00BB6951">
              <w:rPr>
                <w:rFonts w:cs="Arial"/>
              </w:rPr>
              <w:t xml:space="preserve"> die*der Lernende nicht weiss, was zu tun ist</w:t>
            </w:r>
          </w:p>
          <w:p w14:paraId="4D509D9D" w14:textId="28BB6382" w:rsidR="00932E40" w:rsidRDefault="00932E40" w:rsidP="00046B3E">
            <w:pPr>
              <w:spacing w:before="20" w:after="20"/>
              <w:rPr>
                <w:rFonts w:cs="Arial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04F01DFB" w14:textId="77777777" w:rsidR="00272606" w:rsidRPr="000D6C48" w:rsidRDefault="00272606" w:rsidP="00FC2524">
            <w:pPr>
              <w:tabs>
                <w:tab w:val="left" w:pos="142"/>
              </w:tabs>
              <w:spacing w:before="20" w:after="20" w:line="240" w:lineRule="auto"/>
            </w:pPr>
          </w:p>
        </w:tc>
        <w:tc>
          <w:tcPr>
            <w:tcW w:w="1702" w:type="dxa"/>
            <w:shd w:val="clear" w:color="auto" w:fill="EAEAE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BADAA3" w14:textId="37E5330A" w:rsidR="00272606" w:rsidRPr="000D6C48" w:rsidRDefault="00932E40" w:rsidP="00FC2524">
            <w:pPr>
              <w:tabs>
                <w:tab w:val="left" w:pos="142"/>
              </w:tabs>
              <w:spacing w:before="20" w:after="20" w:line="24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C16BF" w:rsidRPr="00EF33B2" w14:paraId="6C96C82F" w14:textId="77777777" w:rsidTr="00E075EA">
        <w:tc>
          <w:tcPr>
            <w:tcW w:w="4815" w:type="dxa"/>
            <w:shd w:val="clear" w:color="auto" w:fill="000000" w:themeFill="text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A766B7" w14:textId="77777777" w:rsidR="00FC16BF" w:rsidRPr="00C169A6" w:rsidRDefault="00FC16BF" w:rsidP="00E075EA">
            <w:pPr>
              <w:tabs>
                <w:tab w:val="left" w:pos="142"/>
              </w:tabs>
              <w:spacing w:before="20" w:after="20" w:line="240" w:lineRule="auto"/>
              <w:rPr>
                <w:i/>
                <w:iCs/>
              </w:rPr>
            </w:pPr>
            <w:r>
              <w:rPr>
                <w:b/>
                <w:bCs/>
              </w:rPr>
              <w:lastRenderedPageBreak/>
              <w:t>WAS</w:t>
            </w:r>
          </w:p>
        </w:tc>
        <w:tc>
          <w:tcPr>
            <w:tcW w:w="1417" w:type="dxa"/>
            <w:shd w:val="clear" w:color="auto" w:fill="000000" w:themeFill="text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1C294F" w14:textId="77777777" w:rsidR="00FC16BF" w:rsidRPr="00E01E15" w:rsidRDefault="00FC16BF" w:rsidP="00E075EA">
            <w:pPr>
              <w:tabs>
                <w:tab w:val="left" w:pos="142"/>
              </w:tabs>
              <w:spacing w:before="20" w:after="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WER</w:t>
            </w:r>
          </w:p>
          <w:p w14:paraId="7B69A9B1" w14:textId="77777777" w:rsidR="00FC16BF" w:rsidRPr="00EF33B2" w:rsidRDefault="00FC16BF" w:rsidP="00E075EA">
            <w:pPr>
              <w:tabs>
                <w:tab w:val="left" w:pos="142"/>
              </w:tabs>
              <w:spacing w:before="20" w:after="20" w:line="240" w:lineRule="auto"/>
            </w:pPr>
            <w:r>
              <w:t>FUNKTION</w:t>
            </w:r>
          </w:p>
        </w:tc>
        <w:tc>
          <w:tcPr>
            <w:tcW w:w="1134" w:type="dxa"/>
            <w:shd w:val="clear" w:color="auto" w:fill="000000" w:themeFill="text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9FDE05" w14:textId="77777777" w:rsidR="00FC16BF" w:rsidRDefault="00FC16BF" w:rsidP="00E075EA">
            <w:pPr>
              <w:tabs>
                <w:tab w:val="left" w:pos="142"/>
              </w:tabs>
              <w:spacing w:before="20" w:after="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WER</w:t>
            </w:r>
          </w:p>
          <w:p w14:paraId="53151CE3" w14:textId="77777777" w:rsidR="00FC16BF" w:rsidRPr="00EF33B2" w:rsidRDefault="00FC16BF" w:rsidP="00E075EA">
            <w:pPr>
              <w:tabs>
                <w:tab w:val="left" w:pos="142"/>
              </w:tabs>
              <w:spacing w:before="20" w:after="20" w:line="240" w:lineRule="auto"/>
            </w:pPr>
            <w:r w:rsidRPr="00FB49B0">
              <w:t>PERSON</w:t>
            </w:r>
          </w:p>
        </w:tc>
        <w:tc>
          <w:tcPr>
            <w:tcW w:w="1134" w:type="dxa"/>
            <w:shd w:val="clear" w:color="auto" w:fill="000000" w:themeFill="text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021DB5" w14:textId="77777777" w:rsidR="00FC16BF" w:rsidRDefault="00FC16BF" w:rsidP="00E075EA">
            <w:pPr>
              <w:tabs>
                <w:tab w:val="left" w:pos="142"/>
              </w:tabs>
              <w:spacing w:before="20" w:after="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WANN</w:t>
            </w:r>
          </w:p>
          <w:p w14:paraId="283AA284" w14:textId="77777777" w:rsidR="00FC16BF" w:rsidRPr="00EF33B2" w:rsidRDefault="00FC16BF" w:rsidP="00E075EA">
            <w:pPr>
              <w:tabs>
                <w:tab w:val="left" w:pos="142"/>
              </w:tabs>
              <w:spacing w:before="20" w:after="20" w:line="240" w:lineRule="auto"/>
            </w:pPr>
          </w:p>
        </w:tc>
        <w:tc>
          <w:tcPr>
            <w:tcW w:w="3402" w:type="dxa"/>
            <w:shd w:val="clear" w:color="auto" w:fill="000000" w:themeFill="text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795BDF" w14:textId="77777777" w:rsidR="00FC16BF" w:rsidRPr="00EF33B2" w:rsidRDefault="00FC16BF" w:rsidP="00E075EA">
            <w:pPr>
              <w:tabs>
                <w:tab w:val="left" w:pos="142"/>
              </w:tabs>
              <w:spacing w:before="20" w:after="20" w:line="240" w:lineRule="auto"/>
            </w:pPr>
            <w:r>
              <w:rPr>
                <w:b/>
                <w:bCs/>
              </w:rPr>
              <w:t>BEMERKUNG</w:t>
            </w:r>
          </w:p>
        </w:tc>
        <w:tc>
          <w:tcPr>
            <w:tcW w:w="1702" w:type="dxa"/>
            <w:shd w:val="clear" w:color="auto" w:fill="000000" w:themeFill="text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C66384" w14:textId="77777777" w:rsidR="00FC16BF" w:rsidRPr="00E01E15" w:rsidRDefault="00FC16BF" w:rsidP="00E075EA">
            <w:pPr>
              <w:tabs>
                <w:tab w:val="left" w:pos="142"/>
              </w:tabs>
              <w:spacing w:before="20" w:after="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ERLEDIGT</w:t>
            </w:r>
          </w:p>
          <w:p w14:paraId="03E468D8" w14:textId="77777777" w:rsidR="00FC16BF" w:rsidRPr="00EF33B2" w:rsidRDefault="00FC16BF" w:rsidP="00E075EA">
            <w:pPr>
              <w:tabs>
                <w:tab w:val="left" w:pos="142"/>
              </w:tabs>
              <w:spacing w:before="20" w:after="20" w:line="240" w:lineRule="auto"/>
            </w:pPr>
            <w:r>
              <w:t>DATUM/VISUM</w:t>
            </w:r>
          </w:p>
        </w:tc>
      </w:tr>
      <w:tr w:rsidR="002727F2" w:rsidRPr="000D6C48" w14:paraId="535D7973" w14:textId="77777777" w:rsidTr="005D4AAB">
        <w:tc>
          <w:tcPr>
            <w:tcW w:w="4815" w:type="dxa"/>
            <w:shd w:val="clear" w:color="auto" w:fill="C2BFDB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1F4925" w14:textId="045662EF" w:rsidR="00122EDE" w:rsidRPr="003E6A4F" w:rsidRDefault="006A2FA0" w:rsidP="00FC2524">
            <w:pPr>
              <w:tabs>
                <w:tab w:val="left" w:pos="142"/>
              </w:tabs>
              <w:spacing w:before="20" w:after="20" w:line="240" w:lineRule="auto"/>
              <w:rPr>
                <w:b/>
                <w:bCs/>
              </w:rPr>
            </w:pPr>
            <w:r w:rsidRPr="003E6A4F">
              <w:rPr>
                <w:b/>
                <w:bCs/>
              </w:rPr>
              <w:t>Betrieb</w:t>
            </w:r>
            <w:r w:rsidR="003E6A4F">
              <w:rPr>
                <w:b/>
                <w:bCs/>
              </w:rPr>
              <w:t>: Teil I</w:t>
            </w:r>
          </w:p>
          <w:p w14:paraId="1C20F6A6" w14:textId="09E1CD8A" w:rsidR="00272606" w:rsidRDefault="002D528C" w:rsidP="00FC2524">
            <w:pPr>
              <w:tabs>
                <w:tab w:val="left" w:pos="276"/>
              </w:tabs>
              <w:spacing w:before="20" w:after="20" w:line="240" w:lineRule="auto"/>
              <w:ind w:left="276" w:hanging="284"/>
            </w:pPr>
            <w:sdt>
              <w:sdtPr>
                <w:id w:val="1464157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ED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22EDE">
              <w:t xml:space="preserve"> </w:t>
            </w:r>
            <w:r w:rsidR="00F75FC0">
              <w:rPr>
                <w:rFonts w:cs="Arial"/>
              </w:rPr>
              <w:t>W</w:t>
            </w:r>
            <w:r w:rsidR="00272606">
              <w:rPr>
                <w:rFonts w:cs="Arial"/>
              </w:rPr>
              <w:t>ichtig</w:t>
            </w:r>
            <w:r w:rsidR="00E30198">
              <w:rPr>
                <w:rFonts w:cs="Arial"/>
              </w:rPr>
              <w:t>st</w:t>
            </w:r>
            <w:r w:rsidR="00272606">
              <w:rPr>
                <w:rFonts w:cs="Arial"/>
              </w:rPr>
              <w:t>e Regeln erläutern</w:t>
            </w:r>
            <w:r w:rsidR="00C30DB1">
              <w:rPr>
                <w:rFonts w:cs="Arial"/>
              </w:rPr>
              <w:t xml:space="preserve">: z.B. </w:t>
            </w:r>
            <w:r w:rsidR="00272606">
              <w:rPr>
                <w:rFonts w:cs="Arial"/>
              </w:rPr>
              <w:t>Handynutzung, Datenschutz, Kleiderregeln, usw</w:t>
            </w:r>
            <w:r w:rsidR="00C30DB1">
              <w:rPr>
                <w:rFonts w:cs="Arial"/>
              </w:rPr>
              <w:t>.</w:t>
            </w:r>
          </w:p>
          <w:p w14:paraId="28EDC3A8" w14:textId="2894043B" w:rsidR="005D1E90" w:rsidRDefault="002D528C" w:rsidP="005D3C50">
            <w:pPr>
              <w:tabs>
                <w:tab w:val="left" w:pos="142"/>
              </w:tabs>
              <w:spacing w:before="20" w:after="20" w:line="240" w:lineRule="auto"/>
              <w:ind w:left="276" w:hanging="276"/>
            </w:pPr>
            <w:sdt>
              <w:sdtPr>
                <w:id w:val="429788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14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1463">
              <w:t xml:space="preserve"> </w:t>
            </w:r>
            <w:r w:rsidR="00BE12E0">
              <w:t>Umgang Arbeitszeiten</w:t>
            </w:r>
            <w:r w:rsidR="006411C4">
              <w:t xml:space="preserve"> (inkl. Zeiterfassung)</w:t>
            </w:r>
            <w:r w:rsidR="00BE12E0">
              <w:t xml:space="preserve">, Pausenregelungen, </w:t>
            </w:r>
            <w:r w:rsidR="009B6B56">
              <w:t>Absenzen</w:t>
            </w:r>
            <w:r w:rsidR="00100410">
              <w:t xml:space="preserve"> besprechen</w:t>
            </w:r>
          </w:p>
          <w:p w14:paraId="4C908562" w14:textId="1D047FBB" w:rsidR="001D5F03" w:rsidRDefault="002D528C" w:rsidP="005D1E90">
            <w:pPr>
              <w:tabs>
                <w:tab w:val="left" w:pos="142"/>
              </w:tabs>
              <w:spacing w:before="20" w:after="20" w:line="240" w:lineRule="auto"/>
            </w:pPr>
            <w:sdt>
              <w:sdtPr>
                <w:id w:val="-1815402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1E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1E90">
              <w:t xml:space="preserve"> </w:t>
            </w:r>
            <w:r w:rsidR="00A20514">
              <w:t>Du/Sie- und Teamkultur weitergeben</w:t>
            </w:r>
          </w:p>
          <w:p w14:paraId="37D6ABBE" w14:textId="77777777" w:rsidR="00DC5D1E" w:rsidRDefault="002D528C" w:rsidP="0085466D">
            <w:pPr>
              <w:tabs>
                <w:tab w:val="left" w:pos="276"/>
              </w:tabs>
              <w:spacing w:before="20" w:after="20" w:line="240" w:lineRule="auto"/>
              <w:ind w:left="276" w:hanging="276"/>
            </w:pPr>
            <w:sdt>
              <w:sdtPr>
                <w:id w:val="-2000106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ED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22EDE">
              <w:t xml:space="preserve"> </w:t>
            </w:r>
            <w:r w:rsidR="003F0189">
              <w:t xml:space="preserve">Übergabe </w:t>
            </w:r>
            <w:r w:rsidR="00FB4620">
              <w:t xml:space="preserve">Persönliche Gegenstände: z.B. </w:t>
            </w:r>
            <w:r w:rsidR="00E019AC">
              <w:t xml:space="preserve">Arbeitsmaterial/-bekleidung, Schlüssel/Badge, Namensschild, usw. </w:t>
            </w:r>
          </w:p>
          <w:p w14:paraId="383BE514" w14:textId="41875C49" w:rsidR="00932E40" w:rsidRPr="00E019AC" w:rsidRDefault="00932E40" w:rsidP="0085466D">
            <w:pPr>
              <w:tabs>
                <w:tab w:val="left" w:pos="276"/>
              </w:tabs>
              <w:spacing w:before="20" w:after="20" w:line="240" w:lineRule="auto"/>
              <w:ind w:left="276" w:hanging="276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shd w:val="clear" w:color="auto" w:fill="C2BFDB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D41A67" w14:textId="5C91ABF9" w:rsidR="00B70C0F" w:rsidRPr="00801A23" w:rsidRDefault="00122EDE" w:rsidP="00FC2524">
            <w:pPr>
              <w:tabs>
                <w:tab w:val="left" w:pos="142"/>
              </w:tabs>
              <w:spacing w:before="20" w:after="20" w:line="240" w:lineRule="auto"/>
              <w:rPr>
                <w:vertAlign w:val="superscript"/>
              </w:rPr>
            </w:pPr>
            <w:r w:rsidRPr="00801A23">
              <w:t>ABV/BBV/LB</w:t>
            </w:r>
          </w:p>
          <w:p w14:paraId="545E3DD3" w14:textId="6ADF9259" w:rsidR="00B70C0F" w:rsidRDefault="006319B6" w:rsidP="00FC2524">
            <w:pPr>
              <w:tabs>
                <w:tab w:val="left" w:pos="142"/>
              </w:tabs>
              <w:spacing w:before="20" w:after="20" w:line="240" w:lineRule="auto"/>
            </w:pPr>
            <w:r>
              <w:t xml:space="preserve">oder </w:t>
            </w:r>
            <w:r w:rsidR="00B70C0F" w:rsidRPr="00801A23">
              <w:t>BB</w:t>
            </w:r>
          </w:p>
          <w:p w14:paraId="7DE8FBE1" w14:textId="6E13E285" w:rsidR="00932E40" w:rsidRPr="00801A23" w:rsidRDefault="00932E40" w:rsidP="00FC2524">
            <w:pPr>
              <w:tabs>
                <w:tab w:val="left" w:pos="142"/>
              </w:tabs>
              <w:spacing w:before="20" w:after="20" w:line="24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1F458288" w14:textId="4A6A5178" w:rsidR="00122EDE" w:rsidRPr="00801A23" w:rsidRDefault="00122EDE" w:rsidP="00FC2524">
            <w:pPr>
              <w:tabs>
                <w:tab w:val="left" w:pos="142"/>
              </w:tabs>
              <w:spacing w:before="20" w:after="20" w:line="240" w:lineRule="auto"/>
            </w:pPr>
          </w:p>
        </w:tc>
        <w:tc>
          <w:tcPr>
            <w:tcW w:w="1134" w:type="dxa"/>
            <w:shd w:val="clear" w:color="auto" w:fill="C2BFDB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AD697C" w14:textId="0BE5F065" w:rsidR="00122EDE" w:rsidRPr="00801A23" w:rsidRDefault="00932E40" w:rsidP="00FC2524">
            <w:pPr>
              <w:tabs>
                <w:tab w:val="left" w:pos="142"/>
              </w:tabs>
              <w:spacing w:before="20" w:after="20" w:line="24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shd w:val="clear" w:color="auto" w:fill="C2BFDB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681D61" w14:textId="77777777" w:rsidR="00122EDE" w:rsidRDefault="0053280F" w:rsidP="00FC2524">
            <w:pPr>
              <w:tabs>
                <w:tab w:val="left" w:pos="142"/>
              </w:tabs>
              <w:spacing w:before="20" w:after="20" w:line="240" w:lineRule="auto"/>
              <w:rPr>
                <w:lang w:val="en-GB"/>
              </w:rPr>
            </w:pPr>
            <w:r>
              <w:rPr>
                <w:lang w:val="en-GB"/>
              </w:rPr>
              <w:t>August</w:t>
            </w:r>
          </w:p>
          <w:p w14:paraId="3FB48EDE" w14:textId="523BD6CC" w:rsidR="00932E40" w:rsidRPr="00E7450F" w:rsidRDefault="00932E40" w:rsidP="00FC2524">
            <w:pPr>
              <w:tabs>
                <w:tab w:val="left" w:pos="142"/>
              </w:tabs>
              <w:spacing w:before="20" w:after="20" w:line="240" w:lineRule="auto"/>
              <w:rPr>
                <w:lang w:val="en-GB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02" w:type="dxa"/>
            <w:shd w:val="clear" w:color="auto" w:fill="C2BFDB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5D1620" w14:textId="4AD63B9C" w:rsidR="00162181" w:rsidRDefault="000233F9" w:rsidP="0085466D">
            <w:pPr>
              <w:tabs>
                <w:tab w:val="left" w:pos="142"/>
              </w:tabs>
              <w:spacing w:before="20" w:after="20" w:line="240" w:lineRule="auto"/>
            </w:pPr>
            <w:r w:rsidRPr="000233F9">
              <w:rPr>
                <w:b/>
                <w:bCs/>
              </w:rPr>
              <w:t>Tipp:</w:t>
            </w:r>
            <w:r>
              <w:t xml:space="preserve"> </w:t>
            </w:r>
            <w:r w:rsidR="00A20514" w:rsidRPr="000D6C48">
              <w:t xml:space="preserve">Kann </w:t>
            </w:r>
            <w:r w:rsidR="000D6C48" w:rsidRPr="000D6C48">
              <w:t>auch innerhalb der e</w:t>
            </w:r>
            <w:r w:rsidR="000D6C48">
              <w:t>rsten Arbeitswoche oder in spezifischen Einführungswochen stattfinden</w:t>
            </w:r>
            <w:r w:rsidR="00244E10">
              <w:t xml:space="preserve"> </w:t>
            </w:r>
          </w:p>
          <w:p w14:paraId="0CD9A5CE" w14:textId="1D9B7E68" w:rsidR="00122EDE" w:rsidRPr="000D6C48" w:rsidRDefault="00932E40" w:rsidP="0085466D">
            <w:pPr>
              <w:tabs>
                <w:tab w:val="left" w:pos="142"/>
              </w:tabs>
              <w:spacing w:before="20" w:after="20" w:line="24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F20219">
              <w:rPr>
                <w:rFonts w:cs="Arial"/>
              </w:rPr>
              <w:br/>
            </w:r>
          </w:p>
        </w:tc>
        <w:tc>
          <w:tcPr>
            <w:tcW w:w="1702" w:type="dxa"/>
            <w:shd w:val="clear" w:color="auto" w:fill="C2BFDB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BA8A6F" w14:textId="714D2A3A" w:rsidR="00122EDE" w:rsidRPr="000D6C48" w:rsidRDefault="00932E40" w:rsidP="00FC2524">
            <w:pPr>
              <w:tabs>
                <w:tab w:val="left" w:pos="142"/>
              </w:tabs>
              <w:spacing w:before="20" w:after="20" w:line="24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E6A4F" w:rsidRPr="000D6C48" w14:paraId="353774DF" w14:textId="77777777" w:rsidTr="006A2CAE">
        <w:tc>
          <w:tcPr>
            <w:tcW w:w="48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23991C" w14:textId="2B8B5692" w:rsidR="003E6A4F" w:rsidRPr="004D68F3" w:rsidRDefault="003E6A4F" w:rsidP="00FC2524">
            <w:pPr>
              <w:tabs>
                <w:tab w:val="left" w:pos="142"/>
              </w:tabs>
              <w:spacing w:before="20" w:after="20" w:line="240" w:lineRule="auto"/>
              <w:rPr>
                <w:b/>
                <w:bCs/>
                <w:highlight w:val="yellow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B58C08" w14:textId="1B84E46D" w:rsidR="003E6A4F" w:rsidRPr="00801A23" w:rsidRDefault="003E6A4F" w:rsidP="00FC2524">
            <w:pPr>
              <w:tabs>
                <w:tab w:val="left" w:pos="142"/>
              </w:tabs>
              <w:spacing w:before="20" w:after="20" w:line="24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C9E5F8" w14:textId="543BE4B7" w:rsidR="003E6A4F" w:rsidRDefault="003E6A4F" w:rsidP="00FC2524">
            <w:pPr>
              <w:tabs>
                <w:tab w:val="left" w:pos="142"/>
              </w:tabs>
              <w:spacing w:before="20" w:after="20" w:line="24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885DD8" w14:textId="18C22663" w:rsidR="003E6A4F" w:rsidRDefault="003E6A4F" w:rsidP="00FC2524">
            <w:pPr>
              <w:tabs>
                <w:tab w:val="left" w:pos="142"/>
              </w:tabs>
              <w:spacing w:before="20" w:after="20" w:line="240" w:lineRule="auto"/>
              <w:rPr>
                <w:lang w:val="en-GB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0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84FFF5" w14:textId="6B4758A3" w:rsidR="003E6A4F" w:rsidRPr="000233F9" w:rsidRDefault="003E6A4F" w:rsidP="0085466D">
            <w:pPr>
              <w:tabs>
                <w:tab w:val="left" w:pos="142"/>
              </w:tabs>
              <w:spacing w:before="20" w:after="20" w:line="240" w:lineRule="auto"/>
              <w:rPr>
                <w:b/>
                <w:bCs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5C47B2" w14:textId="2B2059A8" w:rsidR="003E6A4F" w:rsidRDefault="003E6A4F" w:rsidP="00FC2524">
            <w:pPr>
              <w:tabs>
                <w:tab w:val="left" w:pos="142"/>
              </w:tabs>
              <w:spacing w:before="20" w:after="20" w:line="24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265B4A0" w14:textId="5FDE631E" w:rsidR="003E6A4F" w:rsidRDefault="003E6A4F"/>
    <w:p w14:paraId="718D725A" w14:textId="77777777" w:rsidR="003E6A4F" w:rsidRDefault="003E6A4F">
      <w:r>
        <w:br w:type="page"/>
      </w:r>
    </w:p>
    <w:p w14:paraId="5AFE10FB" w14:textId="77777777" w:rsidR="003E6A4F" w:rsidRDefault="003E6A4F"/>
    <w:tbl>
      <w:tblPr>
        <w:tblStyle w:val="Tabellenrast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1417"/>
        <w:gridCol w:w="1134"/>
        <w:gridCol w:w="1134"/>
        <w:gridCol w:w="3402"/>
        <w:gridCol w:w="1702"/>
      </w:tblGrid>
      <w:tr w:rsidR="003E6A4F" w:rsidRPr="00EF33B2" w14:paraId="1C41338D" w14:textId="77777777" w:rsidTr="00E075EA">
        <w:tc>
          <w:tcPr>
            <w:tcW w:w="4815" w:type="dxa"/>
            <w:shd w:val="clear" w:color="auto" w:fill="000000" w:themeFill="text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953BDF" w14:textId="77777777" w:rsidR="003E6A4F" w:rsidRPr="00C169A6" w:rsidRDefault="003E6A4F" w:rsidP="00E075EA">
            <w:pPr>
              <w:tabs>
                <w:tab w:val="left" w:pos="142"/>
              </w:tabs>
              <w:spacing w:before="20" w:after="20" w:line="240" w:lineRule="auto"/>
              <w:rPr>
                <w:i/>
                <w:iCs/>
              </w:rPr>
            </w:pPr>
            <w:r>
              <w:rPr>
                <w:b/>
                <w:bCs/>
              </w:rPr>
              <w:t>WAS</w:t>
            </w:r>
          </w:p>
        </w:tc>
        <w:tc>
          <w:tcPr>
            <w:tcW w:w="1417" w:type="dxa"/>
            <w:shd w:val="clear" w:color="auto" w:fill="000000" w:themeFill="text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268F83" w14:textId="77777777" w:rsidR="003E6A4F" w:rsidRPr="00E01E15" w:rsidRDefault="003E6A4F" w:rsidP="00E075EA">
            <w:pPr>
              <w:tabs>
                <w:tab w:val="left" w:pos="142"/>
              </w:tabs>
              <w:spacing w:before="20" w:after="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WER</w:t>
            </w:r>
          </w:p>
          <w:p w14:paraId="0A5C6298" w14:textId="77777777" w:rsidR="003E6A4F" w:rsidRPr="00EF33B2" w:rsidRDefault="003E6A4F" w:rsidP="00E075EA">
            <w:pPr>
              <w:tabs>
                <w:tab w:val="left" w:pos="142"/>
              </w:tabs>
              <w:spacing w:before="20" w:after="20" w:line="240" w:lineRule="auto"/>
            </w:pPr>
            <w:r>
              <w:t>FUNKTION</w:t>
            </w:r>
          </w:p>
        </w:tc>
        <w:tc>
          <w:tcPr>
            <w:tcW w:w="1134" w:type="dxa"/>
            <w:shd w:val="clear" w:color="auto" w:fill="000000" w:themeFill="text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3F1812" w14:textId="77777777" w:rsidR="003E6A4F" w:rsidRDefault="003E6A4F" w:rsidP="00E075EA">
            <w:pPr>
              <w:tabs>
                <w:tab w:val="left" w:pos="142"/>
              </w:tabs>
              <w:spacing w:before="20" w:after="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WER</w:t>
            </w:r>
          </w:p>
          <w:p w14:paraId="308B1C84" w14:textId="77777777" w:rsidR="003E6A4F" w:rsidRPr="00EF33B2" w:rsidRDefault="003E6A4F" w:rsidP="00E075EA">
            <w:pPr>
              <w:tabs>
                <w:tab w:val="left" w:pos="142"/>
              </w:tabs>
              <w:spacing w:before="20" w:after="20" w:line="240" w:lineRule="auto"/>
            </w:pPr>
            <w:r w:rsidRPr="00FB49B0">
              <w:t>PERSON</w:t>
            </w:r>
          </w:p>
        </w:tc>
        <w:tc>
          <w:tcPr>
            <w:tcW w:w="1134" w:type="dxa"/>
            <w:shd w:val="clear" w:color="auto" w:fill="000000" w:themeFill="text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D1D3B6" w14:textId="77777777" w:rsidR="003E6A4F" w:rsidRDefault="003E6A4F" w:rsidP="00E075EA">
            <w:pPr>
              <w:tabs>
                <w:tab w:val="left" w:pos="142"/>
              </w:tabs>
              <w:spacing w:before="20" w:after="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WANN</w:t>
            </w:r>
          </w:p>
          <w:p w14:paraId="03B3CC35" w14:textId="77777777" w:rsidR="003E6A4F" w:rsidRPr="00EF33B2" w:rsidRDefault="003E6A4F" w:rsidP="00E075EA">
            <w:pPr>
              <w:tabs>
                <w:tab w:val="left" w:pos="142"/>
              </w:tabs>
              <w:spacing w:before="20" w:after="20" w:line="240" w:lineRule="auto"/>
            </w:pPr>
          </w:p>
        </w:tc>
        <w:tc>
          <w:tcPr>
            <w:tcW w:w="3402" w:type="dxa"/>
            <w:shd w:val="clear" w:color="auto" w:fill="000000" w:themeFill="text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ADADA0" w14:textId="77777777" w:rsidR="003E6A4F" w:rsidRPr="00EF33B2" w:rsidRDefault="003E6A4F" w:rsidP="00E075EA">
            <w:pPr>
              <w:tabs>
                <w:tab w:val="left" w:pos="142"/>
              </w:tabs>
              <w:spacing w:before="20" w:after="20" w:line="240" w:lineRule="auto"/>
            </w:pPr>
            <w:r>
              <w:rPr>
                <w:b/>
                <w:bCs/>
              </w:rPr>
              <w:t>BEMERKUNG</w:t>
            </w:r>
          </w:p>
        </w:tc>
        <w:tc>
          <w:tcPr>
            <w:tcW w:w="1702" w:type="dxa"/>
            <w:shd w:val="clear" w:color="auto" w:fill="000000" w:themeFill="text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EA9895" w14:textId="77777777" w:rsidR="003E6A4F" w:rsidRPr="00E01E15" w:rsidRDefault="003E6A4F" w:rsidP="00E075EA">
            <w:pPr>
              <w:tabs>
                <w:tab w:val="left" w:pos="142"/>
              </w:tabs>
              <w:spacing w:before="20" w:after="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ERLEDIGT</w:t>
            </w:r>
          </w:p>
          <w:p w14:paraId="3AEC7494" w14:textId="77777777" w:rsidR="003E6A4F" w:rsidRPr="00EF33B2" w:rsidRDefault="003E6A4F" w:rsidP="00E075EA">
            <w:pPr>
              <w:tabs>
                <w:tab w:val="left" w:pos="142"/>
              </w:tabs>
              <w:spacing w:before="20" w:after="20" w:line="240" w:lineRule="auto"/>
            </w:pPr>
            <w:r>
              <w:t>DATUM/VISUM</w:t>
            </w:r>
          </w:p>
        </w:tc>
      </w:tr>
      <w:tr w:rsidR="00122EDE" w:rsidRPr="00D17E54" w14:paraId="721FE7FF" w14:textId="77777777" w:rsidTr="008F6D8E">
        <w:tc>
          <w:tcPr>
            <w:tcW w:w="13604" w:type="dxa"/>
            <w:gridSpan w:val="6"/>
            <w:shd w:val="clear" w:color="auto" w:fill="F6C6B8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E76BD0" w14:textId="7B2D2B33" w:rsidR="00122EDE" w:rsidRPr="007D7C49" w:rsidRDefault="00E66A8A" w:rsidP="00FC2524">
            <w:pPr>
              <w:tabs>
                <w:tab w:val="left" w:pos="142"/>
              </w:tabs>
              <w:spacing w:before="20" w:after="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ERSTE</w:t>
            </w:r>
            <w:r w:rsidR="0054793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ARBEITSWOCHE</w:t>
            </w:r>
          </w:p>
        </w:tc>
      </w:tr>
      <w:tr w:rsidR="002727F2" w:rsidRPr="00D17E54" w14:paraId="20BF4971" w14:textId="77777777" w:rsidTr="006A2CAE">
        <w:tc>
          <w:tcPr>
            <w:tcW w:w="48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FA1333" w14:textId="177608BB" w:rsidR="00BD03F6" w:rsidRDefault="00BD03F6" w:rsidP="00CD3DEF">
            <w:pPr>
              <w:tabs>
                <w:tab w:val="left" w:pos="142"/>
              </w:tabs>
              <w:spacing w:before="20" w:after="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Begleitung der*des Lernenden</w:t>
            </w:r>
            <w:r w:rsidR="0033165A">
              <w:rPr>
                <w:b/>
                <w:bCs/>
              </w:rPr>
              <w:t xml:space="preserve"> im Alltag</w:t>
            </w:r>
          </w:p>
          <w:p w14:paraId="10ED433A" w14:textId="77777777" w:rsidR="00521635" w:rsidRDefault="002D528C" w:rsidP="00BD7A80">
            <w:pPr>
              <w:tabs>
                <w:tab w:val="left" w:pos="142"/>
              </w:tabs>
              <w:spacing w:before="20" w:after="20" w:line="240" w:lineRule="auto"/>
              <w:ind w:left="276" w:hanging="276"/>
            </w:pPr>
            <w:sdt>
              <w:sdtPr>
                <w:id w:val="1503849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10B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10B8">
              <w:t xml:space="preserve"> </w:t>
            </w:r>
            <w:r w:rsidR="00BD7A80">
              <w:t xml:space="preserve">Weiterhin </w:t>
            </w:r>
            <w:r w:rsidR="00FD6CEC">
              <w:t>gilt:</w:t>
            </w:r>
          </w:p>
          <w:p w14:paraId="3BE1DC4C" w14:textId="71D78483" w:rsidR="00BD03F6" w:rsidRDefault="00521635" w:rsidP="00521635">
            <w:pPr>
              <w:tabs>
                <w:tab w:val="left" w:pos="507"/>
              </w:tabs>
              <w:spacing w:before="20" w:after="20" w:line="240" w:lineRule="auto"/>
              <w:ind w:left="507" w:hanging="283"/>
            </w:pPr>
            <w:sdt>
              <w:sdtPr>
                <w:id w:val="-65645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BD7A80">
              <w:t>begleitete Pausen</w:t>
            </w:r>
            <w:r>
              <w:t>/</w:t>
            </w:r>
            <w:r w:rsidR="00BD7A80">
              <w:t>Übergänge organisieren</w:t>
            </w:r>
          </w:p>
          <w:p w14:paraId="6EDC2A7B" w14:textId="202ED5EB" w:rsidR="00836737" w:rsidRDefault="002D528C" w:rsidP="00521635">
            <w:pPr>
              <w:tabs>
                <w:tab w:val="left" w:pos="142"/>
              </w:tabs>
              <w:spacing w:before="20" w:after="20" w:line="240" w:lineRule="auto"/>
              <w:ind w:left="507" w:hanging="283"/>
            </w:pPr>
            <w:sdt>
              <w:sdtPr>
                <w:id w:val="-1299753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03F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D03F6">
              <w:t xml:space="preserve"> Wochenabschlussgespräch</w:t>
            </w:r>
            <w:r w:rsidR="00A33D35">
              <w:t xml:space="preserve"> </w:t>
            </w:r>
          </w:p>
          <w:p w14:paraId="72184554" w14:textId="0F56A0A1" w:rsidR="00932E40" w:rsidRPr="00BD1523" w:rsidRDefault="00932E40" w:rsidP="008F68C6">
            <w:pPr>
              <w:tabs>
                <w:tab w:val="left" w:pos="142"/>
              </w:tabs>
              <w:spacing w:before="20" w:after="20" w:line="240" w:lineRule="auto"/>
              <w:ind w:left="276" w:hanging="276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300392" w14:textId="77777777" w:rsidR="00BD03F6" w:rsidRDefault="00077FD2" w:rsidP="00AE2360">
            <w:pPr>
              <w:tabs>
                <w:tab w:val="left" w:pos="142"/>
              </w:tabs>
              <w:spacing w:before="20" w:after="20" w:line="240" w:lineRule="auto"/>
            </w:pPr>
            <w:r>
              <w:t>BB oder PB</w:t>
            </w:r>
          </w:p>
          <w:p w14:paraId="28289B22" w14:textId="5D05DFD0" w:rsidR="00932E40" w:rsidRPr="00D17E54" w:rsidRDefault="00932E40" w:rsidP="00AE2360">
            <w:pPr>
              <w:tabs>
                <w:tab w:val="left" w:pos="142"/>
              </w:tabs>
              <w:spacing w:before="20" w:after="20" w:line="24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D42551" w14:textId="45681E5B" w:rsidR="00BD03F6" w:rsidRPr="00D17E54" w:rsidRDefault="00932E40" w:rsidP="00CD3DEF">
            <w:pPr>
              <w:tabs>
                <w:tab w:val="left" w:pos="142"/>
              </w:tabs>
              <w:spacing w:before="20" w:after="20" w:line="24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2762B6" w14:textId="77777777" w:rsidR="00BD03F6" w:rsidRDefault="00AE2360" w:rsidP="00CD3DEF">
            <w:pPr>
              <w:tabs>
                <w:tab w:val="left" w:pos="142"/>
              </w:tabs>
              <w:spacing w:before="20" w:after="20" w:line="240" w:lineRule="auto"/>
            </w:pPr>
            <w:r>
              <w:t>August</w:t>
            </w:r>
          </w:p>
          <w:p w14:paraId="3DA87695" w14:textId="7F02A905" w:rsidR="00932E40" w:rsidRPr="00D17E54" w:rsidRDefault="00932E40" w:rsidP="00CD3DEF">
            <w:pPr>
              <w:tabs>
                <w:tab w:val="left" w:pos="142"/>
              </w:tabs>
              <w:spacing w:before="20" w:after="20" w:line="24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0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DA0A06" w14:textId="241B1AE8" w:rsidR="00BD03F6" w:rsidRPr="00D17E54" w:rsidRDefault="00932E40" w:rsidP="00CD3DEF">
            <w:pPr>
              <w:tabs>
                <w:tab w:val="left" w:pos="142"/>
              </w:tabs>
              <w:spacing w:before="20" w:after="20" w:line="24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BF3E22" w14:textId="64B32D3D" w:rsidR="00BD03F6" w:rsidRPr="00D17E54" w:rsidRDefault="00932E40" w:rsidP="00CD3DEF">
            <w:pPr>
              <w:tabs>
                <w:tab w:val="left" w:pos="142"/>
              </w:tabs>
              <w:spacing w:before="20" w:after="20" w:line="24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727F2" w:rsidRPr="00D17E54" w14:paraId="2F344824" w14:textId="77777777" w:rsidTr="008711D0">
        <w:tc>
          <w:tcPr>
            <w:tcW w:w="4815" w:type="dxa"/>
            <w:shd w:val="clear" w:color="auto" w:fill="BAD7D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8DBB56" w14:textId="6572BF7D" w:rsidR="00077FD2" w:rsidRPr="0012165E" w:rsidRDefault="00077FD2" w:rsidP="00150ABC">
            <w:pPr>
              <w:tabs>
                <w:tab w:val="left" w:pos="142"/>
              </w:tabs>
              <w:spacing w:before="20" w:after="20" w:line="240" w:lineRule="auto"/>
              <w:rPr>
                <w:b/>
                <w:bCs/>
              </w:rPr>
            </w:pPr>
            <w:r w:rsidRPr="0012165E">
              <w:rPr>
                <w:b/>
                <w:bCs/>
              </w:rPr>
              <w:t>Ausbildung</w:t>
            </w:r>
            <w:r>
              <w:rPr>
                <w:b/>
                <w:bCs/>
              </w:rPr>
              <w:t xml:space="preserve"> FaBe</w:t>
            </w:r>
            <w:r w:rsidR="003E6A4F">
              <w:rPr>
                <w:b/>
                <w:bCs/>
              </w:rPr>
              <w:t>: Teil I</w:t>
            </w:r>
          </w:p>
          <w:p w14:paraId="61D20E87" w14:textId="61C96DDA" w:rsidR="00077FD2" w:rsidRDefault="002D528C" w:rsidP="00077FD2">
            <w:pPr>
              <w:tabs>
                <w:tab w:val="left" w:pos="142"/>
              </w:tabs>
              <w:spacing w:before="20" w:after="20" w:line="240" w:lineRule="auto"/>
              <w:ind w:left="276" w:hanging="276"/>
            </w:pPr>
            <w:sdt>
              <w:sdtPr>
                <w:id w:val="-610124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FD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77FD2">
              <w:t xml:space="preserve"> Ausbildungssitzungen </w:t>
            </w:r>
            <w:r w:rsidR="00BB56B7">
              <w:t>erklären und terminieren</w:t>
            </w:r>
            <w:r w:rsidR="005B5EBD">
              <w:t xml:space="preserve"> </w:t>
            </w:r>
          </w:p>
          <w:p w14:paraId="1F58CA34" w14:textId="451C4E1F" w:rsidR="00077FD2" w:rsidRPr="007518A6" w:rsidRDefault="002D528C" w:rsidP="00077FD2">
            <w:pPr>
              <w:tabs>
                <w:tab w:val="left" w:pos="142"/>
              </w:tabs>
              <w:spacing w:before="20" w:after="20" w:line="240" w:lineRule="auto"/>
              <w:ind w:left="276" w:hanging="276"/>
              <w:rPr>
                <w:highlight w:val="yellow"/>
              </w:rPr>
            </w:pPr>
            <w:sdt>
              <w:sdtPr>
                <w:id w:val="775214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FD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77FD2">
              <w:t xml:space="preserve"> </w:t>
            </w:r>
            <w:r w:rsidR="00077FD2" w:rsidRPr="0015044E">
              <w:t xml:space="preserve">Erster </w:t>
            </w:r>
            <w:r w:rsidR="00FB1270" w:rsidRPr="0015044E">
              <w:t xml:space="preserve">Überblick in </w:t>
            </w:r>
            <w:r w:rsidR="00B768CC" w:rsidRPr="0015044E">
              <w:t>zeitlich</w:t>
            </w:r>
            <w:r w:rsidR="00D3333A" w:rsidRPr="0015044E">
              <w:t>en Ablauf der</w:t>
            </w:r>
            <w:r w:rsidR="00FB1270" w:rsidRPr="0015044E">
              <w:t xml:space="preserve"> Ausbildung</w:t>
            </w:r>
            <w:r w:rsidR="00077FD2" w:rsidRPr="0015044E">
              <w:t xml:space="preserve"> geben: Semester, Probezeit, </w:t>
            </w:r>
            <w:r w:rsidR="00E90B14" w:rsidRPr="0015044E">
              <w:t>QV</w:t>
            </w:r>
          </w:p>
          <w:p w14:paraId="4A12778F" w14:textId="77777777" w:rsidR="00836737" w:rsidRDefault="002D528C" w:rsidP="00CA6070">
            <w:pPr>
              <w:tabs>
                <w:tab w:val="left" w:pos="142"/>
              </w:tabs>
              <w:spacing w:before="20" w:after="20" w:line="240" w:lineRule="auto"/>
              <w:ind w:left="276" w:hanging="276"/>
            </w:pPr>
            <w:sdt>
              <w:sdtPr>
                <w:id w:val="-686594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FD2" w:rsidRPr="0097526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77FD2" w:rsidRPr="0097526F">
              <w:t xml:space="preserve"> </w:t>
            </w:r>
            <w:r w:rsidR="00BF7357" w:rsidRPr="0097526F">
              <w:t>Einblick</w:t>
            </w:r>
            <w:r w:rsidR="00BF7357">
              <w:t xml:space="preserve"> drei Lernorte und Botschaft bezüglich</w:t>
            </w:r>
            <w:r w:rsidR="00077FD2" w:rsidRPr="00BF7357">
              <w:t xml:space="preserve"> </w:t>
            </w:r>
            <w:r w:rsidR="00107EBF" w:rsidRPr="00BF7357">
              <w:t>Praxis-</w:t>
            </w:r>
            <w:r w:rsidR="00077FD2" w:rsidRPr="00BF7357">
              <w:t>Theorie</w:t>
            </w:r>
            <w:r w:rsidR="00077FD2" w:rsidRPr="00BF7357">
              <w:noBreakHyphen/>
              <w:t>Praxis</w:t>
            </w:r>
            <w:r w:rsidR="00077FD2" w:rsidRPr="00BF7357">
              <w:noBreakHyphen/>
              <w:t xml:space="preserve">Transfer </w:t>
            </w:r>
            <w:r w:rsidR="0097526F">
              <w:t>vermitteln</w:t>
            </w:r>
          </w:p>
          <w:p w14:paraId="60BF5247" w14:textId="41819153" w:rsidR="00932E40" w:rsidRPr="001A4FF6" w:rsidRDefault="00932E40" w:rsidP="00CA6070">
            <w:pPr>
              <w:tabs>
                <w:tab w:val="left" w:pos="142"/>
              </w:tabs>
              <w:spacing w:before="20" w:after="20" w:line="240" w:lineRule="auto"/>
              <w:ind w:left="276" w:hanging="276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shd w:val="clear" w:color="auto" w:fill="BAD7D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C45B6A" w14:textId="77777777" w:rsidR="00077FD2" w:rsidRPr="0012165E" w:rsidRDefault="00077FD2" w:rsidP="00150ABC">
            <w:pPr>
              <w:tabs>
                <w:tab w:val="left" w:pos="142"/>
              </w:tabs>
              <w:spacing w:before="20" w:after="20" w:line="240" w:lineRule="auto"/>
              <w:rPr>
                <w:vertAlign w:val="superscript"/>
              </w:rPr>
            </w:pPr>
            <w:r>
              <w:t>ABV/BBV/LB</w:t>
            </w:r>
          </w:p>
          <w:p w14:paraId="7A259E43" w14:textId="77777777" w:rsidR="00077FD2" w:rsidRDefault="00077FD2" w:rsidP="00150ABC">
            <w:pPr>
              <w:tabs>
                <w:tab w:val="left" w:pos="142"/>
              </w:tabs>
              <w:spacing w:before="20" w:after="20" w:line="240" w:lineRule="auto"/>
            </w:pPr>
            <w:r>
              <w:t>oder BB</w:t>
            </w:r>
          </w:p>
          <w:p w14:paraId="55F3C161" w14:textId="103560E3" w:rsidR="00932E40" w:rsidRPr="00D17E54" w:rsidRDefault="00932E40" w:rsidP="00150ABC">
            <w:pPr>
              <w:tabs>
                <w:tab w:val="left" w:pos="142"/>
              </w:tabs>
              <w:spacing w:before="20" w:after="20" w:line="24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shd w:val="clear" w:color="auto" w:fill="BAD7D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4E9835" w14:textId="6AD29158" w:rsidR="00077FD2" w:rsidRPr="00D17E54" w:rsidRDefault="00932E40" w:rsidP="00150ABC">
            <w:pPr>
              <w:tabs>
                <w:tab w:val="left" w:pos="142"/>
              </w:tabs>
              <w:spacing w:before="20" w:after="20" w:line="24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shd w:val="clear" w:color="auto" w:fill="BAD7D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F55FDE" w14:textId="77777777" w:rsidR="00077FD2" w:rsidRDefault="00077FD2" w:rsidP="00150ABC">
            <w:pPr>
              <w:tabs>
                <w:tab w:val="left" w:pos="142"/>
              </w:tabs>
              <w:spacing w:before="20" w:after="20" w:line="240" w:lineRule="auto"/>
            </w:pPr>
            <w:r>
              <w:t>August</w:t>
            </w:r>
          </w:p>
          <w:p w14:paraId="7931E74B" w14:textId="586BA934" w:rsidR="00932E40" w:rsidRPr="00D17E54" w:rsidRDefault="00932E40" w:rsidP="00150ABC">
            <w:pPr>
              <w:tabs>
                <w:tab w:val="left" w:pos="142"/>
              </w:tabs>
              <w:spacing w:before="20" w:after="20" w:line="24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02" w:type="dxa"/>
            <w:shd w:val="clear" w:color="auto" w:fill="BAD7D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273BC3" w14:textId="77777777" w:rsidR="00077FD2" w:rsidRDefault="009332C5" w:rsidP="00150ABC">
            <w:pPr>
              <w:tabs>
                <w:tab w:val="left" w:pos="142"/>
              </w:tabs>
              <w:spacing w:before="20" w:after="20" w:line="240" w:lineRule="auto"/>
            </w:pPr>
            <w:r w:rsidRPr="00555D20">
              <w:rPr>
                <w:b/>
                <w:bCs/>
              </w:rPr>
              <w:t>Empfehlung:</w:t>
            </w:r>
            <w:r w:rsidR="00E90B14">
              <w:t xml:space="preserve"> Ausbildungssitzunge</w:t>
            </w:r>
            <w:r w:rsidR="00E90B14" w:rsidRPr="0015044E">
              <w:t xml:space="preserve">n 1x pro Woche oder </w:t>
            </w:r>
            <w:r w:rsidR="008B0CC8" w:rsidRPr="0015044E">
              <w:t>mindestens</w:t>
            </w:r>
            <w:r w:rsidR="008B0CC8">
              <w:t xml:space="preserve"> </w:t>
            </w:r>
            <w:r w:rsidR="00C21893">
              <w:t xml:space="preserve">alle zwei Wochen </w:t>
            </w:r>
            <w:r>
              <w:t>durchführen</w:t>
            </w:r>
          </w:p>
          <w:p w14:paraId="0A831160" w14:textId="702C4FED" w:rsidR="00932E40" w:rsidRPr="00D17E54" w:rsidRDefault="00932E40" w:rsidP="00150ABC">
            <w:pPr>
              <w:tabs>
                <w:tab w:val="left" w:pos="142"/>
              </w:tabs>
              <w:spacing w:before="20" w:after="20" w:line="24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2" w:type="dxa"/>
            <w:shd w:val="clear" w:color="auto" w:fill="BAD7D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3E5448" w14:textId="6F0317C1" w:rsidR="00077FD2" w:rsidRPr="00D17E54" w:rsidRDefault="00932E40" w:rsidP="00150ABC">
            <w:pPr>
              <w:tabs>
                <w:tab w:val="left" w:pos="142"/>
              </w:tabs>
              <w:spacing w:before="20" w:after="20" w:line="24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727F2" w:rsidRPr="00D17E54" w14:paraId="18869717" w14:textId="77777777" w:rsidTr="005B5A64">
        <w:tc>
          <w:tcPr>
            <w:tcW w:w="4815" w:type="dxa"/>
            <w:shd w:val="clear" w:color="auto" w:fill="EAEAE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30FE1A" w14:textId="3506A534" w:rsidR="00E66A8A" w:rsidRPr="00E66A8A" w:rsidRDefault="006A2FA0" w:rsidP="00E66A8A">
            <w:pPr>
              <w:tabs>
                <w:tab w:val="left" w:pos="142"/>
              </w:tabs>
              <w:spacing w:before="20" w:after="20" w:line="240" w:lineRule="auto"/>
              <w:rPr>
                <w:b/>
                <w:bCs/>
              </w:rPr>
            </w:pPr>
            <w:r w:rsidRPr="00E66A8A">
              <w:rPr>
                <w:b/>
                <w:bCs/>
              </w:rPr>
              <w:t>Standort/Abteilung/Grupp</w:t>
            </w:r>
            <w:r w:rsidR="00B83550">
              <w:rPr>
                <w:b/>
                <w:bCs/>
              </w:rPr>
              <w:t>e</w:t>
            </w:r>
            <w:r w:rsidR="003E6A4F">
              <w:rPr>
                <w:b/>
                <w:bCs/>
              </w:rPr>
              <w:t xml:space="preserve">: </w:t>
            </w:r>
            <w:r w:rsidR="003E6A4F" w:rsidRPr="003E6A4F">
              <w:rPr>
                <w:b/>
                <w:bCs/>
              </w:rPr>
              <w:t>Teil II</w:t>
            </w:r>
          </w:p>
          <w:p w14:paraId="7290DCD2" w14:textId="336F1EEA" w:rsidR="00E66A8A" w:rsidRDefault="002D528C" w:rsidP="00131481">
            <w:pPr>
              <w:tabs>
                <w:tab w:val="left" w:pos="142"/>
              </w:tabs>
              <w:spacing w:before="20" w:after="20" w:line="240" w:lineRule="auto"/>
              <w:ind w:left="276" w:hanging="284"/>
            </w:pPr>
            <w:sdt>
              <w:sdtPr>
                <w:id w:val="-1830976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6A8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66A8A">
              <w:t xml:space="preserve"> </w:t>
            </w:r>
            <w:r w:rsidR="00FB1270">
              <w:t>Einblick in wichtige</w:t>
            </w:r>
            <w:r w:rsidR="00E66A8A">
              <w:t xml:space="preserve"> </w:t>
            </w:r>
            <w:r w:rsidR="00131481">
              <w:t>Arbeitsinstrumente</w:t>
            </w:r>
            <w:r w:rsidR="00E66A8A">
              <w:t xml:space="preserve"> </w:t>
            </w:r>
            <w:r w:rsidR="00FB1270">
              <w:t>geben</w:t>
            </w:r>
            <w:r w:rsidR="00131481">
              <w:t xml:space="preserve">: </w:t>
            </w:r>
            <w:r w:rsidR="00E66A8A">
              <w:t>z.B. Portfolios/Akten, Rapporte/Protokolle</w:t>
            </w:r>
            <w:r w:rsidR="00A33D35">
              <w:t xml:space="preserve">, usw. </w:t>
            </w:r>
          </w:p>
          <w:p w14:paraId="4520A129" w14:textId="77777777" w:rsidR="00836737" w:rsidRDefault="002D528C" w:rsidP="00DA202C">
            <w:pPr>
              <w:tabs>
                <w:tab w:val="left" w:pos="142"/>
              </w:tabs>
              <w:spacing w:before="20" w:after="20" w:line="240" w:lineRule="auto"/>
              <w:ind w:left="276" w:hanging="276"/>
            </w:pPr>
            <w:sdt>
              <w:sdtPr>
                <w:id w:val="863644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6A8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66A8A">
              <w:t xml:space="preserve"> </w:t>
            </w:r>
            <w:r w:rsidR="008B6417">
              <w:t>Relevante</w:t>
            </w:r>
            <w:r w:rsidR="00BD1BD3">
              <w:t xml:space="preserve"> Informationen im Umgang mit den zu Betreuenden geben: z.B. Medikamente, Allergien, Massnahmen</w:t>
            </w:r>
            <w:r w:rsidR="008B6417">
              <w:t xml:space="preserve">, usw. </w:t>
            </w:r>
          </w:p>
          <w:p w14:paraId="151F2E88" w14:textId="328BDDA1" w:rsidR="00C21893" w:rsidRDefault="002D528C" w:rsidP="00C21893">
            <w:pPr>
              <w:tabs>
                <w:tab w:val="left" w:pos="142"/>
              </w:tabs>
              <w:spacing w:before="20" w:after="20" w:line="240" w:lineRule="auto"/>
              <w:ind w:left="276" w:hanging="276"/>
            </w:pPr>
            <w:sdt>
              <w:sdtPr>
                <w:id w:val="-1723975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189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1893">
              <w:t xml:space="preserve"> Lernende*r den Angehörigen und weitere</w:t>
            </w:r>
            <w:r w:rsidR="00304B26">
              <w:t>n</w:t>
            </w:r>
            <w:r w:rsidR="00C21893">
              <w:t xml:space="preserve"> Drittpersonen (z.B. Therapeut*innen) vorstellen</w:t>
            </w:r>
          </w:p>
          <w:p w14:paraId="71005BF3" w14:textId="3F9AB775" w:rsidR="00C21893" w:rsidRDefault="002D528C" w:rsidP="00C21893">
            <w:pPr>
              <w:tabs>
                <w:tab w:val="left" w:pos="276"/>
              </w:tabs>
              <w:spacing w:before="20" w:after="20" w:line="240" w:lineRule="auto"/>
              <w:ind w:left="276" w:hanging="276"/>
            </w:pPr>
            <w:sdt>
              <w:sdtPr>
                <w:id w:val="832491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189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1893">
              <w:t xml:space="preserve"> Weiterhin</w:t>
            </w:r>
            <w:r w:rsidR="008B45AA">
              <w:t xml:space="preserve"> gilt:</w:t>
            </w:r>
            <w:r w:rsidR="00C21893">
              <w:t xml:space="preserve"> </w:t>
            </w:r>
            <w:r w:rsidR="008B45AA">
              <w:t>E</w:t>
            </w:r>
            <w:r w:rsidR="00C21893" w:rsidRPr="00570457">
              <w:t>infachere</w:t>
            </w:r>
            <w:r w:rsidR="008B45AA">
              <w:t xml:space="preserve"> </w:t>
            </w:r>
            <w:r w:rsidR="00C21893" w:rsidRPr="00570457">
              <w:t>Aufgaben/Tätigkeiten abgeben/mitarbeiten lassen</w:t>
            </w:r>
          </w:p>
          <w:p w14:paraId="729A9F49" w14:textId="35D468B2" w:rsidR="00932E40" w:rsidRPr="00836737" w:rsidRDefault="00932E40" w:rsidP="00C21893">
            <w:pPr>
              <w:tabs>
                <w:tab w:val="left" w:pos="276"/>
              </w:tabs>
              <w:spacing w:before="20" w:after="20" w:line="240" w:lineRule="auto"/>
              <w:ind w:left="276" w:hanging="276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shd w:val="clear" w:color="auto" w:fill="EAEAE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E741A5" w14:textId="77777777" w:rsidR="00E66A8A" w:rsidRDefault="00E66A8A" w:rsidP="00AE2360">
            <w:pPr>
              <w:tabs>
                <w:tab w:val="left" w:pos="142"/>
              </w:tabs>
              <w:spacing w:before="20" w:after="20" w:line="240" w:lineRule="auto"/>
            </w:pPr>
            <w:r>
              <w:t>BB</w:t>
            </w:r>
            <w:r w:rsidR="00AE2360">
              <w:t xml:space="preserve"> oder </w:t>
            </w:r>
            <w:r>
              <w:t>PB</w:t>
            </w:r>
          </w:p>
          <w:p w14:paraId="30DD9CF2" w14:textId="3BCE2F96" w:rsidR="00932E40" w:rsidRDefault="00932E40" w:rsidP="00AE2360">
            <w:pPr>
              <w:tabs>
                <w:tab w:val="left" w:pos="142"/>
              </w:tabs>
              <w:spacing w:before="20" w:after="20" w:line="24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shd w:val="clear" w:color="auto" w:fill="EAEAE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DAB945" w14:textId="3C8CDC50" w:rsidR="00E66A8A" w:rsidRPr="00D17E54" w:rsidRDefault="00932E40" w:rsidP="00E66A8A">
            <w:pPr>
              <w:tabs>
                <w:tab w:val="left" w:pos="142"/>
              </w:tabs>
              <w:spacing w:before="20" w:after="20" w:line="24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shd w:val="clear" w:color="auto" w:fill="EAEAE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AAAA9F" w14:textId="77777777" w:rsidR="00E66A8A" w:rsidRDefault="00C2501A" w:rsidP="00E66A8A">
            <w:pPr>
              <w:tabs>
                <w:tab w:val="left" w:pos="142"/>
              </w:tabs>
              <w:spacing w:before="20" w:after="20" w:line="240" w:lineRule="auto"/>
            </w:pPr>
            <w:r>
              <w:t>August</w:t>
            </w:r>
          </w:p>
          <w:p w14:paraId="22025F3D" w14:textId="65605AEB" w:rsidR="00932E40" w:rsidRDefault="00932E40" w:rsidP="00E66A8A">
            <w:pPr>
              <w:tabs>
                <w:tab w:val="left" w:pos="142"/>
              </w:tabs>
              <w:spacing w:before="20" w:after="20" w:line="24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02" w:type="dxa"/>
            <w:shd w:val="clear" w:color="auto" w:fill="EAEAE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0C7276" w14:textId="24F84665" w:rsidR="00E66A8A" w:rsidRPr="00D17E54" w:rsidRDefault="00932E40" w:rsidP="00E66A8A">
            <w:pPr>
              <w:tabs>
                <w:tab w:val="left" w:pos="142"/>
              </w:tabs>
              <w:spacing w:before="20" w:after="20" w:line="24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2" w:type="dxa"/>
            <w:shd w:val="clear" w:color="auto" w:fill="EAEAE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9007C4" w14:textId="48DB6D2E" w:rsidR="00E66A8A" w:rsidRPr="00D17E54" w:rsidRDefault="00932E40" w:rsidP="00E66A8A">
            <w:pPr>
              <w:tabs>
                <w:tab w:val="left" w:pos="142"/>
              </w:tabs>
              <w:spacing w:before="20" w:after="20" w:line="24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E6A4F" w:rsidRPr="00EF33B2" w14:paraId="6907F5B7" w14:textId="77777777" w:rsidTr="00E075EA">
        <w:tc>
          <w:tcPr>
            <w:tcW w:w="4815" w:type="dxa"/>
            <w:shd w:val="clear" w:color="auto" w:fill="000000" w:themeFill="text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CF29F8" w14:textId="77777777" w:rsidR="003E6A4F" w:rsidRPr="00C169A6" w:rsidRDefault="003E6A4F" w:rsidP="00E075EA">
            <w:pPr>
              <w:tabs>
                <w:tab w:val="left" w:pos="142"/>
              </w:tabs>
              <w:spacing w:before="20" w:after="20" w:line="240" w:lineRule="auto"/>
              <w:rPr>
                <w:i/>
                <w:iCs/>
              </w:rPr>
            </w:pPr>
            <w:r>
              <w:rPr>
                <w:b/>
                <w:bCs/>
              </w:rPr>
              <w:lastRenderedPageBreak/>
              <w:t>WAS</w:t>
            </w:r>
          </w:p>
        </w:tc>
        <w:tc>
          <w:tcPr>
            <w:tcW w:w="1417" w:type="dxa"/>
            <w:shd w:val="clear" w:color="auto" w:fill="000000" w:themeFill="text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89E856" w14:textId="77777777" w:rsidR="003E6A4F" w:rsidRPr="00E01E15" w:rsidRDefault="003E6A4F" w:rsidP="00E075EA">
            <w:pPr>
              <w:tabs>
                <w:tab w:val="left" w:pos="142"/>
              </w:tabs>
              <w:spacing w:before="20" w:after="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WER</w:t>
            </w:r>
          </w:p>
          <w:p w14:paraId="66A2EB87" w14:textId="77777777" w:rsidR="003E6A4F" w:rsidRPr="00EF33B2" w:rsidRDefault="003E6A4F" w:rsidP="00E075EA">
            <w:pPr>
              <w:tabs>
                <w:tab w:val="left" w:pos="142"/>
              </w:tabs>
              <w:spacing w:before="20" w:after="20" w:line="240" w:lineRule="auto"/>
            </w:pPr>
            <w:r>
              <w:t>FUNKTION</w:t>
            </w:r>
          </w:p>
        </w:tc>
        <w:tc>
          <w:tcPr>
            <w:tcW w:w="1134" w:type="dxa"/>
            <w:shd w:val="clear" w:color="auto" w:fill="000000" w:themeFill="text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329467" w14:textId="77777777" w:rsidR="003E6A4F" w:rsidRDefault="003E6A4F" w:rsidP="00E075EA">
            <w:pPr>
              <w:tabs>
                <w:tab w:val="left" w:pos="142"/>
              </w:tabs>
              <w:spacing w:before="20" w:after="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WER</w:t>
            </w:r>
          </w:p>
          <w:p w14:paraId="1673FEA6" w14:textId="77777777" w:rsidR="003E6A4F" w:rsidRPr="00EF33B2" w:rsidRDefault="003E6A4F" w:rsidP="00E075EA">
            <w:pPr>
              <w:tabs>
                <w:tab w:val="left" w:pos="142"/>
              </w:tabs>
              <w:spacing w:before="20" w:after="20" w:line="240" w:lineRule="auto"/>
            </w:pPr>
            <w:r w:rsidRPr="00FB49B0">
              <w:t>PERSON</w:t>
            </w:r>
          </w:p>
        </w:tc>
        <w:tc>
          <w:tcPr>
            <w:tcW w:w="1134" w:type="dxa"/>
            <w:shd w:val="clear" w:color="auto" w:fill="000000" w:themeFill="text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FCE7DD" w14:textId="77777777" w:rsidR="003E6A4F" w:rsidRDefault="003E6A4F" w:rsidP="00E075EA">
            <w:pPr>
              <w:tabs>
                <w:tab w:val="left" w:pos="142"/>
              </w:tabs>
              <w:spacing w:before="20" w:after="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WANN</w:t>
            </w:r>
          </w:p>
          <w:p w14:paraId="53580704" w14:textId="77777777" w:rsidR="003E6A4F" w:rsidRPr="00EF33B2" w:rsidRDefault="003E6A4F" w:rsidP="00E075EA">
            <w:pPr>
              <w:tabs>
                <w:tab w:val="left" w:pos="142"/>
              </w:tabs>
              <w:spacing w:before="20" w:after="20" w:line="240" w:lineRule="auto"/>
            </w:pPr>
          </w:p>
        </w:tc>
        <w:tc>
          <w:tcPr>
            <w:tcW w:w="3402" w:type="dxa"/>
            <w:shd w:val="clear" w:color="auto" w:fill="000000" w:themeFill="text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11F67F" w14:textId="77777777" w:rsidR="003E6A4F" w:rsidRPr="00EF33B2" w:rsidRDefault="003E6A4F" w:rsidP="00E075EA">
            <w:pPr>
              <w:tabs>
                <w:tab w:val="left" w:pos="142"/>
              </w:tabs>
              <w:spacing w:before="20" w:after="20" w:line="240" w:lineRule="auto"/>
            </w:pPr>
            <w:r>
              <w:rPr>
                <w:b/>
                <w:bCs/>
              </w:rPr>
              <w:t>BEMERKUNG</w:t>
            </w:r>
          </w:p>
        </w:tc>
        <w:tc>
          <w:tcPr>
            <w:tcW w:w="1702" w:type="dxa"/>
            <w:shd w:val="clear" w:color="auto" w:fill="000000" w:themeFill="text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2A625F" w14:textId="77777777" w:rsidR="003E6A4F" w:rsidRPr="00E01E15" w:rsidRDefault="003E6A4F" w:rsidP="00E075EA">
            <w:pPr>
              <w:tabs>
                <w:tab w:val="left" w:pos="142"/>
              </w:tabs>
              <w:spacing w:before="20" w:after="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ERLEDIGT</w:t>
            </w:r>
          </w:p>
          <w:p w14:paraId="5C0C9048" w14:textId="77777777" w:rsidR="003E6A4F" w:rsidRPr="00EF33B2" w:rsidRDefault="003E6A4F" w:rsidP="00E075EA">
            <w:pPr>
              <w:tabs>
                <w:tab w:val="left" w:pos="142"/>
              </w:tabs>
              <w:spacing w:before="20" w:after="20" w:line="240" w:lineRule="auto"/>
            </w:pPr>
            <w:r>
              <w:t>DATUM/VISUM</w:t>
            </w:r>
          </w:p>
        </w:tc>
      </w:tr>
      <w:tr w:rsidR="00122EDE" w:rsidRPr="00D17E54" w14:paraId="08811337" w14:textId="77777777" w:rsidTr="00A80DFA">
        <w:tc>
          <w:tcPr>
            <w:tcW w:w="13604" w:type="dxa"/>
            <w:gridSpan w:val="6"/>
            <w:shd w:val="clear" w:color="auto" w:fill="018EA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01F783" w14:textId="137ECDAC" w:rsidR="00122EDE" w:rsidRPr="007D7C49" w:rsidRDefault="008454DC" w:rsidP="00FC2524">
            <w:pPr>
              <w:tabs>
                <w:tab w:val="left" w:pos="142"/>
              </w:tabs>
              <w:spacing w:before="20" w:after="20" w:line="240" w:lineRule="auto"/>
              <w:rPr>
                <w:b/>
                <w:bCs/>
              </w:rPr>
            </w:pPr>
            <w:r w:rsidRPr="00A41C16">
              <w:rPr>
                <w:b/>
                <w:bCs/>
              </w:rPr>
              <w:t>ERSTER</w:t>
            </w:r>
            <w:r>
              <w:rPr>
                <w:b/>
                <w:bCs/>
              </w:rPr>
              <w:t xml:space="preserve"> MONAT</w:t>
            </w:r>
          </w:p>
        </w:tc>
      </w:tr>
      <w:tr w:rsidR="002727F2" w:rsidRPr="009975A8" w14:paraId="4CACC68B" w14:textId="77777777" w:rsidTr="00B32506">
        <w:trPr>
          <w:trHeight w:val="1587"/>
        </w:trPr>
        <w:tc>
          <w:tcPr>
            <w:tcW w:w="48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DC10A4" w14:textId="73F1B014" w:rsidR="00A7217C" w:rsidRPr="0033165A" w:rsidRDefault="004F4D2A" w:rsidP="0033165A">
            <w:pPr>
              <w:tabs>
                <w:tab w:val="left" w:pos="142"/>
              </w:tabs>
              <w:spacing w:before="20" w:after="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Begleitung der*des Lernenden</w:t>
            </w:r>
            <w:r w:rsidR="0033165A">
              <w:rPr>
                <w:b/>
                <w:bCs/>
              </w:rPr>
              <w:t xml:space="preserve"> im Alltag</w:t>
            </w:r>
          </w:p>
          <w:p w14:paraId="3629E4A8" w14:textId="365019FD" w:rsidR="0024242E" w:rsidRDefault="002D528C" w:rsidP="006306DB">
            <w:pPr>
              <w:tabs>
                <w:tab w:val="left" w:pos="142"/>
              </w:tabs>
              <w:spacing w:before="20" w:after="20" w:line="240" w:lineRule="auto"/>
              <w:ind w:left="276" w:hanging="276"/>
            </w:pPr>
            <w:sdt>
              <w:sdtPr>
                <w:id w:val="-1857020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6A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266A2">
              <w:t xml:space="preserve"> </w:t>
            </w:r>
            <w:r w:rsidR="0024242E">
              <w:t>Leistungsziele im Alltag bearbeiten</w:t>
            </w:r>
          </w:p>
          <w:p w14:paraId="2FD6327C" w14:textId="0866EAAE" w:rsidR="007C5268" w:rsidRDefault="002D528C" w:rsidP="007C5268">
            <w:pPr>
              <w:tabs>
                <w:tab w:val="left" w:pos="142"/>
              </w:tabs>
              <w:spacing w:before="20" w:after="20" w:line="240" w:lineRule="auto"/>
              <w:ind w:left="276" w:hanging="276"/>
            </w:pPr>
            <w:sdt>
              <w:sdtPr>
                <w:id w:val="-893966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04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36048">
              <w:t xml:space="preserve"> </w:t>
            </w:r>
            <w:r w:rsidR="007C5268">
              <w:t>Zeitfenster für Beobachtungen einplanen</w:t>
            </w:r>
          </w:p>
          <w:p w14:paraId="03AB6714" w14:textId="77777777" w:rsidR="00836737" w:rsidRDefault="002D528C" w:rsidP="00456E1B">
            <w:pPr>
              <w:tabs>
                <w:tab w:val="left" w:pos="142"/>
              </w:tabs>
              <w:spacing w:before="20" w:after="20" w:line="240" w:lineRule="auto"/>
              <w:ind w:left="276" w:hanging="276"/>
            </w:pPr>
            <w:sdt>
              <w:sdtPr>
                <w:id w:val="-1827654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526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09EC">
              <w:t xml:space="preserve"> </w:t>
            </w:r>
            <w:r w:rsidR="002266A2">
              <w:t>Regelmässig Feedback im Alltag geben</w:t>
            </w:r>
          </w:p>
          <w:p w14:paraId="10EBF8B5" w14:textId="36F7D404" w:rsidR="00E516E0" w:rsidRDefault="00D56AFA" w:rsidP="00456E1B">
            <w:pPr>
              <w:tabs>
                <w:tab w:val="left" w:pos="142"/>
              </w:tabs>
              <w:spacing w:before="20" w:after="20" w:line="240" w:lineRule="auto"/>
              <w:ind w:left="276" w:hanging="276"/>
            </w:pPr>
            <w:sdt>
              <w:sdtPr>
                <w:id w:val="-2128607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>
              <w:t xml:space="preserve">Weiterhin gilt: </w:t>
            </w:r>
            <w:r>
              <w:t>Wochenabschlussgespräc</w:t>
            </w:r>
            <w:r w:rsidR="008B45AA">
              <w:t>h</w:t>
            </w:r>
          </w:p>
          <w:p w14:paraId="25EE5D24" w14:textId="619E2DD9" w:rsidR="003E6A4F" w:rsidRPr="00692E5F" w:rsidRDefault="003E6A4F" w:rsidP="00456E1B">
            <w:pPr>
              <w:tabs>
                <w:tab w:val="left" w:pos="142"/>
              </w:tabs>
              <w:spacing w:before="20" w:after="20" w:line="240" w:lineRule="auto"/>
              <w:ind w:left="276" w:hanging="276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D41B8C" w14:textId="77777777" w:rsidR="004F4D2A" w:rsidRDefault="00692E5F" w:rsidP="006D42A4">
            <w:pPr>
              <w:tabs>
                <w:tab w:val="left" w:pos="142"/>
              </w:tabs>
              <w:spacing w:before="20" w:after="20" w:line="240" w:lineRule="auto"/>
            </w:pPr>
            <w:r>
              <w:t>BB</w:t>
            </w:r>
            <w:r w:rsidR="002266A2">
              <w:t xml:space="preserve"> oder PB</w:t>
            </w:r>
          </w:p>
          <w:p w14:paraId="447800B9" w14:textId="76319BE7" w:rsidR="003E6A4F" w:rsidRDefault="003E6A4F" w:rsidP="006D42A4">
            <w:pPr>
              <w:tabs>
                <w:tab w:val="left" w:pos="142"/>
              </w:tabs>
              <w:spacing w:before="20" w:after="20" w:line="24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C0A075" w14:textId="6836E926" w:rsidR="004F4D2A" w:rsidRPr="009975A8" w:rsidRDefault="003E6A4F" w:rsidP="004F4D2A">
            <w:pPr>
              <w:tabs>
                <w:tab w:val="left" w:pos="142"/>
              </w:tabs>
              <w:spacing w:before="20" w:after="20" w:line="24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9770BF" w14:textId="77777777" w:rsidR="004F4D2A" w:rsidRDefault="00883A81" w:rsidP="004F4D2A">
            <w:pPr>
              <w:tabs>
                <w:tab w:val="left" w:pos="142"/>
              </w:tabs>
              <w:spacing w:before="20" w:after="20" w:line="240" w:lineRule="auto"/>
            </w:pPr>
            <w:r>
              <w:t>August</w:t>
            </w:r>
          </w:p>
          <w:p w14:paraId="5AD88DE1" w14:textId="5ACD4E3D" w:rsidR="003E6A4F" w:rsidRDefault="003E6A4F" w:rsidP="004F4D2A">
            <w:pPr>
              <w:tabs>
                <w:tab w:val="left" w:pos="142"/>
              </w:tabs>
              <w:spacing w:before="20" w:after="20" w:line="24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0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C7E7BA" w14:textId="113F67DC" w:rsidR="004F4D2A" w:rsidRDefault="003E6A4F" w:rsidP="0064675B">
            <w:pPr>
              <w:pStyle w:val="Default"/>
              <w:numPr>
                <w:ilvl w:val="0"/>
                <w:numId w:val="15"/>
              </w:num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118F21" w14:textId="48801366" w:rsidR="004F4D2A" w:rsidRPr="009975A8" w:rsidRDefault="003E6A4F" w:rsidP="004F4D2A">
            <w:pPr>
              <w:tabs>
                <w:tab w:val="left" w:pos="142"/>
              </w:tabs>
              <w:spacing w:before="20" w:after="20" w:line="24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727F2" w:rsidRPr="009975A8" w14:paraId="654BAD77" w14:textId="77777777" w:rsidTr="008711D0">
        <w:trPr>
          <w:trHeight w:val="170"/>
        </w:trPr>
        <w:tc>
          <w:tcPr>
            <w:tcW w:w="4815" w:type="dxa"/>
            <w:shd w:val="clear" w:color="auto" w:fill="BAD7D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5B0E79" w14:textId="069C5247" w:rsidR="00074C78" w:rsidRPr="0012165E" w:rsidRDefault="00074C78" w:rsidP="00150ABC">
            <w:pPr>
              <w:tabs>
                <w:tab w:val="left" w:pos="142"/>
              </w:tabs>
              <w:spacing w:before="20" w:after="20" w:line="240" w:lineRule="auto"/>
              <w:rPr>
                <w:b/>
                <w:bCs/>
              </w:rPr>
            </w:pPr>
            <w:r w:rsidRPr="0012165E">
              <w:rPr>
                <w:b/>
                <w:bCs/>
              </w:rPr>
              <w:t>Ausbildung</w:t>
            </w:r>
            <w:r>
              <w:rPr>
                <w:b/>
                <w:bCs/>
              </w:rPr>
              <w:t xml:space="preserve"> FaBe</w:t>
            </w:r>
            <w:r w:rsidR="003E6A4F">
              <w:rPr>
                <w:b/>
                <w:bCs/>
              </w:rPr>
              <w:t xml:space="preserve">: </w:t>
            </w:r>
            <w:r w:rsidR="003E6A4F">
              <w:rPr>
                <w:b/>
                <w:bCs/>
              </w:rPr>
              <w:t>Teil II</w:t>
            </w:r>
          </w:p>
          <w:p w14:paraId="1819B94E" w14:textId="49CE0A97" w:rsidR="0033165A" w:rsidRDefault="002D528C" w:rsidP="0072278D">
            <w:pPr>
              <w:tabs>
                <w:tab w:val="left" w:pos="142"/>
              </w:tabs>
              <w:spacing w:before="20" w:after="20" w:line="240" w:lineRule="auto"/>
              <w:ind w:left="276" w:hanging="284"/>
            </w:pPr>
            <w:sdt>
              <w:sdtPr>
                <w:id w:val="2075547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4C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74C78">
              <w:t xml:space="preserve"> </w:t>
            </w:r>
            <w:r w:rsidR="005B5EBD">
              <w:t xml:space="preserve">Abgemachte </w:t>
            </w:r>
            <w:r w:rsidR="0033165A">
              <w:t>Ausbildungssitzungen durchführen und protokollieren</w:t>
            </w:r>
          </w:p>
          <w:p w14:paraId="77E8DF91" w14:textId="0429C497" w:rsidR="0072278D" w:rsidRDefault="00EF7F7D" w:rsidP="0072278D">
            <w:pPr>
              <w:tabs>
                <w:tab w:val="left" w:pos="142"/>
              </w:tabs>
              <w:spacing w:before="20" w:after="20" w:line="240" w:lineRule="auto"/>
              <w:ind w:left="276" w:hanging="284"/>
            </w:pPr>
            <w:sdt>
              <w:sdtPr>
                <w:id w:val="-1602028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72278D">
              <w:t xml:space="preserve">Ablauf, </w:t>
            </w:r>
            <w:r w:rsidR="00AF3092">
              <w:t xml:space="preserve">gegenseitige </w:t>
            </w:r>
            <w:r w:rsidR="0072278D">
              <w:t>Erwartungen, Ziele</w:t>
            </w:r>
            <w:r w:rsidR="00AF3092">
              <w:t xml:space="preserve"> </w:t>
            </w:r>
            <w:r w:rsidR="0075011D">
              <w:t>während der Probezeit besprechen</w:t>
            </w:r>
          </w:p>
          <w:p w14:paraId="0DDA40D7" w14:textId="4ED1AB0B" w:rsidR="0072278D" w:rsidRDefault="002D528C" w:rsidP="00220AF4">
            <w:pPr>
              <w:tabs>
                <w:tab w:val="left" w:pos="142"/>
              </w:tabs>
              <w:spacing w:before="20" w:after="20" w:line="240" w:lineRule="auto"/>
              <w:ind w:left="276" w:hanging="276"/>
            </w:pPr>
            <w:sdt>
              <w:sdtPr>
                <w:id w:val="1604371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27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2278D">
              <w:t xml:space="preserve"> </w:t>
            </w:r>
            <w:r w:rsidR="00FB2476">
              <w:t xml:space="preserve">Termin für </w:t>
            </w:r>
            <w:r w:rsidR="0072278D">
              <w:t>Standort-</w:t>
            </w:r>
            <w:r w:rsidR="007B1132">
              <w:t>/</w:t>
            </w:r>
            <w:r w:rsidR="0072278D">
              <w:t>Zwischen</w:t>
            </w:r>
            <w:r w:rsidR="00220AF4">
              <w:t>- und Probezeit</w:t>
            </w:r>
            <w:r w:rsidR="0072278D">
              <w:t>gespräch vereinbaren</w:t>
            </w:r>
          </w:p>
          <w:p w14:paraId="08F640CA" w14:textId="4116C160" w:rsidR="0072278D" w:rsidRDefault="002D528C" w:rsidP="0072278D">
            <w:pPr>
              <w:tabs>
                <w:tab w:val="left" w:pos="142"/>
              </w:tabs>
              <w:spacing w:before="20" w:after="20" w:line="240" w:lineRule="auto"/>
              <w:ind w:left="276" w:hanging="276"/>
            </w:pPr>
            <w:sdt>
              <w:sdtPr>
                <w:id w:val="-874777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27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2278D">
              <w:t xml:space="preserve"> Semester-/Ausbildungsplanung </w:t>
            </w:r>
            <w:r w:rsidR="00D663F4">
              <w:t>besprechen</w:t>
            </w:r>
          </w:p>
          <w:p w14:paraId="4C08E555" w14:textId="44A92EF4" w:rsidR="00EC6C09" w:rsidRDefault="002D528C" w:rsidP="00260B9D">
            <w:pPr>
              <w:tabs>
                <w:tab w:val="left" w:pos="142"/>
              </w:tabs>
              <w:spacing w:before="20" w:after="20" w:line="240" w:lineRule="auto"/>
              <w:ind w:left="276" w:hanging="276"/>
            </w:pPr>
            <w:sdt>
              <w:sdtPr>
                <w:id w:val="1782847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27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2278D">
              <w:t xml:space="preserve"> Semesterplanung der Berufsfachschule für </w:t>
            </w:r>
            <w:r w:rsidR="001D0248">
              <w:t>Praxis</w:t>
            </w:r>
            <w:r w:rsidR="001D0248" w:rsidRPr="001D0248">
              <w:t>-</w:t>
            </w:r>
            <w:r w:rsidR="0072278D" w:rsidRPr="001D0248">
              <w:t>Theorie-Praxistransfer</w:t>
            </w:r>
            <w:r w:rsidR="0072278D">
              <w:t xml:space="preserve"> einholen</w:t>
            </w:r>
          </w:p>
          <w:p w14:paraId="02A721B6" w14:textId="77777777" w:rsidR="002116A4" w:rsidRDefault="002116A4" w:rsidP="002116A4">
            <w:pPr>
              <w:tabs>
                <w:tab w:val="left" w:pos="142"/>
              </w:tabs>
              <w:spacing w:before="20" w:after="20" w:line="240" w:lineRule="auto"/>
              <w:ind w:left="275" w:hanging="275"/>
            </w:pPr>
            <w:sdt>
              <w:sdtPr>
                <w:id w:val="-1181734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Fragen zur Berufsfachschule und ÜK klären</w:t>
            </w:r>
          </w:p>
          <w:p w14:paraId="60C4F8EA" w14:textId="71A10674" w:rsidR="002116A4" w:rsidRDefault="002116A4" w:rsidP="002116A4">
            <w:pPr>
              <w:tabs>
                <w:tab w:val="left" w:pos="142"/>
              </w:tabs>
              <w:spacing w:before="20" w:after="20" w:line="240" w:lineRule="auto"/>
              <w:ind w:left="275" w:hanging="275"/>
            </w:pPr>
            <w:sdt>
              <w:sdtPr>
                <w:id w:val="-2005425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Ausbildungsinstrumente erläutern/abgeben: z.B. Bildungsplan, Handlungskompetenzübersicht, Leistungs</w:t>
            </w:r>
            <w:r w:rsidR="007C1031">
              <w:t>ziel</w:t>
            </w:r>
            <w:r w:rsidR="00872E9B">
              <w:t xml:space="preserve">tabelle, usw. </w:t>
            </w:r>
          </w:p>
          <w:p w14:paraId="7F8E12E1" w14:textId="77777777" w:rsidR="002116A4" w:rsidRDefault="002116A4" w:rsidP="002116A4">
            <w:pPr>
              <w:tabs>
                <w:tab w:val="left" w:pos="142"/>
              </w:tabs>
              <w:spacing w:before="20" w:after="20" w:line="240" w:lineRule="auto"/>
              <w:ind w:left="276" w:hanging="276"/>
            </w:pPr>
            <w:sdt>
              <w:sdtPr>
                <w:id w:val="730891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Ausbildungsplattformen (z.B. time2learn) zeigen/erklären</w:t>
            </w:r>
          </w:p>
          <w:p w14:paraId="00478AD1" w14:textId="05D77DB0" w:rsidR="003E6A4F" w:rsidRPr="00B807D8" w:rsidRDefault="00214704" w:rsidP="00214704">
            <w:pPr>
              <w:tabs>
                <w:tab w:val="left" w:pos="142"/>
              </w:tabs>
              <w:spacing w:before="20" w:after="20" w:line="240" w:lineRule="auto"/>
              <w:ind w:left="276" w:hanging="276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shd w:val="clear" w:color="auto" w:fill="BAD7D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A531BE" w14:textId="77777777" w:rsidR="00074C78" w:rsidRDefault="00074C78" w:rsidP="00150ABC">
            <w:pPr>
              <w:tabs>
                <w:tab w:val="left" w:pos="142"/>
              </w:tabs>
              <w:spacing w:before="20" w:after="20" w:line="240" w:lineRule="auto"/>
            </w:pPr>
            <w:r>
              <w:t>ABV/BBV/LB</w:t>
            </w:r>
          </w:p>
          <w:p w14:paraId="4A038F11" w14:textId="77777777" w:rsidR="00074C78" w:rsidRDefault="00074C78" w:rsidP="00150ABC">
            <w:pPr>
              <w:tabs>
                <w:tab w:val="left" w:pos="142"/>
              </w:tabs>
              <w:spacing w:before="20" w:after="20" w:line="240" w:lineRule="auto"/>
            </w:pPr>
            <w:r>
              <w:t>oder BB</w:t>
            </w:r>
          </w:p>
          <w:p w14:paraId="03721A40" w14:textId="0594623C" w:rsidR="003E6A4F" w:rsidRDefault="003E6A4F" w:rsidP="00150ABC">
            <w:pPr>
              <w:tabs>
                <w:tab w:val="left" w:pos="142"/>
              </w:tabs>
              <w:spacing w:before="20" w:after="20" w:line="24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shd w:val="clear" w:color="auto" w:fill="BAD7D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65AB0B" w14:textId="28895038" w:rsidR="00074C78" w:rsidRPr="009975A8" w:rsidRDefault="003E6A4F" w:rsidP="00150ABC">
            <w:pPr>
              <w:tabs>
                <w:tab w:val="left" w:pos="142"/>
              </w:tabs>
              <w:spacing w:before="20" w:after="20" w:line="24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shd w:val="clear" w:color="auto" w:fill="BAD7D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94A19D" w14:textId="77777777" w:rsidR="00074C78" w:rsidRDefault="006D42A4" w:rsidP="00150ABC">
            <w:pPr>
              <w:tabs>
                <w:tab w:val="left" w:pos="142"/>
              </w:tabs>
              <w:spacing w:before="20" w:after="20" w:line="240" w:lineRule="auto"/>
            </w:pPr>
            <w:r>
              <w:t>August</w:t>
            </w:r>
          </w:p>
          <w:p w14:paraId="165F9BC4" w14:textId="1009115A" w:rsidR="003E6A4F" w:rsidRDefault="003E6A4F" w:rsidP="00150ABC">
            <w:pPr>
              <w:tabs>
                <w:tab w:val="left" w:pos="142"/>
              </w:tabs>
              <w:spacing w:before="20" w:after="20" w:line="24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02" w:type="dxa"/>
            <w:shd w:val="clear" w:color="auto" w:fill="BAD7D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B50C60" w14:textId="77777777" w:rsidR="00074C78" w:rsidRDefault="00F417C6" w:rsidP="00150ABC">
            <w:pPr>
              <w:tabs>
                <w:tab w:val="left" w:pos="142"/>
              </w:tabs>
              <w:spacing w:before="20" w:after="20" w:line="240" w:lineRule="auto"/>
              <w:rPr>
                <w:rFonts w:cs="Arial"/>
              </w:rPr>
            </w:pPr>
            <w:r w:rsidRPr="00555D20">
              <w:rPr>
                <w:rFonts w:cs="Arial"/>
                <w:b/>
                <w:bCs/>
              </w:rPr>
              <w:t>Empfehlung:</w:t>
            </w:r>
            <w:r w:rsidRPr="00F77DC4">
              <w:rPr>
                <w:rFonts w:cs="Arial"/>
              </w:rPr>
              <w:t xml:space="preserve"> Standort-/Zwischengespräch</w:t>
            </w:r>
            <w:r w:rsidR="002955C3" w:rsidRPr="00F77DC4">
              <w:rPr>
                <w:rFonts w:cs="Arial"/>
              </w:rPr>
              <w:t xml:space="preserve"> zu Beginn des </w:t>
            </w:r>
            <w:r w:rsidR="006A1714">
              <w:rPr>
                <w:rFonts w:cs="Arial"/>
              </w:rPr>
              <w:t>2.</w:t>
            </w:r>
            <w:r w:rsidR="002955C3" w:rsidRPr="00F77DC4">
              <w:rPr>
                <w:rFonts w:cs="Arial"/>
              </w:rPr>
              <w:t xml:space="preserve"> Monats</w:t>
            </w:r>
            <w:r w:rsidR="001E7A3A">
              <w:rPr>
                <w:rFonts w:cs="Arial"/>
              </w:rPr>
              <w:t xml:space="preserve"> und </w:t>
            </w:r>
            <w:r w:rsidR="002955C3" w:rsidRPr="00F77DC4">
              <w:rPr>
                <w:rFonts w:cs="Arial"/>
              </w:rPr>
              <w:t>Probezeitgespräch</w:t>
            </w:r>
            <w:r w:rsidR="00BB56B7" w:rsidRPr="00F77DC4">
              <w:rPr>
                <w:rFonts w:cs="Arial"/>
              </w:rPr>
              <w:t xml:space="preserve"> 2-3 Wochen </w:t>
            </w:r>
            <w:r w:rsidR="006A1714">
              <w:rPr>
                <w:rFonts w:cs="Arial"/>
              </w:rPr>
              <w:t xml:space="preserve">vor </w:t>
            </w:r>
            <w:r w:rsidR="00BB56B7" w:rsidRPr="00F77DC4">
              <w:rPr>
                <w:rFonts w:cs="Arial"/>
              </w:rPr>
              <w:t>Probezeit</w:t>
            </w:r>
            <w:r w:rsidR="00613559">
              <w:rPr>
                <w:rFonts w:cs="Arial"/>
              </w:rPr>
              <w:t>e</w:t>
            </w:r>
            <w:r w:rsidR="006A1714">
              <w:rPr>
                <w:rFonts w:cs="Arial"/>
              </w:rPr>
              <w:t>nde</w:t>
            </w:r>
            <w:r w:rsidR="001E7A3A">
              <w:rPr>
                <w:rFonts w:cs="Arial"/>
              </w:rPr>
              <w:t>;</w:t>
            </w:r>
            <w:r w:rsidR="00E355CD" w:rsidRPr="00F77DC4">
              <w:rPr>
                <w:rFonts w:cs="Arial"/>
              </w:rPr>
              <w:t xml:space="preserve"> Grund:</w:t>
            </w:r>
            <w:r w:rsidR="00F80F2C" w:rsidRPr="00F77DC4">
              <w:rPr>
                <w:rFonts w:cs="Arial"/>
              </w:rPr>
              <w:t xml:space="preserve"> Lernende*r </w:t>
            </w:r>
            <w:r w:rsidR="00A55E84">
              <w:rPr>
                <w:rFonts w:cs="Arial"/>
              </w:rPr>
              <w:t>weiss</w:t>
            </w:r>
            <w:r w:rsidR="00F80F2C" w:rsidRPr="00F77DC4">
              <w:rPr>
                <w:rFonts w:cs="Arial"/>
              </w:rPr>
              <w:t xml:space="preserve"> über ihre Leistungen </w:t>
            </w:r>
            <w:r w:rsidR="00A55E84">
              <w:rPr>
                <w:rFonts w:cs="Arial"/>
              </w:rPr>
              <w:t>Bescheid;</w:t>
            </w:r>
            <w:r w:rsidR="00F80F2C" w:rsidRPr="00F77DC4">
              <w:rPr>
                <w:rFonts w:cs="Arial"/>
              </w:rPr>
              <w:t xml:space="preserve"> wenn nötig können Massn</w:t>
            </w:r>
            <w:r w:rsidR="00933E99" w:rsidRPr="00F77DC4">
              <w:rPr>
                <w:rFonts w:cs="Arial"/>
              </w:rPr>
              <w:t>ahmen ergriffen und angegangen sowie Entwicklung beobachtet werden</w:t>
            </w:r>
          </w:p>
          <w:p w14:paraId="0BE316AF" w14:textId="35EA4102" w:rsidR="00EF7F7D" w:rsidRDefault="00EF7F7D" w:rsidP="00150ABC">
            <w:pPr>
              <w:tabs>
                <w:tab w:val="left" w:pos="142"/>
              </w:tabs>
              <w:spacing w:before="20" w:after="20" w:line="240" w:lineRule="auto"/>
              <w:rPr>
                <w:rFonts w:cs="Arial"/>
              </w:rPr>
            </w:pPr>
            <w:r w:rsidRPr="009A5B0A">
              <w:rPr>
                <w:rFonts w:cs="Arial"/>
                <w:b/>
                <w:bCs/>
              </w:rPr>
              <w:t>Tipp:</w:t>
            </w:r>
            <w:r>
              <w:rPr>
                <w:rFonts w:cs="Arial"/>
              </w:rPr>
              <w:t xml:space="preserve"> </w:t>
            </w:r>
            <w:r w:rsidR="00564F56">
              <w:rPr>
                <w:rFonts w:cs="Arial"/>
              </w:rPr>
              <w:t>Einführung in Praxisau</w:t>
            </w:r>
            <w:r w:rsidR="002116A4">
              <w:rPr>
                <w:rFonts w:cs="Arial"/>
              </w:rPr>
              <w:t>f</w:t>
            </w:r>
            <w:r w:rsidR="00564F56">
              <w:rPr>
                <w:rFonts w:cs="Arial"/>
              </w:rPr>
              <w:t>träge mit Lerndokumentation, Semesterrückblick und Bildungsbericht</w:t>
            </w:r>
            <w:r w:rsidR="008B1868">
              <w:rPr>
                <w:rFonts w:cs="Arial"/>
              </w:rPr>
              <w:t xml:space="preserve"> in die nachfolgende Zeitspanne</w:t>
            </w:r>
            <w:r w:rsidR="009A5B0A">
              <w:rPr>
                <w:rFonts w:cs="Arial"/>
              </w:rPr>
              <w:t xml:space="preserve"> integrieren </w:t>
            </w:r>
            <w:r w:rsidR="009A5B0A" w:rsidRPr="00B66BD6">
              <w:rPr>
                <w:rFonts w:cs="Arial"/>
              </w:rPr>
              <w:t>(vgl. S</w:t>
            </w:r>
            <w:r w:rsidR="00530B33" w:rsidRPr="00B66BD6">
              <w:rPr>
                <w:rFonts w:cs="Arial"/>
              </w:rPr>
              <w:t>.</w:t>
            </w:r>
            <w:r w:rsidR="00B66BD6" w:rsidRPr="00B66BD6">
              <w:rPr>
                <w:rFonts w:cs="Arial"/>
              </w:rPr>
              <w:t>7 und 8)</w:t>
            </w:r>
          </w:p>
          <w:p w14:paraId="0AB4F463" w14:textId="442CFCC5" w:rsidR="00872E9B" w:rsidRPr="00872E9B" w:rsidRDefault="00872E9B" w:rsidP="00872E9B">
            <w:pPr>
              <w:tabs>
                <w:tab w:val="left" w:pos="142"/>
              </w:tabs>
              <w:spacing w:before="20" w:after="20" w:line="240" w:lineRule="auto"/>
            </w:pPr>
            <w:r>
              <w:rPr>
                <w:b/>
                <w:bCs/>
              </w:rPr>
              <w:t>Hinweis</w:t>
            </w:r>
            <w:r w:rsidRPr="00555D20">
              <w:rPr>
                <w:b/>
                <w:bCs/>
              </w:rPr>
              <w:t>:</w:t>
            </w:r>
            <w:r>
              <w:t xml:space="preserve"> Informationen zu den Ausbildungsinstrumenten: vgl. </w:t>
            </w:r>
            <w:hyperlink r:id="rId13" w:history="1">
              <w:r w:rsidRPr="002774EB">
                <w:rPr>
                  <w:rStyle w:val="Hyperlink"/>
                </w:rPr>
                <w:t>Video</w:t>
              </w:r>
            </w:hyperlink>
          </w:p>
          <w:p w14:paraId="6CE76EB7" w14:textId="29A8A00F" w:rsidR="003E6A4F" w:rsidRPr="009975A8" w:rsidRDefault="003E6A4F" w:rsidP="00150ABC">
            <w:pPr>
              <w:tabs>
                <w:tab w:val="left" w:pos="142"/>
              </w:tabs>
              <w:spacing w:before="20" w:after="20" w:line="24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2" w:type="dxa"/>
            <w:shd w:val="clear" w:color="auto" w:fill="BAD7D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8F4B62" w14:textId="4511297A" w:rsidR="00074C78" w:rsidRPr="009975A8" w:rsidRDefault="003E6A4F" w:rsidP="00150ABC">
            <w:pPr>
              <w:tabs>
                <w:tab w:val="left" w:pos="142"/>
              </w:tabs>
              <w:spacing w:before="20" w:after="20" w:line="24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72E9B" w:rsidRPr="00EF33B2" w14:paraId="2FF659D3" w14:textId="77777777" w:rsidTr="00E075EA">
        <w:tc>
          <w:tcPr>
            <w:tcW w:w="4815" w:type="dxa"/>
            <w:shd w:val="clear" w:color="auto" w:fill="000000" w:themeFill="text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350820" w14:textId="77777777" w:rsidR="00872E9B" w:rsidRPr="00C169A6" w:rsidRDefault="00872E9B" w:rsidP="00E075EA">
            <w:pPr>
              <w:tabs>
                <w:tab w:val="left" w:pos="142"/>
              </w:tabs>
              <w:spacing w:before="20" w:after="20" w:line="240" w:lineRule="auto"/>
              <w:rPr>
                <w:i/>
                <w:iCs/>
              </w:rPr>
            </w:pPr>
            <w:r>
              <w:rPr>
                <w:b/>
                <w:bCs/>
              </w:rPr>
              <w:lastRenderedPageBreak/>
              <w:t>WAS</w:t>
            </w:r>
          </w:p>
        </w:tc>
        <w:tc>
          <w:tcPr>
            <w:tcW w:w="1417" w:type="dxa"/>
            <w:shd w:val="clear" w:color="auto" w:fill="000000" w:themeFill="text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85569F" w14:textId="77777777" w:rsidR="00872E9B" w:rsidRPr="00E01E15" w:rsidRDefault="00872E9B" w:rsidP="00E075EA">
            <w:pPr>
              <w:tabs>
                <w:tab w:val="left" w:pos="142"/>
              </w:tabs>
              <w:spacing w:before="20" w:after="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WER</w:t>
            </w:r>
          </w:p>
          <w:p w14:paraId="4F58BE92" w14:textId="77777777" w:rsidR="00872E9B" w:rsidRPr="00EF33B2" w:rsidRDefault="00872E9B" w:rsidP="00E075EA">
            <w:pPr>
              <w:tabs>
                <w:tab w:val="left" w:pos="142"/>
              </w:tabs>
              <w:spacing w:before="20" w:after="20" w:line="240" w:lineRule="auto"/>
            </w:pPr>
            <w:r>
              <w:t>FUNKTION</w:t>
            </w:r>
          </w:p>
        </w:tc>
        <w:tc>
          <w:tcPr>
            <w:tcW w:w="1134" w:type="dxa"/>
            <w:shd w:val="clear" w:color="auto" w:fill="000000" w:themeFill="text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93C0B6" w14:textId="77777777" w:rsidR="00872E9B" w:rsidRDefault="00872E9B" w:rsidP="00E075EA">
            <w:pPr>
              <w:tabs>
                <w:tab w:val="left" w:pos="142"/>
              </w:tabs>
              <w:spacing w:before="20" w:after="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WER</w:t>
            </w:r>
          </w:p>
          <w:p w14:paraId="3154D1B9" w14:textId="77777777" w:rsidR="00872E9B" w:rsidRPr="00EF33B2" w:rsidRDefault="00872E9B" w:rsidP="00E075EA">
            <w:pPr>
              <w:tabs>
                <w:tab w:val="left" w:pos="142"/>
              </w:tabs>
              <w:spacing w:before="20" w:after="20" w:line="240" w:lineRule="auto"/>
            </w:pPr>
            <w:r w:rsidRPr="00FB49B0">
              <w:t>PERSON</w:t>
            </w:r>
          </w:p>
        </w:tc>
        <w:tc>
          <w:tcPr>
            <w:tcW w:w="1134" w:type="dxa"/>
            <w:shd w:val="clear" w:color="auto" w:fill="000000" w:themeFill="text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FE6440" w14:textId="77777777" w:rsidR="00872E9B" w:rsidRDefault="00872E9B" w:rsidP="00E075EA">
            <w:pPr>
              <w:tabs>
                <w:tab w:val="left" w:pos="142"/>
              </w:tabs>
              <w:spacing w:before="20" w:after="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WANN</w:t>
            </w:r>
          </w:p>
          <w:p w14:paraId="4358AE03" w14:textId="77777777" w:rsidR="00872E9B" w:rsidRPr="00EF33B2" w:rsidRDefault="00872E9B" w:rsidP="00E075EA">
            <w:pPr>
              <w:tabs>
                <w:tab w:val="left" w:pos="142"/>
              </w:tabs>
              <w:spacing w:before="20" w:after="20" w:line="240" w:lineRule="auto"/>
            </w:pPr>
          </w:p>
        </w:tc>
        <w:tc>
          <w:tcPr>
            <w:tcW w:w="3402" w:type="dxa"/>
            <w:shd w:val="clear" w:color="auto" w:fill="000000" w:themeFill="text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187CDC" w14:textId="77777777" w:rsidR="00872E9B" w:rsidRPr="00EF33B2" w:rsidRDefault="00872E9B" w:rsidP="00E075EA">
            <w:pPr>
              <w:tabs>
                <w:tab w:val="left" w:pos="142"/>
              </w:tabs>
              <w:spacing w:before="20" w:after="20" w:line="240" w:lineRule="auto"/>
            </w:pPr>
            <w:r>
              <w:rPr>
                <w:b/>
                <w:bCs/>
              </w:rPr>
              <w:t>BEMERKUNG</w:t>
            </w:r>
          </w:p>
        </w:tc>
        <w:tc>
          <w:tcPr>
            <w:tcW w:w="1702" w:type="dxa"/>
            <w:shd w:val="clear" w:color="auto" w:fill="000000" w:themeFill="text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7AE09C" w14:textId="77777777" w:rsidR="00872E9B" w:rsidRPr="00E01E15" w:rsidRDefault="00872E9B" w:rsidP="00E075EA">
            <w:pPr>
              <w:tabs>
                <w:tab w:val="left" w:pos="142"/>
              </w:tabs>
              <w:spacing w:before="20" w:after="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ERLEDIGT</w:t>
            </w:r>
          </w:p>
          <w:p w14:paraId="0F078E9A" w14:textId="77777777" w:rsidR="00872E9B" w:rsidRPr="00EF33B2" w:rsidRDefault="00872E9B" w:rsidP="00E075EA">
            <w:pPr>
              <w:tabs>
                <w:tab w:val="left" w:pos="142"/>
              </w:tabs>
              <w:spacing w:before="20" w:after="20" w:line="240" w:lineRule="auto"/>
            </w:pPr>
            <w:r>
              <w:t>DATUM/VISUM</w:t>
            </w:r>
          </w:p>
        </w:tc>
      </w:tr>
      <w:tr w:rsidR="002727F2" w:rsidRPr="009975A8" w14:paraId="739762C7" w14:textId="77777777" w:rsidTr="008711D0">
        <w:tc>
          <w:tcPr>
            <w:tcW w:w="4815" w:type="dxa"/>
            <w:shd w:val="clear" w:color="auto" w:fill="EAEAE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04AAFB" w14:textId="59AF77D6" w:rsidR="002A5514" w:rsidRPr="00E66A8A" w:rsidRDefault="002A5514" w:rsidP="002A5514">
            <w:pPr>
              <w:tabs>
                <w:tab w:val="left" w:pos="142"/>
              </w:tabs>
              <w:spacing w:before="20" w:after="20" w:line="240" w:lineRule="auto"/>
              <w:rPr>
                <w:b/>
                <w:bCs/>
              </w:rPr>
            </w:pPr>
            <w:r w:rsidRPr="00E66A8A">
              <w:rPr>
                <w:b/>
                <w:bCs/>
              </w:rPr>
              <w:t>Standort/Abteilung/Grup</w:t>
            </w:r>
            <w:r w:rsidRPr="005D3C50">
              <w:rPr>
                <w:b/>
                <w:bCs/>
              </w:rPr>
              <w:t>pe</w:t>
            </w:r>
            <w:r w:rsidR="005D3C50" w:rsidRPr="005D3C50">
              <w:rPr>
                <w:b/>
                <w:bCs/>
              </w:rPr>
              <w:t xml:space="preserve">: </w:t>
            </w:r>
            <w:r w:rsidR="005D3C50" w:rsidRPr="005D3C50">
              <w:rPr>
                <w:b/>
                <w:bCs/>
              </w:rPr>
              <w:t>Teil III</w:t>
            </w:r>
          </w:p>
          <w:p w14:paraId="3BDEA461" w14:textId="77777777" w:rsidR="00836737" w:rsidRDefault="002D528C" w:rsidP="00260B9D">
            <w:pPr>
              <w:tabs>
                <w:tab w:val="left" w:pos="142"/>
              </w:tabs>
              <w:spacing w:before="20" w:after="20" w:line="240" w:lineRule="auto"/>
              <w:ind w:left="276" w:hanging="276"/>
            </w:pPr>
            <w:sdt>
              <w:sdtPr>
                <w:id w:val="214866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55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5514">
              <w:t xml:space="preserve"> </w:t>
            </w:r>
            <w:r w:rsidR="00B7645D">
              <w:t xml:space="preserve">In Handhabung der </w:t>
            </w:r>
            <w:r w:rsidR="00355421">
              <w:t xml:space="preserve">Arbeitsinstrumente </w:t>
            </w:r>
            <w:r w:rsidR="00B7645D">
              <w:t>einführen</w:t>
            </w:r>
            <w:r w:rsidR="00355421">
              <w:t xml:space="preserve">: z.B. Portfolios/Akten, Rapporte/Protokolle, </w:t>
            </w:r>
            <w:r w:rsidR="00A620EB">
              <w:t xml:space="preserve">Beobachtungen/Berichte/Apps </w:t>
            </w:r>
            <w:r w:rsidR="00355421">
              <w:t>usw.</w:t>
            </w:r>
          </w:p>
          <w:p w14:paraId="41AACF96" w14:textId="326694B9" w:rsidR="008B45AA" w:rsidRDefault="008B45AA" w:rsidP="008B45AA">
            <w:pPr>
              <w:tabs>
                <w:tab w:val="left" w:pos="142"/>
              </w:tabs>
              <w:spacing w:before="20" w:after="20" w:line="240" w:lineRule="auto"/>
              <w:ind w:left="276" w:hanging="276"/>
            </w:pPr>
            <w:sdt>
              <w:sdtPr>
                <w:id w:val="500552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Weiterhin</w:t>
            </w:r>
            <w:r>
              <w:t xml:space="preserve"> gilt</w:t>
            </w:r>
            <w:r>
              <w:t>: Schrittweise in die verschiedenen Dienste, Aufgaben/Ämtli einarbeiten</w:t>
            </w:r>
          </w:p>
          <w:p w14:paraId="21F94AD1" w14:textId="6754EA0A" w:rsidR="003E6A4F" w:rsidRDefault="003E6A4F" w:rsidP="00260B9D">
            <w:pPr>
              <w:tabs>
                <w:tab w:val="left" w:pos="142"/>
              </w:tabs>
              <w:spacing w:before="20" w:after="20" w:line="240" w:lineRule="auto"/>
              <w:ind w:left="276" w:hanging="276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shd w:val="clear" w:color="auto" w:fill="EAEAE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045699" w14:textId="77777777" w:rsidR="002A5514" w:rsidRDefault="000B704D" w:rsidP="002A5514">
            <w:pPr>
              <w:tabs>
                <w:tab w:val="left" w:pos="142"/>
              </w:tabs>
              <w:spacing w:before="20" w:after="20" w:line="240" w:lineRule="auto"/>
            </w:pPr>
            <w:r>
              <w:t>BB oder PB</w:t>
            </w:r>
          </w:p>
          <w:p w14:paraId="728E1C91" w14:textId="137B2BB6" w:rsidR="003E6A4F" w:rsidRDefault="003E6A4F" w:rsidP="002A5514">
            <w:pPr>
              <w:tabs>
                <w:tab w:val="left" w:pos="142"/>
              </w:tabs>
              <w:spacing w:before="20" w:after="20" w:line="24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shd w:val="clear" w:color="auto" w:fill="EAEAE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EAEAC6" w14:textId="7748AFF8" w:rsidR="002A5514" w:rsidRPr="009975A8" w:rsidRDefault="003E6A4F" w:rsidP="002A5514">
            <w:pPr>
              <w:tabs>
                <w:tab w:val="left" w:pos="142"/>
              </w:tabs>
              <w:spacing w:before="20" w:after="20" w:line="24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shd w:val="clear" w:color="auto" w:fill="EAEAE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B5A241" w14:textId="77777777" w:rsidR="002A5514" w:rsidRDefault="00D663F4" w:rsidP="002A5514">
            <w:pPr>
              <w:tabs>
                <w:tab w:val="left" w:pos="142"/>
              </w:tabs>
              <w:spacing w:before="20" w:after="20" w:line="240" w:lineRule="auto"/>
            </w:pPr>
            <w:r>
              <w:t>August</w:t>
            </w:r>
          </w:p>
          <w:p w14:paraId="5F3D90C2" w14:textId="4C1E7593" w:rsidR="003E6A4F" w:rsidRDefault="003E6A4F" w:rsidP="002A5514">
            <w:pPr>
              <w:tabs>
                <w:tab w:val="left" w:pos="142"/>
              </w:tabs>
              <w:spacing w:before="20" w:after="20" w:line="24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02" w:type="dxa"/>
            <w:shd w:val="clear" w:color="auto" w:fill="EAEAE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E752B8" w14:textId="479159B3" w:rsidR="002A5514" w:rsidRPr="009975A8" w:rsidRDefault="003E6A4F" w:rsidP="002A5514">
            <w:pPr>
              <w:tabs>
                <w:tab w:val="left" w:pos="142"/>
              </w:tabs>
              <w:spacing w:before="20" w:after="20" w:line="24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2" w:type="dxa"/>
            <w:shd w:val="clear" w:color="auto" w:fill="EAEAE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5D3A6D" w14:textId="2E2B04F1" w:rsidR="002A5514" w:rsidRPr="009975A8" w:rsidRDefault="003E6A4F" w:rsidP="002A5514">
            <w:pPr>
              <w:tabs>
                <w:tab w:val="left" w:pos="142"/>
              </w:tabs>
              <w:spacing w:before="20" w:after="20" w:line="24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727F2" w:rsidRPr="009975A8" w14:paraId="2F65A2E2" w14:textId="77777777" w:rsidTr="005D4AAB">
        <w:tc>
          <w:tcPr>
            <w:tcW w:w="4815" w:type="dxa"/>
            <w:shd w:val="clear" w:color="auto" w:fill="C2BFDB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4DCCF9" w14:textId="1F899E54" w:rsidR="002A5514" w:rsidRPr="00C92A4A" w:rsidRDefault="002A5514" w:rsidP="002A5514">
            <w:pPr>
              <w:tabs>
                <w:tab w:val="left" w:pos="142"/>
              </w:tabs>
              <w:spacing w:before="20" w:after="20" w:line="240" w:lineRule="auto"/>
              <w:rPr>
                <w:b/>
                <w:bCs/>
              </w:rPr>
            </w:pPr>
            <w:r w:rsidRPr="00C92A4A">
              <w:rPr>
                <w:b/>
                <w:bCs/>
              </w:rPr>
              <w:t>Betrie</w:t>
            </w:r>
            <w:r w:rsidR="00FB45BC">
              <w:rPr>
                <w:b/>
                <w:bCs/>
              </w:rPr>
              <w:t>b</w:t>
            </w:r>
            <w:r w:rsidR="005D3C50" w:rsidRPr="005D3C50">
              <w:rPr>
                <w:b/>
                <w:bCs/>
              </w:rPr>
              <w:t xml:space="preserve">: </w:t>
            </w:r>
            <w:r w:rsidR="005D3C50" w:rsidRPr="005D3C50">
              <w:rPr>
                <w:b/>
                <w:bCs/>
              </w:rPr>
              <w:t>Teil II</w:t>
            </w:r>
          </w:p>
          <w:p w14:paraId="7806D910" w14:textId="39C24535" w:rsidR="006A1526" w:rsidRDefault="002D528C" w:rsidP="002A5514">
            <w:pPr>
              <w:tabs>
                <w:tab w:val="left" w:pos="142"/>
              </w:tabs>
              <w:spacing w:before="20" w:after="20" w:line="240" w:lineRule="auto"/>
              <w:ind w:left="276" w:hanging="276"/>
            </w:pPr>
            <w:sdt>
              <w:sdtPr>
                <w:id w:val="-175661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55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5514">
              <w:t xml:space="preserve"> </w:t>
            </w:r>
            <w:r w:rsidR="006A1526" w:rsidRPr="006A1526">
              <w:t>Kompetenzen im 1. Lehrjahr besprechen</w:t>
            </w:r>
          </w:p>
          <w:p w14:paraId="73E89081" w14:textId="73BCBE22" w:rsidR="001923F1" w:rsidRDefault="006A1526" w:rsidP="002A5514">
            <w:pPr>
              <w:tabs>
                <w:tab w:val="left" w:pos="142"/>
              </w:tabs>
              <w:spacing w:before="20" w:after="20" w:line="240" w:lineRule="auto"/>
              <w:ind w:left="276" w:hanging="276"/>
            </w:pPr>
            <w:sdt>
              <w:sdtPr>
                <w:id w:val="1885368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1923F1">
              <w:t>Betriebsspezifische Formulare/Konzepte/Reglemente</w:t>
            </w:r>
            <w:r w:rsidR="00570894">
              <w:t xml:space="preserve"> erläutern: </w:t>
            </w:r>
            <w:r w:rsidR="001923F1">
              <w:t>z.B. Gesundheitsschutz, Arbeitsschutz, Qualitätsmanagement</w:t>
            </w:r>
            <w:r w:rsidR="00570894">
              <w:t xml:space="preserve">, usw. </w:t>
            </w:r>
          </w:p>
          <w:p w14:paraId="5A1E619C" w14:textId="7C785C2A" w:rsidR="00DA661C" w:rsidRDefault="002D528C" w:rsidP="006B3BCE">
            <w:pPr>
              <w:tabs>
                <w:tab w:val="left" w:pos="142"/>
              </w:tabs>
              <w:spacing w:before="20" w:after="20" w:line="240" w:lineRule="auto"/>
              <w:ind w:left="276" w:hanging="276"/>
            </w:pPr>
            <w:sdt>
              <w:sdtPr>
                <w:id w:val="-887495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23F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23F1">
              <w:t xml:space="preserve"> </w:t>
            </w:r>
            <w:r w:rsidR="00570894">
              <w:t xml:space="preserve">In </w:t>
            </w:r>
            <w:r w:rsidR="002518D9">
              <w:t xml:space="preserve">administrative, </w:t>
            </w:r>
            <w:r w:rsidR="006B3BCE">
              <w:t>institutionelle</w:t>
            </w:r>
            <w:r w:rsidR="002518D9">
              <w:t xml:space="preserve"> und digitale </w:t>
            </w:r>
            <w:r w:rsidR="00E37137">
              <w:t>Abläufe/Arbeiten</w:t>
            </w:r>
            <w:r w:rsidR="00570894">
              <w:t xml:space="preserve"> einführen: </w:t>
            </w:r>
            <w:r w:rsidR="002F29E3">
              <w:t xml:space="preserve">z.B. </w:t>
            </w:r>
            <w:r w:rsidR="006B3BCE">
              <w:t xml:space="preserve">Berichte, </w:t>
            </w:r>
            <w:r w:rsidR="002F29E3">
              <w:t xml:space="preserve">Material- und Bestellwesen, </w:t>
            </w:r>
            <w:r w:rsidR="006B3BCE">
              <w:t>Apps</w:t>
            </w:r>
            <w:r w:rsidR="002F29E3">
              <w:t xml:space="preserve">, </w:t>
            </w:r>
            <w:r w:rsidR="00E50E78">
              <w:t xml:space="preserve">usw. </w:t>
            </w:r>
          </w:p>
          <w:p w14:paraId="69BD44F2" w14:textId="48310A86" w:rsidR="002A5514" w:rsidRDefault="002D528C" w:rsidP="009D42C9">
            <w:pPr>
              <w:tabs>
                <w:tab w:val="left" w:pos="142"/>
              </w:tabs>
              <w:spacing w:before="20" w:after="20" w:line="240" w:lineRule="auto"/>
              <w:ind w:left="276" w:hanging="276"/>
            </w:pPr>
            <w:sdt>
              <w:sdtPr>
                <w:id w:val="-757590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42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D42C9">
              <w:t xml:space="preserve"> </w:t>
            </w:r>
            <w:r w:rsidR="006D3A29">
              <w:t>Freiwünsche und Ferienplanung besprechen</w:t>
            </w:r>
          </w:p>
          <w:p w14:paraId="1D0AE59D" w14:textId="347DFF5F" w:rsidR="002A5514" w:rsidRDefault="002D528C" w:rsidP="002A5514">
            <w:pPr>
              <w:tabs>
                <w:tab w:val="left" w:pos="142"/>
              </w:tabs>
              <w:spacing w:before="20" w:after="20" w:line="240" w:lineRule="auto"/>
            </w:pPr>
            <w:sdt>
              <w:sdtPr>
                <w:id w:val="841273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55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5514">
              <w:t xml:space="preserve"> </w:t>
            </w:r>
            <w:r w:rsidR="000F4EEC">
              <w:t xml:space="preserve">Überblick über </w:t>
            </w:r>
            <w:r w:rsidR="004D7A6A">
              <w:t>Veranstaltungen/Feste geben</w:t>
            </w:r>
          </w:p>
          <w:p w14:paraId="1B5777C3" w14:textId="77777777" w:rsidR="002A5514" w:rsidRDefault="002D528C" w:rsidP="002A5514">
            <w:pPr>
              <w:tabs>
                <w:tab w:val="left" w:pos="142"/>
              </w:tabs>
              <w:spacing w:before="20" w:after="20" w:line="240" w:lineRule="auto"/>
            </w:pPr>
            <w:sdt>
              <w:sdtPr>
                <w:id w:val="2132667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55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5514">
              <w:t xml:space="preserve"> </w:t>
            </w:r>
            <w:r w:rsidR="004D7A6A">
              <w:t>Sitzungsgefässe und -kultur erklären</w:t>
            </w:r>
          </w:p>
          <w:p w14:paraId="39E2DFB2" w14:textId="77777777" w:rsidR="001556FA" w:rsidRDefault="002D528C" w:rsidP="00260B9D">
            <w:pPr>
              <w:tabs>
                <w:tab w:val="left" w:pos="418"/>
              </w:tabs>
              <w:spacing w:before="20" w:after="20" w:line="240" w:lineRule="auto"/>
              <w:ind w:left="276" w:hanging="276"/>
            </w:pPr>
            <w:sdt>
              <w:sdtPr>
                <w:id w:val="1426382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4BD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4BD1">
              <w:t xml:space="preserve"> Handhabung </w:t>
            </w:r>
            <w:r w:rsidR="00E41E69">
              <w:t>Telefonsystem</w:t>
            </w:r>
            <w:r w:rsidR="00474BD1">
              <w:t xml:space="preserve"> (intern/extern) erklären/zeigen</w:t>
            </w:r>
          </w:p>
          <w:p w14:paraId="34019461" w14:textId="4FAC8D40" w:rsidR="003E6A4F" w:rsidRPr="009975A8" w:rsidRDefault="003E6A4F" w:rsidP="00260B9D">
            <w:pPr>
              <w:tabs>
                <w:tab w:val="left" w:pos="418"/>
              </w:tabs>
              <w:spacing w:before="20" w:after="20" w:line="240" w:lineRule="auto"/>
              <w:ind w:left="276" w:hanging="276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shd w:val="clear" w:color="auto" w:fill="C2BFDB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54221B" w14:textId="77777777" w:rsidR="002A5514" w:rsidRDefault="002A5514" w:rsidP="002A5514">
            <w:pPr>
              <w:tabs>
                <w:tab w:val="left" w:pos="142"/>
              </w:tabs>
              <w:spacing w:before="20" w:after="20" w:line="240" w:lineRule="auto"/>
            </w:pPr>
            <w:r>
              <w:t>ABV/BBV/LB</w:t>
            </w:r>
          </w:p>
          <w:p w14:paraId="6BD06EB1" w14:textId="77777777" w:rsidR="002A5514" w:rsidRDefault="002A5514" w:rsidP="002A5514">
            <w:pPr>
              <w:tabs>
                <w:tab w:val="left" w:pos="142"/>
              </w:tabs>
              <w:spacing w:before="20" w:after="20" w:line="240" w:lineRule="auto"/>
            </w:pPr>
            <w:r>
              <w:t>oder BB</w:t>
            </w:r>
          </w:p>
          <w:p w14:paraId="70331C10" w14:textId="36335D42" w:rsidR="003E6A4F" w:rsidRPr="009975A8" w:rsidRDefault="003E6A4F" w:rsidP="002A5514">
            <w:pPr>
              <w:tabs>
                <w:tab w:val="left" w:pos="142"/>
              </w:tabs>
              <w:spacing w:before="20" w:after="20" w:line="24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shd w:val="clear" w:color="auto" w:fill="C2BFDB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C895AF" w14:textId="6B8D889D" w:rsidR="002A5514" w:rsidRPr="009975A8" w:rsidRDefault="003E6A4F" w:rsidP="002A5514">
            <w:pPr>
              <w:tabs>
                <w:tab w:val="left" w:pos="142"/>
              </w:tabs>
              <w:spacing w:before="20" w:after="20" w:line="24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shd w:val="clear" w:color="auto" w:fill="C2BFDB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04A17F" w14:textId="77777777" w:rsidR="002A5514" w:rsidRDefault="00DD3D6D" w:rsidP="002A5514">
            <w:pPr>
              <w:tabs>
                <w:tab w:val="left" w:pos="142"/>
              </w:tabs>
              <w:spacing w:before="20" w:after="20" w:line="240" w:lineRule="auto"/>
            </w:pPr>
            <w:r>
              <w:t>August</w:t>
            </w:r>
          </w:p>
          <w:p w14:paraId="71234EC9" w14:textId="3AB46A4A" w:rsidR="003E6A4F" w:rsidRPr="009975A8" w:rsidRDefault="003E6A4F" w:rsidP="002A5514">
            <w:pPr>
              <w:tabs>
                <w:tab w:val="left" w:pos="142"/>
              </w:tabs>
              <w:spacing w:before="20" w:after="20" w:line="24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02" w:type="dxa"/>
            <w:shd w:val="clear" w:color="auto" w:fill="C2BFDB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FDBD81" w14:textId="7C3D132B" w:rsidR="004E32D0" w:rsidRPr="004E32D0" w:rsidRDefault="00A87E5B" w:rsidP="004E32D0">
            <w:pPr>
              <w:tabs>
                <w:tab w:val="left" w:pos="142"/>
              </w:tabs>
              <w:spacing w:before="20" w:after="20" w:line="240" w:lineRule="auto"/>
            </w:pPr>
            <w:r>
              <w:rPr>
                <w:b/>
                <w:bCs/>
              </w:rPr>
              <w:t>Tipp</w:t>
            </w:r>
            <w:r w:rsidR="004E32D0" w:rsidRPr="000233F9">
              <w:rPr>
                <w:b/>
                <w:bCs/>
              </w:rPr>
              <w:t>:</w:t>
            </w:r>
            <w:r w:rsidR="004E32D0">
              <w:t xml:space="preserve"> Kompetenzenblatt für alle 3 Lehrjahre erstellen, welches festhält, was die Lernenden dürfen: z.B. Telefon entgegennehmen, Kontakt mit Angehörigen usw.</w:t>
            </w:r>
          </w:p>
          <w:p w14:paraId="4A91A910" w14:textId="1601287C" w:rsidR="00555D20" w:rsidRDefault="00E41626" w:rsidP="002A5514">
            <w:pPr>
              <w:tabs>
                <w:tab w:val="left" w:pos="142"/>
              </w:tabs>
              <w:spacing w:before="20" w:after="20" w:line="240" w:lineRule="auto"/>
            </w:pPr>
            <w:r w:rsidRPr="00E41626">
              <w:rPr>
                <w:b/>
                <w:bCs/>
              </w:rPr>
              <w:t>Empfehlung:</w:t>
            </w:r>
            <w:r>
              <w:t xml:space="preserve"> </w:t>
            </w:r>
            <w:r w:rsidR="0049074A">
              <w:t>Bei den betriebsspezifischen Formularen</w:t>
            </w:r>
            <w:r w:rsidR="00393BE1">
              <w:t>/Konzepte</w:t>
            </w:r>
            <w:r w:rsidR="001045BE">
              <w:t>n</w:t>
            </w:r>
            <w:r w:rsidR="00393BE1">
              <w:t>/Reglemente</w:t>
            </w:r>
            <w:r w:rsidR="001045BE">
              <w:t>n</w:t>
            </w:r>
            <w:r w:rsidR="00393BE1">
              <w:t xml:space="preserve"> separate Überprüfungsliste über alle Mitarbeiter*innen führen, in der </w:t>
            </w:r>
            <w:r w:rsidR="003C5AD1">
              <w:t xml:space="preserve">das Lesen </w:t>
            </w:r>
            <w:r w:rsidR="00C0640E">
              <w:t>und</w:t>
            </w:r>
            <w:r w:rsidR="003C5AD1">
              <w:t xml:space="preserve"> die Kenntnisnahme visiert</w:t>
            </w:r>
            <w:r w:rsidR="00B7743C">
              <w:t xml:space="preserve"> </w:t>
            </w:r>
            <w:r w:rsidR="00B7743C" w:rsidRPr="004E29DF">
              <w:t xml:space="preserve">wird; </w:t>
            </w:r>
            <w:r w:rsidR="00AE7C18" w:rsidRPr="004E29DF">
              <w:t>Kernkonzepte/-reglemente</w:t>
            </w:r>
            <w:r w:rsidR="00BE7973" w:rsidRPr="004E29DF">
              <w:t xml:space="preserve"> (z.B. </w:t>
            </w:r>
            <w:r w:rsidR="00B7743C" w:rsidRPr="004E29DF">
              <w:t>Pädagogisches Konzept</w:t>
            </w:r>
            <w:r w:rsidR="00BE7973" w:rsidRPr="004E29DF">
              <w:t>, Sicherheit</w:t>
            </w:r>
            <w:r w:rsidR="00B7743C" w:rsidRPr="004E29DF">
              <w:t>skonzept)</w:t>
            </w:r>
            <w:r w:rsidR="004E29DF" w:rsidRPr="004E29DF">
              <w:t xml:space="preserve"> </w:t>
            </w:r>
            <w:r w:rsidR="004E29DF">
              <w:t xml:space="preserve">jährlich </w:t>
            </w:r>
            <w:r w:rsidR="004E29DF" w:rsidRPr="004E29DF">
              <w:t xml:space="preserve">neu </w:t>
            </w:r>
            <w:r w:rsidR="001A6424">
              <w:t>lesen und visieren lassen</w:t>
            </w:r>
          </w:p>
          <w:p w14:paraId="61A026A7" w14:textId="1B97B6BC" w:rsidR="003E6A4F" w:rsidRDefault="00A87E5B" w:rsidP="002A5514">
            <w:pPr>
              <w:tabs>
                <w:tab w:val="left" w:pos="142"/>
              </w:tabs>
              <w:spacing w:before="20" w:after="20" w:line="240" w:lineRule="auto"/>
            </w:pPr>
            <w:r>
              <w:rPr>
                <w:b/>
                <w:bCs/>
              </w:rPr>
              <w:t>Hinweis</w:t>
            </w:r>
            <w:r w:rsidR="00555D20" w:rsidRPr="00555D20">
              <w:rPr>
                <w:b/>
                <w:bCs/>
              </w:rPr>
              <w:t>:</w:t>
            </w:r>
            <w:r w:rsidR="00555D20">
              <w:t xml:space="preserve"> </w:t>
            </w:r>
            <w:r w:rsidR="005E68B0">
              <w:t xml:space="preserve">Je nach Kapazität </w:t>
            </w:r>
            <w:r w:rsidR="004E564B">
              <w:t>kann die Einführung in gewisse</w:t>
            </w:r>
            <w:r w:rsidR="005E68B0">
              <w:t xml:space="preserve"> </w:t>
            </w:r>
            <w:r w:rsidR="004E564B">
              <w:t xml:space="preserve">Themen </w:t>
            </w:r>
            <w:r w:rsidR="004E564B" w:rsidRPr="008E4FF3">
              <w:t>auch im 2. Monat</w:t>
            </w:r>
            <w:r w:rsidR="004E564B">
              <w:t xml:space="preserve"> stattfinden</w:t>
            </w:r>
          </w:p>
          <w:p w14:paraId="72926ABB" w14:textId="57F7B519" w:rsidR="002A5514" w:rsidRPr="009975A8" w:rsidRDefault="003E6A4F" w:rsidP="002A5514">
            <w:pPr>
              <w:tabs>
                <w:tab w:val="left" w:pos="142"/>
              </w:tabs>
              <w:spacing w:before="20" w:after="20" w:line="24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5E68B0">
              <w:t xml:space="preserve"> </w:t>
            </w:r>
          </w:p>
        </w:tc>
        <w:tc>
          <w:tcPr>
            <w:tcW w:w="1702" w:type="dxa"/>
            <w:shd w:val="clear" w:color="auto" w:fill="C2BFDB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156F8E" w14:textId="54EB7784" w:rsidR="002A5514" w:rsidRPr="009975A8" w:rsidRDefault="003E6A4F" w:rsidP="002A5514">
            <w:pPr>
              <w:tabs>
                <w:tab w:val="left" w:pos="142"/>
              </w:tabs>
              <w:spacing w:before="20" w:after="20" w:line="24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A6424" w:rsidRPr="009975A8" w14:paraId="0354761F" w14:textId="77777777" w:rsidTr="006A2CAE">
        <w:tc>
          <w:tcPr>
            <w:tcW w:w="48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F643F4" w14:textId="239BACCC" w:rsidR="001A6424" w:rsidRPr="00C92A4A" w:rsidRDefault="00576B8A" w:rsidP="002A5514">
            <w:pPr>
              <w:tabs>
                <w:tab w:val="left" w:pos="142"/>
              </w:tabs>
              <w:spacing w:before="20" w:after="20" w:line="240" w:lineRule="auto"/>
              <w:rPr>
                <w:b/>
                <w:bCs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99CA19" w14:textId="2640E122" w:rsidR="001A6424" w:rsidRDefault="00576B8A" w:rsidP="002A5514">
            <w:pPr>
              <w:tabs>
                <w:tab w:val="left" w:pos="142"/>
              </w:tabs>
              <w:spacing w:before="20" w:after="20" w:line="24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EAEE7C" w14:textId="220992B8" w:rsidR="001A6424" w:rsidRDefault="00576B8A" w:rsidP="002A5514">
            <w:pPr>
              <w:tabs>
                <w:tab w:val="left" w:pos="142"/>
              </w:tabs>
              <w:spacing w:before="20" w:after="20" w:line="24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CBD6E0" w14:textId="644E6D9D" w:rsidR="001A6424" w:rsidRDefault="00576B8A" w:rsidP="002A5514">
            <w:pPr>
              <w:tabs>
                <w:tab w:val="left" w:pos="142"/>
              </w:tabs>
              <w:spacing w:before="20" w:after="20" w:line="24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0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FF2252" w14:textId="2FD018E5" w:rsidR="001A6424" w:rsidRDefault="00576B8A" w:rsidP="004E32D0">
            <w:pPr>
              <w:tabs>
                <w:tab w:val="left" w:pos="142"/>
              </w:tabs>
              <w:spacing w:before="20" w:after="20" w:line="240" w:lineRule="auto"/>
              <w:rPr>
                <w:b/>
                <w:bCs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D4808D" w14:textId="5D57E281" w:rsidR="001A6424" w:rsidRDefault="00576B8A" w:rsidP="002A5514">
            <w:pPr>
              <w:tabs>
                <w:tab w:val="left" w:pos="142"/>
              </w:tabs>
              <w:spacing w:before="20" w:after="20" w:line="24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727F2" w:rsidRPr="009975A8" w14:paraId="03214690" w14:textId="77777777" w:rsidTr="006A2CAE">
        <w:tc>
          <w:tcPr>
            <w:tcW w:w="4815" w:type="dxa"/>
            <w:shd w:val="clear" w:color="auto" w:fill="000000" w:themeFill="text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96C9BE" w14:textId="77777777" w:rsidR="004E564B" w:rsidRPr="00E66A8A" w:rsidRDefault="004E564B" w:rsidP="005D2860">
            <w:pPr>
              <w:tabs>
                <w:tab w:val="left" w:pos="142"/>
              </w:tabs>
              <w:spacing w:before="20" w:after="20" w:line="240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WAS</w:t>
            </w:r>
          </w:p>
        </w:tc>
        <w:tc>
          <w:tcPr>
            <w:tcW w:w="1417" w:type="dxa"/>
            <w:shd w:val="clear" w:color="auto" w:fill="000000" w:themeFill="text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C64B6C" w14:textId="77777777" w:rsidR="004E564B" w:rsidRPr="00E01E15" w:rsidRDefault="004E564B" w:rsidP="005D2860">
            <w:pPr>
              <w:tabs>
                <w:tab w:val="left" w:pos="142"/>
              </w:tabs>
              <w:spacing w:before="20" w:after="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WER</w:t>
            </w:r>
          </w:p>
          <w:p w14:paraId="5348606D" w14:textId="77777777" w:rsidR="004E564B" w:rsidRDefault="004E564B" w:rsidP="005D2860">
            <w:pPr>
              <w:tabs>
                <w:tab w:val="left" w:pos="142"/>
              </w:tabs>
              <w:spacing w:before="20" w:after="20" w:line="240" w:lineRule="auto"/>
            </w:pPr>
            <w:r>
              <w:t>FUNKTION</w:t>
            </w:r>
          </w:p>
        </w:tc>
        <w:tc>
          <w:tcPr>
            <w:tcW w:w="1134" w:type="dxa"/>
            <w:shd w:val="clear" w:color="auto" w:fill="000000" w:themeFill="text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A8088C" w14:textId="77777777" w:rsidR="004E564B" w:rsidRDefault="004E564B" w:rsidP="005D2860">
            <w:pPr>
              <w:tabs>
                <w:tab w:val="left" w:pos="142"/>
              </w:tabs>
              <w:spacing w:before="20" w:after="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WER</w:t>
            </w:r>
          </w:p>
          <w:p w14:paraId="3B5C9942" w14:textId="77777777" w:rsidR="004E564B" w:rsidRPr="009975A8" w:rsidRDefault="004E564B" w:rsidP="005D2860">
            <w:pPr>
              <w:tabs>
                <w:tab w:val="left" w:pos="142"/>
              </w:tabs>
              <w:spacing w:before="20" w:after="20" w:line="240" w:lineRule="auto"/>
            </w:pPr>
            <w:r w:rsidRPr="00FB49B0">
              <w:t>PERSON</w:t>
            </w:r>
          </w:p>
        </w:tc>
        <w:tc>
          <w:tcPr>
            <w:tcW w:w="1134" w:type="dxa"/>
            <w:shd w:val="clear" w:color="auto" w:fill="000000" w:themeFill="text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704DDE" w14:textId="77777777" w:rsidR="004E564B" w:rsidRDefault="004E564B" w:rsidP="005D2860">
            <w:pPr>
              <w:tabs>
                <w:tab w:val="left" w:pos="142"/>
              </w:tabs>
              <w:spacing w:before="20" w:after="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WANN</w:t>
            </w:r>
          </w:p>
          <w:p w14:paraId="71683621" w14:textId="77777777" w:rsidR="004E564B" w:rsidRDefault="004E564B" w:rsidP="005D2860">
            <w:pPr>
              <w:tabs>
                <w:tab w:val="left" w:pos="142"/>
              </w:tabs>
              <w:spacing w:before="20" w:after="20" w:line="240" w:lineRule="auto"/>
            </w:pPr>
          </w:p>
        </w:tc>
        <w:tc>
          <w:tcPr>
            <w:tcW w:w="3402" w:type="dxa"/>
            <w:shd w:val="clear" w:color="auto" w:fill="000000" w:themeFill="text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F19330" w14:textId="77777777" w:rsidR="004E564B" w:rsidRPr="009975A8" w:rsidRDefault="004E564B" w:rsidP="005D2860">
            <w:pPr>
              <w:tabs>
                <w:tab w:val="left" w:pos="142"/>
              </w:tabs>
              <w:spacing w:before="20" w:after="20" w:line="240" w:lineRule="auto"/>
            </w:pPr>
            <w:r>
              <w:rPr>
                <w:b/>
                <w:bCs/>
              </w:rPr>
              <w:t>BEMERKUNG</w:t>
            </w:r>
          </w:p>
        </w:tc>
        <w:tc>
          <w:tcPr>
            <w:tcW w:w="1702" w:type="dxa"/>
            <w:shd w:val="clear" w:color="auto" w:fill="000000" w:themeFill="text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A8745F" w14:textId="77777777" w:rsidR="004E564B" w:rsidRPr="00E01E15" w:rsidRDefault="004E564B" w:rsidP="005D2860">
            <w:pPr>
              <w:tabs>
                <w:tab w:val="left" w:pos="142"/>
              </w:tabs>
              <w:spacing w:before="20" w:after="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ERLEDIGT</w:t>
            </w:r>
          </w:p>
          <w:p w14:paraId="5C855BD8" w14:textId="77777777" w:rsidR="004E564B" w:rsidRPr="009975A8" w:rsidRDefault="004E564B" w:rsidP="005D2860">
            <w:pPr>
              <w:tabs>
                <w:tab w:val="left" w:pos="142"/>
              </w:tabs>
              <w:spacing w:before="20" w:after="20" w:line="240" w:lineRule="auto"/>
            </w:pPr>
            <w:r>
              <w:t>DATUM/VISUM</w:t>
            </w:r>
          </w:p>
        </w:tc>
      </w:tr>
      <w:tr w:rsidR="00296DEF" w:rsidRPr="009975A8" w14:paraId="6FCCE87D" w14:textId="77777777" w:rsidTr="00A80DFA">
        <w:tc>
          <w:tcPr>
            <w:tcW w:w="13604" w:type="dxa"/>
            <w:gridSpan w:val="6"/>
            <w:shd w:val="clear" w:color="auto" w:fill="F1E2C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26991D" w14:textId="149B33A7" w:rsidR="00296DEF" w:rsidRPr="009F5EB0" w:rsidRDefault="00A657AB" w:rsidP="00FC2524">
            <w:pPr>
              <w:tabs>
                <w:tab w:val="left" w:pos="142"/>
              </w:tabs>
              <w:spacing w:before="20" w:after="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ZWEITER UND DRITTER MONAT</w:t>
            </w:r>
          </w:p>
        </w:tc>
      </w:tr>
      <w:tr w:rsidR="002727F2" w:rsidRPr="009975A8" w14:paraId="58ABA16A" w14:textId="77777777" w:rsidTr="008711D0">
        <w:trPr>
          <w:trHeight w:val="3402"/>
        </w:trPr>
        <w:tc>
          <w:tcPr>
            <w:tcW w:w="4815" w:type="dxa"/>
            <w:shd w:val="clear" w:color="auto" w:fill="BAD7D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0EB416" w14:textId="5BEE872D" w:rsidR="00567289" w:rsidRPr="0012165E" w:rsidRDefault="00567289" w:rsidP="00150ABC">
            <w:pPr>
              <w:tabs>
                <w:tab w:val="left" w:pos="142"/>
              </w:tabs>
              <w:spacing w:before="20" w:after="20" w:line="240" w:lineRule="auto"/>
              <w:rPr>
                <w:b/>
                <w:bCs/>
              </w:rPr>
            </w:pPr>
            <w:r w:rsidRPr="0012165E">
              <w:rPr>
                <w:b/>
                <w:bCs/>
              </w:rPr>
              <w:t>Ausbildung</w:t>
            </w:r>
            <w:r>
              <w:rPr>
                <w:b/>
                <w:bCs/>
              </w:rPr>
              <w:t xml:space="preserve"> FaBe</w:t>
            </w:r>
            <w:r w:rsidR="005D3C50">
              <w:rPr>
                <w:b/>
                <w:bCs/>
              </w:rPr>
              <w:t xml:space="preserve">: </w:t>
            </w:r>
            <w:r w:rsidR="005D3C50" w:rsidRPr="005D3C50">
              <w:rPr>
                <w:b/>
                <w:bCs/>
              </w:rPr>
              <w:t>Teil III</w:t>
            </w:r>
          </w:p>
          <w:p w14:paraId="0967F04F" w14:textId="00D4E7E4" w:rsidR="00567289" w:rsidRPr="00211AB6" w:rsidRDefault="002D528C" w:rsidP="00D663F4">
            <w:pPr>
              <w:tabs>
                <w:tab w:val="left" w:pos="142"/>
              </w:tabs>
              <w:spacing w:before="20" w:after="20" w:line="240" w:lineRule="auto"/>
              <w:ind w:left="276" w:hanging="284"/>
              <w:rPr>
                <w:rFonts w:cs="Arial"/>
              </w:rPr>
            </w:pPr>
            <w:sdt>
              <w:sdtPr>
                <w:id w:val="-616209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72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67289">
              <w:rPr>
                <w:rFonts w:cs="Arial"/>
              </w:rPr>
              <w:t xml:space="preserve"> </w:t>
            </w:r>
            <w:r w:rsidR="00567289">
              <w:t xml:space="preserve">Lerndokumentation </w:t>
            </w:r>
            <w:r w:rsidR="00453148">
              <w:t>einführen</w:t>
            </w:r>
          </w:p>
          <w:p w14:paraId="5961ABE5" w14:textId="2BD4FEC9" w:rsidR="008464CF" w:rsidRDefault="002D528C" w:rsidP="008464CF">
            <w:pPr>
              <w:tabs>
                <w:tab w:val="left" w:pos="142"/>
              </w:tabs>
              <w:spacing w:before="20" w:after="20" w:line="240" w:lineRule="auto"/>
              <w:ind w:left="276" w:hanging="276"/>
            </w:pPr>
            <w:sdt>
              <w:sdtPr>
                <w:id w:val="90255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64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67289">
              <w:t xml:space="preserve"> </w:t>
            </w:r>
            <w:r w:rsidR="008464CF">
              <w:t>Erster Praxisauftrag einführen</w:t>
            </w:r>
            <w:r w:rsidR="00544274">
              <w:t>/besprechen, begleiten, beurteilen</w:t>
            </w:r>
          </w:p>
          <w:p w14:paraId="1678A495" w14:textId="38E5CBD3" w:rsidR="00783709" w:rsidRDefault="002D528C" w:rsidP="008464CF">
            <w:pPr>
              <w:tabs>
                <w:tab w:val="left" w:pos="142"/>
              </w:tabs>
              <w:spacing w:before="20" w:after="20" w:line="240" w:lineRule="auto"/>
              <w:ind w:left="276" w:hanging="276"/>
            </w:pPr>
            <w:sdt>
              <w:sdtPr>
                <w:id w:val="-1925644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64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464CF">
              <w:t xml:space="preserve"> </w:t>
            </w:r>
            <w:r w:rsidR="00885713">
              <w:t xml:space="preserve">Zwischen/-Standortgespräch </w:t>
            </w:r>
            <w:r w:rsidR="00783709">
              <w:t>vorbereiten</w:t>
            </w:r>
          </w:p>
          <w:p w14:paraId="12EDA2BD" w14:textId="77B70575" w:rsidR="00567289" w:rsidRDefault="002D528C" w:rsidP="00150ABC">
            <w:pPr>
              <w:tabs>
                <w:tab w:val="left" w:pos="142"/>
              </w:tabs>
              <w:spacing w:before="20" w:after="20" w:line="240" w:lineRule="auto"/>
              <w:ind w:left="276" w:hanging="276"/>
            </w:pPr>
            <w:sdt>
              <w:sdtPr>
                <w:id w:val="-188229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370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83709">
              <w:t xml:space="preserve"> Zwischen/-Standortgespräch </w:t>
            </w:r>
            <w:r w:rsidR="00885713">
              <w:t>durchführen</w:t>
            </w:r>
          </w:p>
          <w:p w14:paraId="1831A239" w14:textId="49BE075F" w:rsidR="00A734BD" w:rsidRDefault="002D528C" w:rsidP="00A734BD">
            <w:pPr>
              <w:tabs>
                <w:tab w:val="left" w:pos="142"/>
              </w:tabs>
              <w:spacing w:before="20" w:after="20" w:line="240" w:lineRule="auto"/>
              <w:ind w:left="276" w:hanging="276"/>
            </w:pPr>
            <w:sdt>
              <w:sdtPr>
                <w:id w:val="299200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34B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734BD">
              <w:t xml:space="preserve"> Probezeit</w:t>
            </w:r>
            <w:r w:rsidR="000B0BB9">
              <w:t>bericht für Probezeitgespräch</w:t>
            </w:r>
            <w:r w:rsidR="00A734BD">
              <w:t xml:space="preserve"> vorbereiten</w:t>
            </w:r>
          </w:p>
          <w:p w14:paraId="43291FE7" w14:textId="16D2D2A2" w:rsidR="00A734BD" w:rsidRDefault="002D528C" w:rsidP="00A734BD">
            <w:pPr>
              <w:tabs>
                <w:tab w:val="left" w:pos="142"/>
              </w:tabs>
              <w:spacing w:before="20" w:after="20" w:line="240" w:lineRule="auto"/>
              <w:ind w:left="276" w:hanging="276"/>
            </w:pPr>
            <w:sdt>
              <w:sdtPr>
                <w:id w:val="-1444911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34B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734BD">
              <w:t xml:space="preserve"> Probezeitgespräch durchführen</w:t>
            </w:r>
          </w:p>
          <w:p w14:paraId="1DBAC5FC" w14:textId="214A1D4E" w:rsidR="003E6A4F" w:rsidRDefault="003E6A4F" w:rsidP="00A734BD">
            <w:pPr>
              <w:tabs>
                <w:tab w:val="left" w:pos="142"/>
              </w:tabs>
              <w:spacing w:before="20" w:after="20" w:line="240" w:lineRule="auto"/>
              <w:ind w:left="276" w:hanging="276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737ACEA1" w14:textId="1E142D94" w:rsidR="00885713" w:rsidRPr="00B807D8" w:rsidRDefault="00885713" w:rsidP="009255DC">
            <w:pPr>
              <w:tabs>
                <w:tab w:val="left" w:pos="142"/>
              </w:tabs>
              <w:spacing w:before="20" w:after="20" w:line="240" w:lineRule="auto"/>
            </w:pPr>
          </w:p>
        </w:tc>
        <w:tc>
          <w:tcPr>
            <w:tcW w:w="1417" w:type="dxa"/>
            <w:shd w:val="clear" w:color="auto" w:fill="BAD7D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55DEB7" w14:textId="77777777" w:rsidR="00567289" w:rsidRDefault="00567289" w:rsidP="00150ABC">
            <w:pPr>
              <w:tabs>
                <w:tab w:val="left" w:pos="142"/>
              </w:tabs>
              <w:spacing w:before="20" w:after="20" w:line="240" w:lineRule="auto"/>
            </w:pPr>
            <w:r>
              <w:t>ABV/BBV/LB</w:t>
            </w:r>
          </w:p>
          <w:p w14:paraId="1178C089" w14:textId="77777777" w:rsidR="00567289" w:rsidRDefault="00567289" w:rsidP="00150ABC">
            <w:pPr>
              <w:tabs>
                <w:tab w:val="left" w:pos="142"/>
              </w:tabs>
              <w:spacing w:before="20" w:after="20" w:line="240" w:lineRule="auto"/>
            </w:pPr>
            <w:r>
              <w:t>oder BB</w:t>
            </w:r>
          </w:p>
          <w:p w14:paraId="7E4DDF6E" w14:textId="607F0D4D" w:rsidR="003E6A4F" w:rsidRDefault="003E6A4F" w:rsidP="00150ABC">
            <w:pPr>
              <w:tabs>
                <w:tab w:val="left" w:pos="142"/>
              </w:tabs>
              <w:spacing w:before="20" w:after="20" w:line="24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shd w:val="clear" w:color="auto" w:fill="BAD7D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816DB5" w14:textId="052E3265" w:rsidR="00567289" w:rsidRPr="009975A8" w:rsidRDefault="003E6A4F" w:rsidP="00150ABC">
            <w:pPr>
              <w:tabs>
                <w:tab w:val="left" w:pos="142"/>
              </w:tabs>
              <w:spacing w:before="20" w:after="20" w:line="24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shd w:val="clear" w:color="auto" w:fill="BAD7D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B5DCB3" w14:textId="77777777" w:rsidR="00567289" w:rsidRDefault="00567289" w:rsidP="00150ABC">
            <w:pPr>
              <w:tabs>
                <w:tab w:val="left" w:pos="142"/>
              </w:tabs>
              <w:spacing w:before="20" w:after="20" w:line="240" w:lineRule="auto"/>
            </w:pPr>
            <w:r>
              <w:t>September</w:t>
            </w:r>
            <w:r w:rsidR="00E27398">
              <w:t xml:space="preserve"> bis Probezeitende</w:t>
            </w:r>
          </w:p>
          <w:p w14:paraId="5C5A7E36" w14:textId="2BE08610" w:rsidR="003E6A4F" w:rsidRDefault="003E6A4F" w:rsidP="00150ABC">
            <w:pPr>
              <w:tabs>
                <w:tab w:val="left" w:pos="142"/>
              </w:tabs>
              <w:spacing w:before="20" w:after="20" w:line="24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02" w:type="dxa"/>
            <w:shd w:val="clear" w:color="auto" w:fill="BAD7D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A4597A" w14:textId="77777777" w:rsidR="00DA2B4A" w:rsidRDefault="007714A7" w:rsidP="009E0C65">
            <w:pPr>
              <w:tabs>
                <w:tab w:val="left" w:pos="142"/>
              </w:tabs>
              <w:spacing w:before="20" w:after="20" w:line="240" w:lineRule="auto"/>
            </w:pPr>
            <w:r w:rsidRPr="00FD28D4">
              <w:rPr>
                <w:rFonts w:cs="Arial"/>
                <w:b/>
                <w:bCs/>
              </w:rPr>
              <w:t>Vorlage:</w:t>
            </w:r>
            <w:r>
              <w:rPr>
                <w:rFonts w:cs="Arial"/>
              </w:rPr>
              <w:t xml:space="preserve"> </w:t>
            </w:r>
            <w:hyperlink r:id="rId14" w:history="1">
              <w:r w:rsidRPr="005B2F2E">
                <w:rPr>
                  <w:rStyle w:val="Hyperlink"/>
                  <w:rFonts w:cs="Arial"/>
                </w:rPr>
                <w:t>Probezeitbericht</w:t>
              </w:r>
            </w:hyperlink>
          </w:p>
          <w:p w14:paraId="3B6DC58D" w14:textId="401FC5C1" w:rsidR="00F2423B" w:rsidRDefault="00B07B4C" w:rsidP="009E0C65">
            <w:pPr>
              <w:tabs>
                <w:tab w:val="left" w:pos="142"/>
              </w:tabs>
              <w:spacing w:before="20" w:after="20" w:line="240" w:lineRule="auto"/>
            </w:pPr>
            <w:r w:rsidRPr="00FD28D4">
              <w:rPr>
                <w:b/>
                <w:bCs/>
              </w:rPr>
              <w:t>Hinweis:</w:t>
            </w:r>
            <w:r>
              <w:t xml:space="preserve"> Wird eine Probezeitverlängerung durchgeführt: Bei </w:t>
            </w:r>
            <w:r w:rsidR="00B1238E">
              <w:t>m</w:t>
            </w:r>
            <w:r>
              <w:t>inderjährigen</w:t>
            </w:r>
            <w:r w:rsidR="00327ADC">
              <w:t xml:space="preserve"> Lernenden</w:t>
            </w:r>
            <w:r>
              <w:t xml:space="preserve"> Eltern zum Gespräch einladen; </w:t>
            </w:r>
            <w:r w:rsidRPr="00F2423B">
              <w:t>Formular: «</w:t>
            </w:r>
            <w:hyperlink r:id="rId15" w:history="1">
              <w:r w:rsidR="00F53AC2" w:rsidRPr="00B56DF6">
                <w:rPr>
                  <w:rStyle w:val="Hyperlink"/>
                </w:rPr>
                <w:t>Gesuch</w:t>
              </w:r>
              <w:r w:rsidR="00F2423B" w:rsidRPr="00B56DF6">
                <w:rPr>
                  <w:rStyle w:val="Hyperlink"/>
                </w:rPr>
                <w:t xml:space="preserve"> um Verlängerung der Probezeit</w:t>
              </w:r>
            </w:hyperlink>
            <w:r w:rsidRPr="00F2423B">
              <w:t>»</w:t>
            </w:r>
            <w:r>
              <w:t xml:space="preserve"> bis </w:t>
            </w:r>
            <w:r w:rsidR="00B1238E">
              <w:t>Probezeitende</w:t>
            </w:r>
            <w:r>
              <w:t xml:space="preserve"> unterzeichnet beim MBA einreichen</w:t>
            </w:r>
            <w:r w:rsidR="004C5E2E">
              <w:t xml:space="preserve"> </w:t>
            </w:r>
          </w:p>
          <w:p w14:paraId="5EA0A69F" w14:textId="285E0EE2" w:rsidR="00B07B4C" w:rsidRDefault="00CC6B27" w:rsidP="009E0C65">
            <w:pPr>
              <w:tabs>
                <w:tab w:val="left" w:pos="142"/>
              </w:tabs>
              <w:spacing w:before="20" w:after="20" w:line="240" w:lineRule="auto"/>
            </w:pPr>
            <w:r w:rsidRPr="00CC6B27">
              <w:rPr>
                <w:b/>
                <w:bCs/>
              </w:rPr>
              <w:t>Empfehlung:</w:t>
            </w:r>
            <w:r>
              <w:t xml:space="preserve"> Zeichnet sich eine</w:t>
            </w:r>
            <w:r w:rsidR="004C5E2E">
              <w:t xml:space="preserve"> Probezeitverlängerung </w:t>
            </w:r>
            <w:r>
              <w:t xml:space="preserve">ab, </w:t>
            </w:r>
            <w:r w:rsidR="00F31303">
              <w:t xml:space="preserve">diese </w:t>
            </w:r>
            <w:r w:rsidR="004C5E2E">
              <w:t xml:space="preserve">bereits vor </w:t>
            </w:r>
            <w:r w:rsidR="00E82AF1">
              <w:t>dem Probezeitgespräch</w:t>
            </w:r>
            <w:r w:rsidR="004C5E2E">
              <w:t xml:space="preserve"> Lernenden und Eltern</w:t>
            </w:r>
            <w:r w:rsidR="00E03FE6">
              <w:t xml:space="preserve"> kommunizieren und Zielsetzungen formulieren</w:t>
            </w:r>
          </w:p>
          <w:p w14:paraId="16A8C612" w14:textId="5425050A" w:rsidR="003E6A4F" w:rsidRPr="009975A8" w:rsidRDefault="003E6A4F" w:rsidP="009E0C65">
            <w:pPr>
              <w:tabs>
                <w:tab w:val="left" w:pos="142"/>
              </w:tabs>
              <w:spacing w:before="20" w:after="20" w:line="24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2" w:type="dxa"/>
            <w:shd w:val="clear" w:color="auto" w:fill="BAD7D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C35BF5" w14:textId="2B3F4453" w:rsidR="00567289" w:rsidRPr="009975A8" w:rsidRDefault="003E6A4F" w:rsidP="00150ABC">
            <w:pPr>
              <w:tabs>
                <w:tab w:val="left" w:pos="142"/>
              </w:tabs>
              <w:spacing w:before="20" w:after="20" w:line="24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727F2" w:rsidRPr="009975A8" w14:paraId="51CE863B" w14:textId="77777777" w:rsidTr="00C014AB">
        <w:trPr>
          <w:trHeight w:val="2551"/>
        </w:trPr>
        <w:tc>
          <w:tcPr>
            <w:tcW w:w="48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894A10" w14:textId="4FA07588" w:rsidR="00A657AB" w:rsidRPr="00A7217C" w:rsidRDefault="00A657AB" w:rsidP="00150ABC">
            <w:pPr>
              <w:tabs>
                <w:tab w:val="left" w:pos="142"/>
              </w:tabs>
              <w:spacing w:before="20" w:after="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Begleitung der*des Lernenden</w:t>
            </w:r>
            <w:r w:rsidR="00A4308B">
              <w:rPr>
                <w:b/>
                <w:bCs/>
              </w:rPr>
              <w:t xml:space="preserve"> im Alltag</w:t>
            </w:r>
          </w:p>
          <w:p w14:paraId="17813C9A" w14:textId="5D190DF4" w:rsidR="00EB42BB" w:rsidRDefault="002D528C" w:rsidP="00150ABC">
            <w:pPr>
              <w:tabs>
                <w:tab w:val="left" w:pos="142"/>
              </w:tabs>
              <w:spacing w:before="20" w:after="20" w:line="240" w:lineRule="auto"/>
              <w:ind w:left="276" w:hanging="284"/>
            </w:pPr>
            <w:sdt>
              <w:sdtPr>
                <w:id w:val="1893305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57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657AB">
              <w:t xml:space="preserve"> </w:t>
            </w:r>
            <w:r w:rsidR="008464CF">
              <w:t xml:space="preserve">Erster </w:t>
            </w:r>
            <w:r w:rsidR="00EB42BB">
              <w:t>Praxi</w:t>
            </w:r>
            <w:r w:rsidR="008464CF">
              <w:t>s</w:t>
            </w:r>
            <w:r w:rsidR="00EB42BB">
              <w:t>auftrag begleiten</w:t>
            </w:r>
          </w:p>
          <w:p w14:paraId="59291CB3" w14:textId="193EE48F" w:rsidR="00D56AFA" w:rsidRDefault="002D528C" w:rsidP="006A01AD">
            <w:pPr>
              <w:tabs>
                <w:tab w:val="left" w:pos="142"/>
              </w:tabs>
              <w:spacing w:before="20" w:after="20" w:line="240" w:lineRule="auto"/>
              <w:ind w:left="276" w:hanging="276"/>
            </w:pPr>
            <w:sdt>
              <w:sdtPr>
                <w:id w:val="-547840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1A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A01AD">
              <w:t xml:space="preserve"> </w:t>
            </w:r>
            <w:r w:rsidR="00D56AFA">
              <w:t>Weiterhin gilt:</w:t>
            </w:r>
          </w:p>
          <w:p w14:paraId="51828332" w14:textId="464E30CC" w:rsidR="006A01AD" w:rsidRDefault="00D56AFA" w:rsidP="00D56AFA">
            <w:pPr>
              <w:tabs>
                <w:tab w:val="left" w:pos="142"/>
              </w:tabs>
              <w:spacing w:before="20" w:after="20" w:line="240" w:lineRule="auto"/>
              <w:ind w:left="507" w:hanging="283"/>
            </w:pPr>
            <w:sdt>
              <w:sdtPr>
                <w:id w:val="683867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6A01AD">
              <w:t>Leistungsziele im Alltag bearbeiten</w:t>
            </w:r>
          </w:p>
          <w:p w14:paraId="16EFF4C7" w14:textId="40B2E098" w:rsidR="006A01AD" w:rsidRDefault="002D528C" w:rsidP="00D56AFA">
            <w:pPr>
              <w:tabs>
                <w:tab w:val="left" w:pos="142"/>
              </w:tabs>
              <w:spacing w:before="20" w:after="20" w:line="240" w:lineRule="auto"/>
              <w:ind w:left="507" w:hanging="283"/>
            </w:pPr>
            <w:sdt>
              <w:sdtPr>
                <w:id w:val="1626041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1A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A01AD">
              <w:t xml:space="preserve"> Zeitfenster für Beobachtungen der*des Lernenden einplanen</w:t>
            </w:r>
          </w:p>
          <w:p w14:paraId="16F3EF29" w14:textId="295F02EF" w:rsidR="00A657AB" w:rsidRDefault="002D528C" w:rsidP="00D56AFA">
            <w:pPr>
              <w:tabs>
                <w:tab w:val="left" w:pos="142"/>
              </w:tabs>
              <w:spacing w:before="20" w:after="20" w:line="240" w:lineRule="auto"/>
              <w:ind w:left="507" w:hanging="283"/>
            </w:pPr>
            <w:sdt>
              <w:sdtPr>
                <w:id w:val="1639067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1A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A01AD">
              <w:t xml:space="preserve"> Regelmässig Feedback im Alltag geben</w:t>
            </w:r>
          </w:p>
          <w:p w14:paraId="33763EC8" w14:textId="214F61EE" w:rsidR="00D56AFA" w:rsidRDefault="00D56AFA" w:rsidP="00D56AFA">
            <w:pPr>
              <w:tabs>
                <w:tab w:val="left" w:pos="142"/>
              </w:tabs>
              <w:spacing w:before="20" w:after="20" w:line="240" w:lineRule="auto"/>
              <w:ind w:left="507" w:hanging="283"/>
            </w:pPr>
            <w:sdt>
              <w:sdtPr>
                <w:id w:val="-1264218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Wochenabschlussgespräch </w:t>
            </w:r>
          </w:p>
          <w:p w14:paraId="0C215EA5" w14:textId="272AADEB" w:rsidR="003E6A4F" w:rsidRPr="00836737" w:rsidRDefault="003E6A4F" w:rsidP="009255DC">
            <w:pPr>
              <w:tabs>
                <w:tab w:val="left" w:pos="142"/>
              </w:tabs>
              <w:spacing w:before="20" w:after="20" w:line="240" w:lineRule="auto"/>
              <w:ind w:left="276" w:hanging="276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154DBE" w14:textId="77777777" w:rsidR="00A657AB" w:rsidRDefault="008464CF" w:rsidP="00150ABC">
            <w:pPr>
              <w:tabs>
                <w:tab w:val="left" w:pos="142"/>
              </w:tabs>
              <w:spacing w:before="20" w:after="20" w:line="240" w:lineRule="auto"/>
            </w:pPr>
            <w:r>
              <w:t>BB oder PB</w:t>
            </w:r>
          </w:p>
          <w:p w14:paraId="3C7BF168" w14:textId="1354735A" w:rsidR="003E6A4F" w:rsidRDefault="003E6A4F" w:rsidP="00150ABC">
            <w:pPr>
              <w:tabs>
                <w:tab w:val="left" w:pos="142"/>
              </w:tabs>
              <w:spacing w:before="20" w:after="20" w:line="24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E8FEA4" w14:textId="29DA0AF4" w:rsidR="00A657AB" w:rsidRPr="009975A8" w:rsidRDefault="003E6A4F" w:rsidP="00150ABC">
            <w:pPr>
              <w:tabs>
                <w:tab w:val="left" w:pos="142"/>
              </w:tabs>
              <w:spacing w:before="20" w:after="20" w:line="24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E44D8F" w14:textId="77777777" w:rsidR="00A657AB" w:rsidRDefault="00A4308B" w:rsidP="00150ABC">
            <w:pPr>
              <w:tabs>
                <w:tab w:val="left" w:pos="142"/>
              </w:tabs>
              <w:spacing w:before="20" w:after="20" w:line="240" w:lineRule="auto"/>
            </w:pPr>
            <w:r>
              <w:t>September/Oktober</w:t>
            </w:r>
          </w:p>
          <w:p w14:paraId="7A7DCDF0" w14:textId="208024FE" w:rsidR="003E6A4F" w:rsidRDefault="003E6A4F" w:rsidP="00150ABC">
            <w:pPr>
              <w:tabs>
                <w:tab w:val="left" w:pos="142"/>
              </w:tabs>
              <w:spacing w:before="20" w:after="20" w:line="24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0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1E2831" w14:textId="6F17E708" w:rsidR="00885713" w:rsidRDefault="003E6A4F" w:rsidP="00150ABC">
            <w:pPr>
              <w:tabs>
                <w:tab w:val="left" w:pos="142"/>
              </w:tabs>
              <w:spacing w:before="20" w:after="20" w:line="24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475273D6" w14:textId="333C8335" w:rsidR="00885713" w:rsidRPr="009975A8" w:rsidRDefault="00885713" w:rsidP="00150ABC">
            <w:pPr>
              <w:tabs>
                <w:tab w:val="left" w:pos="142"/>
              </w:tabs>
              <w:spacing w:before="20" w:after="20" w:line="240" w:lineRule="auto"/>
            </w:pPr>
          </w:p>
        </w:tc>
        <w:tc>
          <w:tcPr>
            <w:tcW w:w="170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32B820" w14:textId="0307180B" w:rsidR="00A657AB" w:rsidRPr="009975A8" w:rsidRDefault="003E6A4F" w:rsidP="00150ABC">
            <w:pPr>
              <w:tabs>
                <w:tab w:val="left" w:pos="142"/>
              </w:tabs>
              <w:spacing w:before="20" w:after="20" w:line="24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E6A4F" w:rsidRPr="009975A8" w14:paraId="60F4A88E" w14:textId="77777777" w:rsidTr="005F13E6">
        <w:trPr>
          <w:trHeight w:val="227"/>
        </w:trPr>
        <w:tc>
          <w:tcPr>
            <w:tcW w:w="48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FC3E3A" w14:textId="24F33351" w:rsidR="003E6A4F" w:rsidRDefault="003E6A4F" w:rsidP="00150ABC">
            <w:pPr>
              <w:tabs>
                <w:tab w:val="left" w:pos="142"/>
              </w:tabs>
              <w:spacing w:before="20" w:after="20" w:line="240" w:lineRule="auto"/>
              <w:rPr>
                <w:b/>
                <w:bCs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EBEC31" w14:textId="21047B33" w:rsidR="003E6A4F" w:rsidRDefault="003E6A4F" w:rsidP="00150ABC">
            <w:pPr>
              <w:tabs>
                <w:tab w:val="left" w:pos="142"/>
              </w:tabs>
              <w:spacing w:before="20" w:after="20" w:line="24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D10BAF" w14:textId="43F72606" w:rsidR="003E6A4F" w:rsidRDefault="003E6A4F" w:rsidP="00150ABC">
            <w:pPr>
              <w:tabs>
                <w:tab w:val="left" w:pos="142"/>
              </w:tabs>
              <w:spacing w:before="20" w:after="20" w:line="24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BA2A65" w14:textId="7B7A8D7E" w:rsidR="003E6A4F" w:rsidRDefault="003E6A4F" w:rsidP="00150ABC">
            <w:pPr>
              <w:tabs>
                <w:tab w:val="left" w:pos="142"/>
              </w:tabs>
              <w:spacing w:before="20" w:after="20" w:line="24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0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F914CC" w14:textId="27930865" w:rsidR="003E6A4F" w:rsidRDefault="003E6A4F" w:rsidP="00150ABC">
            <w:pPr>
              <w:tabs>
                <w:tab w:val="left" w:pos="142"/>
              </w:tabs>
              <w:spacing w:before="20" w:after="20" w:line="24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9FA11D" w14:textId="4EB5DAA4" w:rsidR="003E6A4F" w:rsidRDefault="003E6A4F" w:rsidP="00150ABC">
            <w:pPr>
              <w:tabs>
                <w:tab w:val="left" w:pos="142"/>
              </w:tabs>
              <w:spacing w:before="20" w:after="20" w:line="24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727F2" w:rsidRPr="009975A8" w14:paraId="3D9DA616" w14:textId="77777777" w:rsidTr="006A2CAE">
        <w:tc>
          <w:tcPr>
            <w:tcW w:w="4815" w:type="dxa"/>
            <w:shd w:val="clear" w:color="auto" w:fill="000000" w:themeFill="text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A31A61" w14:textId="77777777" w:rsidR="000233F9" w:rsidRPr="00E66A8A" w:rsidRDefault="000233F9" w:rsidP="00315D15">
            <w:pPr>
              <w:tabs>
                <w:tab w:val="left" w:pos="142"/>
              </w:tabs>
              <w:spacing w:before="20" w:after="20" w:line="240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WAS</w:t>
            </w:r>
          </w:p>
        </w:tc>
        <w:tc>
          <w:tcPr>
            <w:tcW w:w="1417" w:type="dxa"/>
            <w:shd w:val="clear" w:color="auto" w:fill="000000" w:themeFill="text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37D5D4" w14:textId="77777777" w:rsidR="000233F9" w:rsidRPr="00E01E15" w:rsidRDefault="000233F9" w:rsidP="00315D15">
            <w:pPr>
              <w:tabs>
                <w:tab w:val="left" w:pos="142"/>
              </w:tabs>
              <w:spacing w:before="20" w:after="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WER</w:t>
            </w:r>
          </w:p>
          <w:p w14:paraId="4712F0A5" w14:textId="77777777" w:rsidR="000233F9" w:rsidRDefault="000233F9" w:rsidP="00315D15">
            <w:pPr>
              <w:tabs>
                <w:tab w:val="left" w:pos="142"/>
              </w:tabs>
              <w:spacing w:before="20" w:after="20" w:line="240" w:lineRule="auto"/>
            </w:pPr>
            <w:r>
              <w:t>FUNKTION</w:t>
            </w:r>
          </w:p>
        </w:tc>
        <w:tc>
          <w:tcPr>
            <w:tcW w:w="1134" w:type="dxa"/>
            <w:shd w:val="clear" w:color="auto" w:fill="000000" w:themeFill="text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A6C07C" w14:textId="77777777" w:rsidR="000233F9" w:rsidRDefault="000233F9" w:rsidP="00315D15">
            <w:pPr>
              <w:tabs>
                <w:tab w:val="left" w:pos="142"/>
              </w:tabs>
              <w:spacing w:before="20" w:after="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WER</w:t>
            </w:r>
          </w:p>
          <w:p w14:paraId="64332704" w14:textId="77777777" w:rsidR="000233F9" w:rsidRPr="009975A8" w:rsidRDefault="000233F9" w:rsidP="00315D15">
            <w:pPr>
              <w:tabs>
                <w:tab w:val="left" w:pos="142"/>
              </w:tabs>
              <w:spacing w:before="20" w:after="20" w:line="240" w:lineRule="auto"/>
            </w:pPr>
            <w:r w:rsidRPr="00FB49B0">
              <w:t>PERSON</w:t>
            </w:r>
          </w:p>
        </w:tc>
        <w:tc>
          <w:tcPr>
            <w:tcW w:w="1134" w:type="dxa"/>
            <w:shd w:val="clear" w:color="auto" w:fill="000000" w:themeFill="text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6CB9B8" w14:textId="77777777" w:rsidR="000233F9" w:rsidRDefault="000233F9" w:rsidP="00315D15">
            <w:pPr>
              <w:tabs>
                <w:tab w:val="left" w:pos="142"/>
              </w:tabs>
              <w:spacing w:before="20" w:after="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WANN</w:t>
            </w:r>
          </w:p>
          <w:p w14:paraId="7B1D8595" w14:textId="77777777" w:rsidR="000233F9" w:rsidRDefault="000233F9" w:rsidP="00315D15">
            <w:pPr>
              <w:tabs>
                <w:tab w:val="left" w:pos="142"/>
              </w:tabs>
              <w:spacing w:before="20" w:after="20" w:line="240" w:lineRule="auto"/>
            </w:pPr>
          </w:p>
        </w:tc>
        <w:tc>
          <w:tcPr>
            <w:tcW w:w="3402" w:type="dxa"/>
            <w:shd w:val="clear" w:color="auto" w:fill="000000" w:themeFill="text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9A98BF" w14:textId="77777777" w:rsidR="000233F9" w:rsidRPr="009975A8" w:rsidRDefault="000233F9" w:rsidP="00315D15">
            <w:pPr>
              <w:tabs>
                <w:tab w:val="left" w:pos="142"/>
              </w:tabs>
              <w:spacing w:before="20" w:after="20" w:line="240" w:lineRule="auto"/>
            </w:pPr>
            <w:r>
              <w:rPr>
                <w:b/>
                <w:bCs/>
              </w:rPr>
              <w:t>BEMERKUNG</w:t>
            </w:r>
          </w:p>
        </w:tc>
        <w:tc>
          <w:tcPr>
            <w:tcW w:w="1702" w:type="dxa"/>
            <w:shd w:val="clear" w:color="auto" w:fill="000000" w:themeFill="text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E2955A" w14:textId="77777777" w:rsidR="000233F9" w:rsidRPr="00E01E15" w:rsidRDefault="000233F9" w:rsidP="00315D15">
            <w:pPr>
              <w:tabs>
                <w:tab w:val="left" w:pos="142"/>
              </w:tabs>
              <w:spacing w:before="20" w:after="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ERLEDIGT</w:t>
            </w:r>
          </w:p>
          <w:p w14:paraId="06887FDB" w14:textId="77777777" w:rsidR="000233F9" w:rsidRPr="009975A8" w:rsidRDefault="000233F9" w:rsidP="00315D15">
            <w:pPr>
              <w:tabs>
                <w:tab w:val="left" w:pos="142"/>
              </w:tabs>
              <w:spacing w:before="20" w:after="20" w:line="240" w:lineRule="auto"/>
            </w:pPr>
            <w:r>
              <w:t>DATUM/VISUM</w:t>
            </w:r>
          </w:p>
        </w:tc>
      </w:tr>
      <w:tr w:rsidR="00A657AB" w:rsidRPr="009975A8" w14:paraId="52B959F7" w14:textId="77777777" w:rsidTr="008F6D8E">
        <w:tc>
          <w:tcPr>
            <w:tcW w:w="13604" w:type="dxa"/>
            <w:gridSpan w:val="6"/>
            <w:shd w:val="clear" w:color="auto" w:fill="E6B86B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F896AD" w14:textId="41F6A35B" w:rsidR="00A657AB" w:rsidRPr="009F5EB0" w:rsidRDefault="00285CE3" w:rsidP="00FC2524">
            <w:pPr>
              <w:tabs>
                <w:tab w:val="left" w:pos="142"/>
              </w:tabs>
              <w:spacing w:before="20" w:after="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VIERTER BIS SECHSTER MONAT</w:t>
            </w:r>
          </w:p>
        </w:tc>
      </w:tr>
      <w:tr w:rsidR="002727F2" w:rsidRPr="009975A8" w14:paraId="51F77EFB" w14:textId="77777777" w:rsidTr="008711D0">
        <w:tc>
          <w:tcPr>
            <w:tcW w:w="4815" w:type="dxa"/>
            <w:shd w:val="clear" w:color="auto" w:fill="BAD7D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B81BE5" w14:textId="08C9F1A0" w:rsidR="00EF1FA2" w:rsidRPr="008711D0" w:rsidRDefault="00EF1FA2" w:rsidP="00EF1FA2">
            <w:pPr>
              <w:tabs>
                <w:tab w:val="left" w:pos="142"/>
              </w:tabs>
              <w:spacing w:before="20" w:after="20" w:line="240" w:lineRule="auto"/>
              <w:rPr>
                <w:b/>
                <w:bCs/>
              </w:rPr>
            </w:pPr>
            <w:r w:rsidRPr="008711D0">
              <w:rPr>
                <w:b/>
                <w:bCs/>
              </w:rPr>
              <w:t>Ausbildung FaBe</w:t>
            </w:r>
            <w:r w:rsidR="005D3C50" w:rsidRPr="008711D0">
              <w:rPr>
                <w:b/>
                <w:bCs/>
              </w:rPr>
              <w:t xml:space="preserve">: </w:t>
            </w:r>
            <w:r w:rsidR="005D3C50" w:rsidRPr="008711D0">
              <w:rPr>
                <w:b/>
                <w:bCs/>
              </w:rPr>
              <w:t>Teil IV</w:t>
            </w:r>
          </w:p>
          <w:p w14:paraId="2F096B46" w14:textId="4E4702F1" w:rsidR="00285CE3" w:rsidRPr="008711D0" w:rsidRDefault="002D528C" w:rsidP="000A6F5A">
            <w:pPr>
              <w:tabs>
                <w:tab w:val="left" w:pos="142"/>
              </w:tabs>
              <w:spacing w:before="20" w:after="20" w:line="240" w:lineRule="auto"/>
              <w:ind w:left="276" w:hanging="284"/>
            </w:pPr>
            <w:sdt>
              <w:sdtPr>
                <w:id w:val="-540052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5CE3" w:rsidRPr="008711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85CE3" w:rsidRPr="008711D0">
              <w:t xml:space="preserve"> </w:t>
            </w:r>
            <w:r w:rsidR="00B31FAD" w:rsidRPr="008711D0">
              <w:t>Weitere 3 Praxisaufträge</w:t>
            </w:r>
            <w:r w:rsidR="004B71B1" w:rsidRPr="008711D0">
              <w:t xml:space="preserve"> </w:t>
            </w:r>
            <w:r w:rsidR="006A57BB" w:rsidRPr="008711D0">
              <w:t>festlegen</w:t>
            </w:r>
            <w:r w:rsidR="00465B7C" w:rsidRPr="008711D0">
              <w:t xml:space="preserve">, einführen, </w:t>
            </w:r>
            <w:r w:rsidR="006A57BB" w:rsidRPr="008711D0">
              <w:t>beurteilen</w:t>
            </w:r>
          </w:p>
          <w:p w14:paraId="0B26BCBE" w14:textId="27821CB2" w:rsidR="000233F9" w:rsidRPr="008711D0" w:rsidRDefault="002D528C" w:rsidP="000233F9">
            <w:pPr>
              <w:tabs>
                <w:tab w:val="left" w:pos="142"/>
              </w:tabs>
              <w:spacing w:before="20" w:after="20" w:line="240" w:lineRule="auto"/>
              <w:ind w:left="276" w:hanging="284"/>
            </w:pPr>
            <w:sdt>
              <w:sdtPr>
                <w:id w:val="-868297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33F9" w:rsidRPr="008711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233F9" w:rsidRPr="008711D0">
              <w:t xml:space="preserve"> Einführung Semesterrückblick</w:t>
            </w:r>
            <w:r w:rsidR="00AF3668" w:rsidRPr="008711D0">
              <w:t>/</w:t>
            </w:r>
            <w:r w:rsidR="000233F9" w:rsidRPr="008711D0">
              <w:t>Bildungsbericht</w:t>
            </w:r>
          </w:p>
          <w:p w14:paraId="68236F48" w14:textId="1C2D4EAC" w:rsidR="000233F9" w:rsidRPr="008711D0" w:rsidRDefault="002D528C" w:rsidP="000233F9">
            <w:pPr>
              <w:tabs>
                <w:tab w:val="left" w:pos="142"/>
              </w:tabs>
              <w:spacing w:before="20" w:after="20" w:line="240" w:lineRule="auto"/>
              <w:ind w:left="276" w:hanging="284"/>
            </w:pPr>
            <w:sdt>
              <w:sdtPr>
                <w:id w:val="-858347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33F9" w:rsidRPr="008711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233F9" w:rsidRPr="008711D0">
              <w:t xml:space="preserve"> Termin für Semestergespräch vereinbaren</w:t>
            </w:r>
          </w:p>
          <w:p w14:paraId="16481B76" w14:textId="77777777" w:rsidR="000233F9" w:rsidRPr="008711D0" w:rsidRDefault="002D528C" w:rsidP="000233F9">
            <w:pPr>
              <w:tabs>
                <w:tab w:val="left" w:pos="142"/>
              </w:tabs>
              <w:spacing w:before="20" w:after="20" w:line="240" w:lineRule="auto"/>
              <w:ind w:left="276" w:hanging="284"/>
            </w:pPr>
            <w:sdt>
              <w:sdtPr>
                <w:id w:val="1705745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33F9" w:rsidRPr="008711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233F9" w:rsidRPr="008711D0">
              <w:t xml:space="preserve"> Bildungsbericht</w:t>
            </w:r>
            <w:r w:rsidR="002F7437" w:rsidRPr="008711D0">
              <w:t>/</w:t>
            </w:r>
            <w:r w:rsidR="000233F9" w:rsidRPr="008711D0">
              <w:t>Semestergespräch vorbereiten</w:t>
            </w:r>
          </w:p>
          <w:p w14:paraId="4BA1D5CA" w14:textId="67523C81" w:rsidR="003E6A4F" w:rsidRPr="008711D0" w:rsidRDefault="003E6A4F" w:rsidP="000233F9">
            <w:pPr>
              <w:tabs>
                <w:tab w:val="left" w:pos="142"/>
              </w:tabs>
              <w:spacing w:before="20" w:after="20" w:line="240" w:lineRule="auto"/>
              <w:ind w:left="276" w:hanging="284"/>
            </w:pPr>
            <w:r w:rsidRPr="008711D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11D0">
              <w:instrText xml:space="preserve"> FORMTEXT </w:instrText>
            </w:r>
            <w:r w:rsidRPr="008711D0">
              <w:fldChar w:fldCharType="separate"/>
            </w:r>
            <w:r w:rsidRPr="008711D0">
              <w:rPr>
                <w:noProof/>
              </w:rPr>
              <w:t> </w:t>
            </w:r>
            <w:r w:rsidRPr="008711D0">
              <w:rPr>
                <w:noProof/>
              </w:rPr>
              <w:t> </w:t>
            </w:r>
            <w:r w:rsidRPr="008711D0">
              <w:rPr>
                <w:noProof/>
              </w:rPr>
              <w:t> </w:t>
            </w:r>
            <w:r w:rsidRPr="008711D0">
              <w:rPr>
                <w:noProof/>
              </w:rPr>
              <w:t> </w:t>
            </w:r>
            <w:r w:rsidRPr="008711D0">
              <w:rPr>
                <w:noProof/>
              </w:rPr>
              <w:t> </w:t>
            </w:r>
            <w:r w:rsidRPr="008711D0">
              <w:fldChar w:fldCharType="end"/>
            </w:r>
          </w:p>
        </w:tc>
        <w:tc>
          <w:tcPr>
            <w:tcW w:w="1417" w:type="dxa"/>
            <w:shd w:val="clear" w:color="auto" w:fill="BAD7D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9389D1" w14:textId="77777777" w:rsidR="00285CE3" w:rsidRPr="008711D0" w:rsidRDefault="00285CE3" w:rsidP="00150ABC">
            <w:pPr>
              <w:tabs>
                <w:tab w:val="left" w:pos="142"/>
              </w:tabs>
              <w:spacing w:before="20" w:after="20" w:line="240" w:lineRule="auto"/>
            </w:pPr>
            <w:r w:rsidRPr="008711D0">
              <w:t>ABV/BBV/LB</w:t>
            </w:r>
          </w:p>
          <w:p w14:paraId="291ACBD4" w14:textId="2B8F2F95" w:rsidR="00285CE3" w:rsidRPr="008711D0" w:rsidRDefault="005264CE" w:rsidP="00150ABC">
            <w:pPr>
              <w:tabs>
                <w:tab w:val="left" w:pos="142"/>
              </w:tabs>
              <w:spacing w:before="20" w:after="20" w:line="240" w:lineRule="auto"/>
            </w:pPr>
            <w:r w:rsidRPr="008711D0">
              <w:t xml:space="preserve">oder </w:t>
            </w:r>
            <w:r w:rsidR="00285CE3" w:rsidRPr="008711D0">
              <w:t>BB</w:t>
            </w:r>
          </w:p>
          <w:p w14:paraId="5B6EE4AD" w14:textId="4847A088" w:rsidR="003E6A4F" w:rsidRPr="008711D0" w:rsidRDefault="003E6A4F" w:rsidP="00150ABC">
            <w:pPr>
              <w:tabs>
                <w:tab w:val="left" w:pos="142"/>
              </w:tabs>
              <w:spacing w:before="20" w:after="20" w:line="240" w:lineRule="auto"/>
            </w:pPr>
            <w:r w:rsidRPr="008711D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11D0">
              <w:instrText xml:space="preserve"> FORMTEXT </w:instrText>
            </w:r>
            <w:r w:rsidRPr="008711D0">
              <w:fldChar w:fldCharType="separate"/>
            </w:r>
            <w:r w:rsidRPr="008711D0">
              <w:rPr>
                <w:noProof/>
              </w:rPr>
              <w:t> </w:t>
            </w:r>
            <w:r w:rsidRPr="008711D0">
              <w:rPr>
                <w:noProof/>
              </w:rPr>
              <w:t> </w:t>
            </w:r>
            <w:r w:rsidRPr="008711D0">
              <w:rPr>
                <w:noProof/>
              </w:rPr>
              <w:t> </w:t>
            </w:r>
            <w:r w:rsidRPr="008711D0">
              <w:rPr>
                <w:noProof/>
              </w:rPr>
              <w:t> </w:t>
            </w:r>
            <w:r w:rsidRPr="008711D0">
              <w:rPr>
                <w:noProof/>
              </w:rPr>
              <w:t> </w:t>
            </w:r>
            <w:r w:rsidRPr="008711D0">
              <w:fldChar w:fldCharType="end"/>
            </w:r>
          </w:p>
          <w:p w14:paraId="040A40A3" w14:textId="4BE2DB7A" w:rsidR="00285CE3" w:rsidRPr="008711D0" w:rsidRDefault="00285CE3" w:rsidP="00150ABC">
            <w:pPr>
              <w:tabs>
                <w:tab w:val="left" w:pos="142"/>
              </w:tabs>
              <w:spacing w:before="20" w:after="20" w:line="240" w:lineRule="auto"/>
            </w:pPr>
          </w:p>
        </w:tc>
        <w:tc>
          <w:tcPr>
            <w:tcW w:w="1134" w:type="dxa"/>
            <w:shd w:val="clear" w:color="auto" w:fill="BAD7D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5E5EAC" w14:textId="7EE65985" w:rsidR="00285CE3" w:rsidRPr="008711D0" w:rsidRDefault="003E6A4F" w:rsidP="00150ABC">
            <w:pPr>
              <w:tabs>
                <w:tab w:val="left" w:pos="142"/>
              </w:tabs>
              <w:spacing w:before="20" w:after="20" w:line="240" w:lineRule="auto"/>
            </w:pPr>
            <w:r w:rsidRPr="008711D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11D0">
              <w:instrText xml:space="preserve"> FORMTEXT </w:instrText>
            </w:r>
            <w:r w:rsidRPr="008711D0">
              <w:fldChar w:fldCharType="separate"/>
            </w:r>
            <w:r w:rsidRPr="008711D0">
              <w:rPr>
                <w:noProof/>
              </w:rPr>
              <w:t> </w:t>
            </w:r>
            <w:r w:rsidRPr="008711D0">
              <w:rPr>
                <w:noProof/>
              </w:rPr>
              <w:t> </w:t>
            </w:r>
            <w:r w:rsidRPr="008711D0">
              <w:rPr>
                <w:noProof/>
              </w:rPr>
              <w:t> </w:t>
            </w:r>
            <w:r w:rsidRPr="008711D0">
              <w:rPr>
                <w:noProof/>
              </w:rPr>
              <w:t> </w:t>
            </w:r>
            <w:r w:rsidRPr="008711D0">
              <w:rPr>
                <w:noProof/>
              </w:rPr>
              <w:t> </w:t>
            </w:r>
            <w:r w:rsidRPr="008711D0">
              <w:fldChar w:fldCharType="end"/>
            </w:r>
          </w:p>
        </w:tc>
        <w:tc>
          <w:tcPr>
            <w:tcW w:w="1134" w:type="dxa"/>
            <w:shd w:val="clear" w:color="auto" w:fill="BAD7D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BD30ED" w14:textId="058F6A18" w:rsidR="00285CE3" w:rsidRPr="008711D0" w:rsidRDefault="00DD051F" w:rsidP="00150ABC">
            <w:pPr>
              <w:tabs>
                <w:tab w:val="left" w:pos="142"/>
              </w:tabs>
              <w:spacing w:before="20" w:after="20" w:line="240" w:lineRule="auto"/>
            </w:pPr>
            <w:r w:rsidRPr="008711D0">
              <w:t xml:space="preserve">Dezember </w:t>
            </w:r>
            <w:r w:rsidR="00351749" w:rsidRPr="008711D0">
              <w:t>-</w:t>
            </w:r>
            <w:r w:rsidRPr="008711D0">
              <w:t xml:space="preserve"> Februar</w:t>
            </w:r>
          </w:p>
          <w:p w14:paraId="77629B76" w14:textId="0994BF6E" w:rsidR="003E6A4F" w:rsidRPr="008711D0" w:rsidRDefault="003E6A4F" w:rsidP="00150ABC">
            <w:pPr>
              <w:tabs>
                <w:tab w:val="left" w:pos="142"/>
              </w:tabs>
              <w:spacing w:before="20" w:after="20" w:line="240" w:lineRule="auto"/>
            </w:pPr>
            <w:r w:rsidRPr="008711D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11D0">
              <w:instrText xml:space="preserve"> FORMTEXT </w:instrText>
            </w:r>
            <w:r w:rsidRPr="008711D0">
              <w:fldChar w:fldCharType="separate"/>
            </w:r>
            <w:r w:rsidRPr="008711D0">
              <w:rPr>
                <w:noProof/>
              </w:rPr>
              <w:t> </w:t>
            </w:r>
            <w:r w:rsidRPr="008711D0">
              <w:rPr>
                <w:noProof/>
              </w:rPr>
              <w:t> </w:t>
            </w:r>
            <w:r w:rsidRPr="008711D0">
              <w:rPr>
                <w:noProof/>
              </w:rPr>
              <w:t> </w:t>
            </w:r>
            <w:r w:rsidRPr="008711D0">
              <w:rPr>
                <w:noProof/>
              </w:rPr>
              <w:t> </w:t>
            </w:r>
            <w:r w:rsidRPr="008711D0">
              <w:rPr>
                <w:noProof/>
              </w:rPr>
              <w:t> </w:t>
            </w:r>
            <w:r w:rsidRPr="008711D0">
              <w:fldChar w:fldCharType="end"/>
            </w:r>
          </w:p>
        </w:tc>
        <w:tc>
          <w:tcPr>
            <w:tcW w:w="3402" w:type="dxa"/>
            <w:shd w:val="clear" w:color="auto" w:fill="BAD7D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1474A8" w14:textId="77777777" w:rsidR="00285CE3" w:rsidRPr="008711D0" w:rsidRDefault="000233F9" w:rsidP="002C7094">
            <w:pPr>
              <w:tabs>
                <w:tab w:val="left" w:pos="142"/>
              </w:tabs>
              <w:spacing w:before="20" w:after="20" w:line="240" w:lineRule="auto"/>
            </w:pPr>
            <w:r w:rsidRPr="008711D0">
              <w:rPr>
                <w:b/>
                <w:bCs/>
              </w:rPr>
              <w:t>Tipp:</w:t>
            </w:r>
            <w:r w:rsidRPr="008711D0">
              <w:t xml:space="preserve"> </w:t>
            </w:r>
            <w:r w:rsidR="00727342" w:rsidRPr="008711D0">
              <w:t xml:space="preserve">Informationen zum Semesterrückblick und Bildungsbericht: </w:t>
            </w:r>
            <w:r w:rsidR="00285CE3" w:rsidRPr="008711D0">
              <w:t xml:space="preserve">Vgl. </w:t>
            </w:r>
            <w:r w:rsidRPr="008711D0">
              <w:t>«</w:t>
            </w:r>
            <w:hyperlink r:id="rId16" w:history="1">
              <w:r w:rsidRPr="008711D0">
                <w:rPr>
                  <w:rStyle w:val="Hyperlink"/>
                </w:rPr>
                <w:t>Ausbildungshandbuch FaBe</w:t>
              </w:r>
            </w:hyperlink>
            <w:r w:rsidRPr="008711D0">
              <w:t>; S.18/19)»</w:t>
            </w:r>
          </w:p>
          <w:p w14:paraId="1CF2F9CD" w14:textId="4BCC1896" w:rsidR="003E6A4F" w:rsidRPr="008711D0" w:rsidRDefault="003E6A4F" w:rsidP="002C7094">
            <w:pPr>
              <w:tabs>
                <w:tab w:val="left" w:pos="142"/>
              </w:tabs>
              <w:spacing w:before="20" w:after="20" w:line="240" w:lineRule="auto"/>
            </w:pPr>
            <w:r w:rsidRPr="008711D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11D0">
              <w:instrText xml:space="preserve"> FORMTEXT </w:instrText>
            </w:r>
            <w:r w:rsidRPr="008711D0">
              <w:fldChar w:fldCharType="separate"/>
            </w:r>
            <w:r w:rsidRPr="008711D0">
              <w:rPr>
                <w:noProof/>
              </w:rPr>
              <w:t> </w:t>
            </w:r>
            <w:r w:rsidRPr="008711D0">
              <w:rPr>
                <w:noProof/>
              </w:rPr>
              <w:t> </w:t>
            </w:r>
            <w:r w:rsidRPr="008711D0">
              <w:rPr>
                <w:noProof/>
              </w:rPr>
              <w:t> </w:t>
            </w:r>
            <w:r w:rsidRPr="008711D0">
              <w:rPr>
                <w:noProof/>
              </w:rPr>
              <w:t> </w:t>
            </w:r>
            <w:r w:rsidRPr="008711D0">
              <w:rPr>
                <w:noProof/>
              </w:rPr>
              <w:t> </w:t>
            </w:r>
            <w:r w:rsidRPr="008711D0">
              <w:fldChar w:fldCharType="end"/>
            </w:r>
          </w:p>
        </w:tc>
        <w:tc>
          <w:tcPr>
            <w:tcW w:w="1702" w:type="dxa"/>
            <w:shd w:val="clear" w:color="auto" w:fill="BAD7D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65F1BC" w14:textId="6FD81E3D" w:rsidR="00285CE3" w:rsidRPr="008711D0" w:rsidRDefault="003E6A4F" w:rsidP="00150ABC">
            <w:pPr>
              <w:tabs>
                <w:tab w:val="left" w:pos="142"/>
              </w:tabs>
              <w:spacing w:before="20" w:after="20" w:line="240" w:lineRule="auto"/>
            </w:pPr>
            <w:r w:rsidRPr="008711D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11D0">
              <w:instrText xml:space="preserve"> FORMTEXT </w:instrText>
            </w:r>
            <w:r w:rsidRPr="008711D0">
              <w:fldChar w:fldCharType="separate"/>
            </w:r>
            <w:r w:rsidRPr="008711D0">
              <w:rPr>
                <w:noProof/>
              </w:rPr>
              <w:t> </w:t>
            </w:r>
            <w:r w:rsidRPr="008711D0">
              <w:rPr>
                <w:noProof/>
              </w:rPr>
              <w:t> </w:t>
            </w:r>
            <w:r w:rsidRPr="008711D0">
              <w:rPr>
                <w:noProof/>
              </w:rPr>
              <w:t> </w:t>
            </w:r>
            <w:r w:rsidRPr="008711D0">
              <w:rPr>
                <w:noProof/>
              </w:rPr>
              <w:t> </w:t>
            </w:r>
            <w:r w:rsidRPr="008711D0">
              <w:rPr>
                <w:noProof/>
              </w:rPr>
              <w:t> </w:t>
            </w:r>
            <w:r w:rsidRPr="008711D0">
              <w:fldChar w:fldCharType="end"/>
            </w:r>
          </w:p>
        </w:tc>
      </w:tr>
      <w:tr w:rsidR="002727F2" w:rsidRPr="009975A8" w14:paraId="12D043D7" w14:textId="77777777" w:rsidTr="006A2CAE">
        <w:tc>
          <w:tcPr>
            <w:tcW w:w="48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B524F5" w14:textId="77777777" w:rsidR="00B31FAD" w:rsidRPr="00A7217C" w:rsidRDefault="00B31FAD" w:rsidP="00150ABC">
            <w:pPr>
              <w:tabs>
                <w:tab w:val="left" w:pos="142"/>
              </w:tabs>
              <w:spacing w:before="20" w:after="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Begleitung der*des Lernenden im Alltag</w:t>
            </w:r>
          </w:p>
          <w:p w14:paraId="072A9D63" w14:textId="08E4894E" w:rsidR="00F508EE" w:rsidRDefault="002D528C" w:rsidP="00150ABC">
            <w:pPr>
              <w:tabs>
                <w:tab w:val="left" w:pos="142"/>
              </w:tabs>
              <w:spacing w:before="20" w:after="20" w:line="240" w:lineRule="auto"/>
              <w:ind w:left="276" w:hanging="284"/>
            </w:pPr>
            <w:sdt>
              <w:sdtPr>
                <w:id w:val="-468058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1FA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31FAD">
              <w:t xml:space="preserve"> </w:t>
            </w:r>
            <w:r w:rsidR="00F508EE">
              <w:t>Weiterhin gilt:</w:t>
            </w:r>
          </w:p>
          <w:p w14:paraId="4357A704" w14:textId="5E944990" w:rsidR="00B31FAD" w:rsidRDefault="00F508EE" w:rsidP="00F508EE">
            <w:pPr>
              <w:tabs>
                <w:tab w:val="left" w:pos="507"/>
              </w:tabs>
              <w:spacing w:before="20" w:after="20" w:line="240" w:lineRule="auto"/>
              <w:ind w:firstLine="224"/>
            </w:pPr>
            <w:sdt>
              <w:sdtPr>
                <w:id w:val="312911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B31FAD">
              <w:t>Praxisaufträge begleiten</w:t>
            </w:r>
          </w:p>
          <w:p w14:paraId="14AF2065" w14:textId="38ABF8E8" w:rsidR="00B31FAD" w:rsidRDefault="002D528C" w:rsidP="00F508EE">
            <w:pPr>
              <w:tabs>
                <w:tab w:val="left" w:pos="507"/>
              </w:tabs>
              <w:spacing w:before="20" w:after="20" w:line="240" w:lineRule="auto"/>
              <w:ind w:left="276" w:hanging="52"/>
            </w:pPr>
            <w:sdt>
              <w:sdtPr>
                <w:id w:val="-28564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1FA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31FAD">
              <w:t xml:space="preserve"> Leistungsziele im Alltag bearbeiten</w:t>
            </w:r>
          </w:p>
          <w:p w14:paraId="1D7A714D" w14:textId="38789E72" w:rsidR="00B31FAD" w:rsidRDefault="002D528C" w:rsidP="00F508EE">
            <w:pPr>
              <w:tabs>
                <w:tab w:val="left" w:pos="507"/>
              </w:tabs>
              <w:spacing w:before="20" w:after="20" w:line="240" w:lineRule="auto"/>
              <w:ind w:left="507" w:hanging="283"/>
            </w:pPr>
            <w:sdt>
              <w:sdtPr>
                <w:id w:val="1850148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1FA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31FAD">
              <w:t xml:space="preserve"> Zeitfenster für Beobachtungen der*des Lernenden einplanen</w:t>
            </w:r>
          </w:p>
          <w:p w14:paraId="77B8D88D" w14:textId="06633DCE" w:rsidR="002D4FB7" w:rsidRDefault="002D528C" w:rsidP="00F508EE">
            <w:pPr>
              <w:tabs>
                <w:tab w:val="left" w:pos="507"/>
              </w:tabs>
              <w:spacing w:before="20" w:after="20" w:line="240" w:lineRule="auto"/>
              <w:ind w:left="507" w:hanging="283"/>
            </w:pPr>
            <w:sdt>
              <w:sdtPr>
                <w:id w:val="-568342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1FA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31FAD">
              <w:t xml:space="preserve"> Regelmässig Feedback geben</w:t>
            </w:r>
          </w:p>
          <w:p w14:paraId="3C2B0222" w14:textId="2195C740" w:rsidR="00F508EE" w:rsidRDefault="00F508EE" w:rsidP="00F508EE">
            <w:pPr>
              <w:tabs>
                <w:tab w:val="left" w:pos="507"/>
              </w:tabs>
              <w:spacing w:before="20" w:after="20" w:line="240" w:lineRule="auto"/>
              <w:ind w:left="507" w:hanging="283"/>
            </w:pPr>
            <w:sdt>
              <w:sdtPr>
                <w:id w:val="1344747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>
              <w:t>Wochenabschlussgespräch</w:t>
            </w:r>
          </w:p>
          <w:p w14:paraId="28F3C543" w14:textId="0958A199" w:rsidR="003E6A4F" w:rsidRPr="00DD051F" w:rsidRDefault="003E6A4F" w:rsidP="000233F9">
            <w:pPr>
              <w:tabs>
                <w:tab w:val="left" w:pos="142"/>
              </w:tabs>
              <w:spacing w:before="20" w:after="20" w:line="240" w:lineRule="auto"/>
              <w:ind w:left="276" w:hanging="276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F8928A" w14:textId="77777777" w:rsidR="00B31FAD" w:rsidRDefault="00B31FAD" w:rsidP="00150ABC">
            <w:pPr>
              <w:tabs>
                <w:tab w:val="left" w:pos="142"/>
              </w:tabs>
              <w:spacing w:before="20" w:after="20" w:line="240" w:lineRule="auto"/>
            </w:pPr>
            <w:r>
              <w:t>BB oder PB</w:t>
            </w:r>
          </w:p>
          <w:p w14:paraId="2AE365D2" w14:textId="351A88D5" w:rsidR="003E6A4F" w:rsidRDefault="003E6A4F" w:rsidP="00150ABC">
            <w:pPr>
              <w:tabs>
                <w:tab w:val="left" w:pos="142"/>
              </w:tabs>
              <w:spacing w:before="20" w:after="20" w:line="24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C5F1E4" w14:textId="56001EE8" w:rsidR="00B31FAD" w:rsidRPr="009975A8" w:rsidRDefault="003E6A4F" w:rsidP="00150ABC">
            <w:pPr>
              <w:tabs>
                <w:tab w:val="left" w:pos="142"/>
              </w:tabs>
              <w:spacing w:before="20" w:after="20" w:line="24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9964BB" w14:textId="2D5B45E9" w:rsidR="00B31FAD" w:rsidRDefault="00DD051F" w:rsidP="00150ABC">
            <w:pPr>
              <w:tabs>
                <w:tab w:val="left" w:pos="142"/>
              </w:tabs>
              <w:spacing w:before="20" w:after="20" w:line="240" w:lineRule="auto"/>
            </w:pPr>
            <w:r>
              <w:t xml:space="preserve">Dezember </w:t>
            </w:r>
            <w:r w:rsidR="00351749">
              <w:t>-</w:t>
            </w:r>
            <w:r>
              <w:t xml:space="preserve"> Februar</w:t>
            </w:r>
          </w:p>
          <w:p w14:paraId="74DDB867" w14:textId="0C7F06B9" w:rsidR="003E6A4F" w:rsidRDefault="003E6A4F" w:rsidP="00150ABC">
            <w:pPr>
              <w:tabs>
                <w:tab w:val="left" w:pos="142"/>
              </w:tabs>
              <w:spacing w:before="20" w:after="20" w:line="24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0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F83BEE" w14:textId="0031954B" w:rsidR="00B31FAD" w:rsidRDefault="003E6A4F" w:rsidP="00150ABC">
            <w:pPr>
              <w:tabs>
                <w:tab w:val="left" w:pos="142"/>
              </w:tabs>
              <w:spacing w:before="20" w:after="20" w:line="24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662004AE" w14:textId="77777777" w:rsidR="00B31FAD" w:rsidRPr="009975A8" w:rsidRDefault="00B31FAD" w:rsidP="00150ABC">
            <w:pPr>
              <w:tabs>
                <w:tab w:val="left" w:pos="142"/>
              </w:tabs>
              <w:spacing w:before="20" w:after="20" w:line="240" w:lineRule="auto"/>
            </w:pPr>
          </w:p>
        </w:tc>
        <w:tc>
          <w:tcPr>
            <w:tcW w:w="170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6084B6" w14:textId="09390690" w:rsidR="00B31FAD" w:rsidRPr="009975A8" w:rsidRDefault="003E6A4F" w:rsidP="00150ABC">
            <w:pPr>
              <w:tabs>
                <w:tab w:val="left" w:pos="142"/>
              </w:tabs>
              <w:spacing w:before="20" w:after="20" w:line="24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E6A4F" w:rsidRPr="009975A8" w14:paraId="4BCECBF6" w14:textId="77777777" w:rsidTr="006A2CAE">
        <w:tc>
          <w:tcPr>
            <w:tcW w:w="48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0279DF" w14:textId="57737202" w:rsidR="003E6A4F" w:rsidRDefault="003E6A4F" w:rsidP="00150ABC">
            <w:pPr>
              <w:tabs>
                <w:tab w:val="left" w:pos="142"/>
              </w:tabs>
              <w:spacing w:before="20" w:after="20" w:line="240" w:lineRule="auto"/>
              <w:rPr>
                <w:b/>
                <w:bCs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0A0CE5" w14:textId="02E9A82C" w:rsidR="003E6A4F" w:rsidRDefault="003E6A4F" w:rsidP="00150ABC">
            <w:pPr>
              <w:tabs>
                <w:tab w:val="left" w:pos="142"/>
              </w:tabs>
              <w:spacing w:before="20" w:after="20" w:line="24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9D7F77" w14:textId="58E5539C" w:rsidR="003E6A4F" w:rsidRDefault="003E6A4F" w:rsidP="00150ABC">
            <w:pPr>
              <w:tabs>
                <w:tab w:val="left" w:pos="142"/>
              </w:tabs>
              <w:spacing w:before="20" w:after="20" w:line="24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2FBCA5" w14:textId="70C56748" w:rsidR="003E6A4F" w:rsidRDefault="003E6A4F" w:rsidP="00150ABC">
            <w:pPr>
              <w:tabs>
                <w:tab w:val="left" w:pos="142"/>
              </w:tabs>
              <w:spacing w:before="20" w:after="20" w:line="24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0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64B333" w14:textId="60181D4E" w:rsidR="003E6A4F" w:rsidRDefault="003E6A4F" w:rsidP="00150ABC">
            <w:pPr>
              <w:tabs>
                <w:tab w:val="left" w:pos="142"/>
              </w:tabs>
              <w:spacing w:before="20" w:after="20" w:line="24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3B7A46" w14:textId="182925C3" w:rsidR="003E6A4F" w:rsidRDefault="003E6A4F" w:rsidP="00150ABC">
            <w:pPr>
              <w:tabs>
                <w:tab w:val="left" w:pos="142"/>
              </w:tabs>
              <w:spacing w:before="20" w:after="20" w:line="24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2FF977C" w14:textId="7C8BB2EF" w:rsidR="003E6A4F" w:rsidRDefault="003E6A4F"/>
    <w:p w14:paraId="165C6D3E" w14:textId="77777777" w:rsidR="003E6A4F" w:rsidRDefault="003E6A4F">
      <w:r>
        <w:br w:type="page"/>
      </w:r>
    </w:p>
    <w:p w14:paraId="6C7FC3E9" w14:textId="77777777" w:rsidR="003E6A4F" w:rsidRDefault="003E6A4F"/>
    <w:tbl>
      <w:tblPr>
        <w:tblStyle w:val="Tabellenrast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1417"/>
        <w:gridCol w:w="1134"/>
        <w:gridCol w:w="1134"/>
        <w:gridCol w:w="3402"/>
        <w:gridCol w:w="1702"/>
      </w:tblGrid>
      <w:tr w:rsidR="003E6A4F" w:rsidRPr="00EF33B2" w14:paraId="3991EB68" w14:textId="77777777" w:rsidTr="00E075EA">
        <w:tc>
          <w:tcPr>
            <w:tcW w:w="4815" w:type="dxa"/>
            <w:shd w:val="clear" w:color="auto" w:fill="000000" w:themeFill="text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63526F" w14:textId="77777777" w:rsidR="003E6A4F" w:rsidRPr="00C169A6" w:rsidRDefault="003E6A4F" w:rsidP="00E075EA">
            <w:pPr>
              <w:tabs>
                <w:tab w:val="left" w:pos="142"/>
              </w:tabs>
              <w:spacing w:before="20" w:after="20" w:line="240" w:lineRule="auto"/>
              <w:rPr>
                <w:i/>
                <w:iCs/>
              </w:rPr>
            </w:pPr>
            <w:r>
              <w:rPr>
                <w:b/>
                <w:bCs/>
              </w:rPr>
              <w:t>WAS</w:t>
            </w:r>
          </w:p>
        </w:tc>
        <w:tc>
          <w:tcPr>
            <w:tcW w:w="1417" w:type="dxa"/>
            <w:shd w:val="clear" w:color="auto" w:fill="000000" w:themeFill="text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5E0C65" w14:textId="77777777" w:rsidR="003E6A4F" w:rsidRPr="00E01E15" w:rsidRDefault="003E6A4F" w:rsidP="00E075EA">
            <w:pPr>
              <w:tabs>
                <w:tab w:val="left" w:pos="142"/>
              </w:tabs>
              <w:spacing w:before="20" w:after="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WER</w:t>
            </w:r>
          </w:p>
          <w:p w14:paraId="2E0E4EA5" w14:textId="77777777" w:rsidR="003E6A4F" w:rsidRPr="00EF33B2" w:rsidRDefault="003E6A4F" w:rsidP="00E075EA">
            <w:pPr>
              <w:tabs>
                <w:tab w:val="left" w:pos="142"/>
              </w:tabs>
              <w:spacing w:before="20" w:after="20" w:line="240" w:lineRule="auto"/>
            </w:pPr>
            <w:r>
              <w:t>FUNKTION</w:t>
            </w:r>
          </w:p>
        </w:tc>
        <w:tc>
          <w:tcPr>
            <w:tcW w:w="1134" w:type="dxa"/>
            <w:shd w:val="clear" w:color="auto" w:fill="000000" w:themeFill="text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EBD326" w14:textId="77777777" w:rsidR="003E6A4F" w:rsidRDefault="003E6A4F" w:rsidP="00E075EA">
            <w:pPr>
              <w:tabs>
                <w:tab w:val="left" w:pos="142"/>
              </w:tabs>
              <w:spacing w:before="20" w:after="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WER</w:t>
            </w:r>
          </w:p>
          <w:p w14:paraId="73105662" w14:textId="77777777" w:rsidR="003E6A4F" w:rsidRPr="00EF33B2" w:rsidRDefault="003E6A4F" w:rsidP="00E075EA">
            <w:pPr>
              <w:tabs>
                <w:tab w:val="left" w:pos="142"/>
              </w:tabs>
              <w:spacing w:before="20" w:after="20" w:line="240" w:lineRule="auto"/>
            </w:pPr>
            <w:r w:rsidRPr="00FB49B0">
              <w:t>PERSON</w:t>
            </w:r>
          </w:p>
        </w:tc>
        <w:tc>
          <w:tcPr>
            <w:tcW w:w="1134" w:type="dxa"/>
            <w:shd w:val="clear" w:color="auto" w:fill="000000" w:themeFill="text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CED7ED" w14:textId="77777777" w:rsidR="003E6A4F" w:rsidRDefault="003E6A4F" w:rsidP="00E075EA">
            <w:pPr>
              <w:tabs>
                <w:tab w:val="left" w:pos="142"/>
              </w:tabs>
              <w:spacing w:before="20" w:after="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WANN</w:t>
            </w:r>
          </w:p>
          <w:p w14:paraId="1E3E6F59" w14:textId="77777777" w:rsidR="003E6A4F" w:rsidRPr="00EF33B2" w:rsidRDefault="003E6A4F" w:rsidP="00E075EA">
            <w:pPr>
              <w:tabs>
                <w:tab w:val="left" w:pos="142"/>
              </w:tabs>
              <w:spacing w:before="20" w:after="20" w:line="240" w:lineRule="auto"/>
            </w:pPr>
          </w:p>
        </w:tc>
        <w:tc>
          <w:tcPr>
            <w:tcW w:w="3402" w:type="dxa"/>
            <w:shd w:val="clear" w:color="auto" w:fill="000000" w:themeFill="text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427169" w14:textId="77777777" w:rsidR="003E6A4F" w:rsidRPr="00EF33B2" w:rsidRDefault="003E6A4F" w:rsidP="00E075EA">
            <w:pPr>
              <w:tabs>
                <w:tab w:val="left" w:pos="142"/>
              </w:tabs>
              <w:spacing w:before="20" w:after="20" w:line="240" w:lineRule="auto"/>
            </w:pPr>
            <w:r>
              <w:rPr>
                <w:b/>
                <w:bCs/>
              </w:rPr>
              <w:t>BEMERKUNG</w:t>
            </w:r>
          </w:p>
        </w:tc>
        <w:tc>
          <w:tcPr>
            <w:tcW w:w="1702" w:type="dxa"/>
            <w:shd w:val="clear" w:color="auto" w:fill="000000" w:themeFill="text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05BF4E" w14:textId="77777777" w:rsidR="003E6A4F" w:rsidRPr="00E01E15" w:rsidRDefault="003E6A4F" w:rsidP="00E075EA">
            <w:pPr>
              <w:tabs>
                <w:tab w:val="left" w:pos="142"/>
              </w:tabs>
              <w:spacing w:before="20" w:after="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ERLEDIGT</w:t>
            </w:r>
          </w:p>
          <w:p w14:paraId="0388FE56" w14:textId="77777777" w:rsidR="003E6A4F" w:rsidRPr="00EF33B2" w:rsidRDefault="003E6A4F" w:rsidP="00E075EA">
            <w:pPr>
              <w:tabs>
                <w:tab w:val="left" w:pos="142"/>
              </w:tabs>
              <w:spacing w:before="20" w:after="20" w:line="240" w:lineRule="auto"/>
            </w:pPr>
            <w:r>
              <w:t>DATUM/VISUM</w:t>
            </w:r>
          </w:p>
        </w:tc>
      </w:tr>
      <w:tr w:rsidR="001C7033" w:rsidRPr="009975A8" w14:paraId="757BCDDC" w14:textId="77777777" w:rsidTr="00C0223B">
        <w:tc>
          <w:tcPr>
            <w:tcW w:w="13604" w:type="dxa"/>
            <w:gridSpan w:val="6"/>
            <w:shd w:val="clear" w:color="auto" w:fill="CF766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31EDC7" w14:textId="121E1D4D" w:rsidR="001C7033" w:rsidRPr="009F5EB0" w:rsidRDefault="009F5EB0" w:rsidP="0060461D">
            <w:pPr>
              <w:tabs>
                <w:tab w:val="left" w:pos="142"/>
                <w:tab w:val="left" w:pos="10215"/>
              </w:tabs>
              <w:spacing w:before="20" w:after="20" w:line="240" w:lineRule="auto"/>
              <w:rPr>
                <w:b/>
                <w:bCs/>
              </w:rPr>
            </w:pPr>
            <w:r w:rsidRPr="009F5EB0">
              <w:rPr>
                <w:b/>
                <w:bCs/>
              </w:rPr>
              <w:t>ABSCHLUSS DER EINFÜHRUNGSPHASE</w:t>
            </w:r>
            <w:r w:rsidR="0060461D">
              <w:rPr>
                <w:b/>
                <w:bCs/>
              </w:rPr>
              <w:tab/>
            </w:r>
          </w:p>
        </w:tc>
      </w:tr>
      <w:tr w:rsidR="002727F2" w:rsidRPr="009975A8" w14:paraId="1A602366" w14:textId="77777777" w:rsidTr="008711D0">
        <w:tc>
          <w:tcPr>
            <w:tcW w:w="4815" w:type="dxa"/>
            <w:shd w:val="clear" w:color="auto" w:fill="BAD7D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F496B7" w14:textId="0F1C7EAB" w:rsidR="00DB6BCE" w:rsidRPr="0012165E" w:rsidRDefault="00DB6BCE" w:rsidP="00DB6BCE">
            <w:pPr>
              <w:tabs>
                <w:tab w:val="left" w:pos="142"/>
              </w:tabs>
              <w:spacing w:before="20" w:after="20" w:line="240" w:lineRule="auto"/>
              <w:rPr>
                <w:b/>
                <w:bCs/>
              </w:rPr>
            </w:pPr>
            <w:r w:rsidRPr="0012165E">
              <w:rPr>
                <w:b/>
                <w:bCs/>
              </w:rPr>
              <w:t>Ausbildung</w:t>
            </w:r>
            <w:r>
              <w:rPr>
                <w:b/>
                <w:bCs/>
              </w:rPr>
              <w:t xml:space="preserve"> FaBe</w:t>
            </w:r>
            <w:r w:rsidR="005D3C50">
              <w:rPr>
                <w:b/>
                <w:bCs/>
              </w:rPr>
              <w:t xml:space="preserve">: </w:t>
            </w:r>
            <w:r w:rsidR="005D3C50" w:rsidRPr="005D3C50">
              <w:rPr>
                <w:b/>
                <w:bCs/>
              </w:rPr>
              <w:t>Teil V</w:t>
            </w:r>
          </w:p>
          <w:p w14:paraId="01D362FF" w14:textId="4CED7FCC" w:rsidR="00334A8A" w:rsidRDefault="002D528C" w:rsidP="00014382">
            <w:pPr>
              <w:tabs>
                <w:tab w:val="left" w:pos="142"/>
              </w:tabs>
              <w:spacing w:before="20" w:after="20" w:line="240" w:lineRule="auto"/>
              <w:ind w:left="276" w:hanging="284"/>
            </w:pPr>
            <w:sdt>
              <w:sdtPr>
                <w:id w:val="-1870907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5E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F5EB0">
              <w:t xml:space="preserve"> </w:t>
            </w:r>
            <w:r w:rsidR="009F47FE">
              <w:t>Semestergespräch mit Bildungsbericht durchführe</w:t>
            </w:r>
            <w:r w:rsidR="0077743F">
              <w:t>n</w:t>
            </w:r>
          </w:p>
          <w:p w14:paraId="5CC478CB" w14:textId="77777777" w:rsidR="0049074A" w:rsidRDefault="002D528C" w:rsidP="00A91E7A">
            <w:pPr>
              <w:tabs>
                <w:tab w:val="left" w:pos="142"/>
              </w:tabs>
              <w:spacing w:before="20" w:after="20" w:line="240" w:lineRule="auto"/>
              <w:ind w:left="276" w:hanging="284"/>
            </w:pPr>
            <w:sdt>
              <w:sdtPr>
                <w:id w:val="1468238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5C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B5C00">
              <w:t xml:space="preserve"> Erste </w:t>
            </w:r>
            <w:r w:rsidR="00FB5C00" w:rsidRPr="005A08A4">
              <w:t>Lernziele</w:t>
            </w:r>
            <w:r w:rsidR="00FB5C00">
              <w:t xml:space="preserve">, </w:t>
            </w:r>
            <w:r w:rsidR="00FB5C00" w:rsidRPr="005A08A4">
              <w:t>Arbeitsschwerpunkte</w:t>
            </w:r>
            <w:r w:rsidR="00FB5C00">
              <w:t xml:space="preserve">, </w:t>
            </w:r>
            <w:r w:rsidR="00FB5C00" w:rsidRPr="002A7FA7">
              <w:t>Förder-/Unterstützungsmassnahmen</w:t>
            </w:r>
            <w:r w:rsidR="00FB5C00" w:rsidRPr="005A08A4">
              <w:t xml:space="preserve"> für die Haupt</w:t>
            </w:r>
            <w:r w:rsidR="00FB5C00">
              <w:t>ausbildungs</w:t>
            </w:r>
            <w:r w:rsidR="00FB5C00" w:rsidRPr="005A08A4">
              <w:t>phase gemeinsam festlege</w:t>
            </w:r>
            <w:r w:rsidR="00A91E7A">
              <w:t>n</w:t>
            </w:r>
          </w:p>
          <w:p w14:paraId="20856B77" w14:textId="785AF94E" w:rsidR="003E6A4F" w:rsidRPr="00FB5C00" w:rsidRDefault="003E6A4F" w:rsidP="00A91E7A">
            <w:pPr>
              <w:tabs>
                <w:tab w:val="left" w:pos="142"/>
              </w:tabs>
              <w:spacing w:before="20" w:after="20" w:line="240" w:lineRule="auto"/>
              <w:ind w:left="276" w:hanging="284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shd w:val="clear" w:color="auto" w:fill="BAD7D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F293A2" w14:textId="77777777" w:rsidR="009F5EB0" w:rsidRDefault="009F5EB0" w:rsidP="009F5EB0">
            <w:pPr>
              <w:tabs>
                <w:tab w:val="left" w:pos="142"/>
              </w:tabs>
              <w:spacing w:before="20" w:after="20" w:line="240" w:lineRule="auto"/>
            </w:pPr>
            <w:r>
              <w:t>ABV/BBV/LB</w:t>
            </w:r>
          </w:p>
          <w:p w14:paraId="04444650" w14:textId="30A85412" w:rsidR="001C7033" w:rsidRDefault="00BD7E70" w:rsidP="009F5EB0">
            <w:pPr>
              <w:tabs>
                <w:tab w:val="left" w:pos="142"/>
              </w:tabs>
              <w:spacing w:before="20" w:after="20" w:line="240" w:lineRule="auto"/>
            </w:pPr>
            <w:r>
              <w:t>u</w:t>
            </w:r>
            <w:r w:rsidR="008D1640">
              <w:t>nd</w:t>
            </w:r>
            <w:r w:rsidR="009F5EB0">
              <w:t xml:space="preserve"> BB</w:t>
            </w:r>
          </w:p>
          <w:p w14:paraId="0D735132" w14:textId="77777777" w:rsidR="008D1640" w:rsidRDefault="008D1640" w:rsidP="009F5EB0">
            <w:pPr>
              <w:tabs>
                <w:tab w:val="left" w:pos="142"/>
              </w:tabs>
              <w:spacing w:before="20" w:after="20" w:line="240" w:lineRule="auto"/>
            </w:pPr>
            <w:r>
              <w:t>Miteinbezug: PB</w:t>
            </w:r>
          </w:p>
          <w:p w14:paraId="39786CA7" w14:textId="1BFEAA8E" w:rsidR="003E6A4F" w:rsidRDefault="003E6A4F" w:rsidP="009F5EB0">
            <w:pPr>
              <w:tabs>
                <w:tab w:val="left" w:pos="142"/>
              </w:tabs>
              <w:spacing w:before="20" w:after="20" w:line="24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shd w:val="clear" w:color="auto" w:fill="BAD7D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ED13E4" w14:textId="13E1D6B1" w:rsidR="001C7033" w:rsidRPr="009975A8" w:rsidRDefault="003E6A4F" w:rsidP="00FC2524">
            <w:pPr>
              <w:tabs>
                <w:tab w:val="left" w:pos="142"/>
              </w:tabs>
              <w:spacing w:before="20" w:after="20" w:line="24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shd w:val="clear" w:color="auto" w:fill="BAD7D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A8450B" w14:textId="77777777" w:rsidR="001C7033" w:rsidRDefault="00AD123C" w:rsidP="00FC2524">
            <w:pPr>
              <w:tabs>
                <w:tab w:val="left" w:pos="142"/>
              </w:tabs>
              <w:spacing w:before="20" w:after="20" w:line="240" w:lineRule="auto"/>
            </w:pPr>
            <w:r>
              <w:t xml:space="preserve">Januar/ </w:t>
            </w:r>
            <w:r w:rsidR="00FB5C00">
              <w:t>Februar</w:t>
            </w:r>
          </w:p>
          <w:p w14:paraId="3120E7C6" w14:textId="116D9243" w:rsidR="003E6A4F" w:rsidRDefault="003E6A4F" w:rsidP="00FC2524">
            <w:pPr>
              <w:tabs>
                <w:tab w:val="left" w:pos="142"/>
              </w:tabs>
              <w:spacing w:before="20" w:after="20" w:line="24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02" w:type="dxa"/>
            <w:shd w:val="clear" w:color="auto" w:fill="BAD7D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4018B6" w14:textId="715BB8A3" w:rsidR="000A65A1" w:rsidRDefault="00AD123C" w:rsidP="00FF0BFB">
            <w:pPr>
              <w:tabs>
                <w:tab w:val="left" w:pos="142"/>
              </w:tabs>
              <w:spacing w:before="20" w:after="20" w:line="240" w:lineRule="auto"/>
            </w:pPr>
            <w:r w:rsidRPr="00FF0BFB">
              <w:rPr>
                <w:b/>
                <w:bCs/>
              </w:rPr>
              <w:t>Hinweis:</w:t>
            </w:r>
            <w:r>
              <w:t xml:space="preserve"> </w:t>
            </w:r>
            <w:r w:rsidR="005D7DFD">
              <w:t>Stichtag für den Bildungsbericht i</w:t>
            </w:r>
            <w:r w:rsidR="00FB4F07">
              <w:t>n</w:t>
            </w:r>
            <w:r w:rsidR="005D7DFD">
              <w:t xml:space="preserve"> </w:t>
            </w:r>
            <w:r w:rsidR="4F0677AE">
              <w:t xml:space="preserve">time2learn ist </w:t>
            </w:r>
            <w:r w:rsidR="005D7DFD">
              <w:t xml:space="preserve">der </w:t>
            </w:r>
            <w:r w:rsidR="4F0677AE" w:rsidRPr="00351749">
              <w:t>31.01.</w:t>
            </w:r>
            <w:r w:rsidR="4F0677AE">
              <w:t xml:space="preserve"> </w:t>
            </w:r>
            <w:r w:rsidR="6E302B7D">
              <w:t>(</w:t>
            </w:r>
            <w:r w:rsidR="4F0677AE">
              <w:t xml:space="preserve">Lerndokumentationen und Beurteilungen der Leistungsziele </w:t>
            </w:r>
            <w:r w:rsidR="52B99F58">
              <w:t xml:space="preserve">werden bis zu diesem Zeitpunkt </w:t>
            </w:r>
            <w:r w:rsidR="2B08F31F">
              <w:t>in Bildungsbericht übernommen</w:t>
            </w:r>
            <w:r w:rsidR="265EDB84">
              <w:t>)</w:t>
            </w:r>
          </w:p>
          <w:p w14:paraId="55AD1ED2" w14:textId="702CCB99" w:rsidR="00AF3668" w:rsidRDefault="00351749" w:rsidP="00FF0BFB">
            <w:pPr>
              <w:tabs>
                <w:tab w:val="left" w:pos="142"/>
              </w:tabs>
              <w:spacing w:before="20" w:after="20" w:line="240" w:lineRule="auto"/>
            </w:pPr>
            <w:r>
              <w:rPr>
                <w:b/>
                <w:bCs/>
              </w:rPr>
              <w:t>Empfehlung</w:t>
            </w:r>
            <w:r w:rsidR="00AF3668" w:rsidRPr="00FF0BFB">
              <w:rPr>
                <w:b/>
                <w:bCs/>
              </w:rPr>
              <w:t>:</w:t>
            </w:r>
            <w:r w:rsidR="00AF3668">
              <w:t xml:space="preserve"> Das Gespräch zum Bildungsbericht im Februar durchführen, wenn auch </w:t>
            </w:r>
            <w:r>
              <w:t>das</w:t>
            </w:r>
            <w:r w:rsidR="00AF3668">
              <w:t xml:space="preserve"> Zeugnis</w:t>
            </w:r>
            <w:r>
              <w:t xml:space="preserve"> </w:t>
            </w:r>
            <w:r w:rsidR="00AF3668">
              <w:t xml:space="preserve">der Berufsfachschule vorhanden </w:t>
            </w:r>
            <w:r>
              <w:t>ist</w:t>
            </w:r>
          </w:p>
          <w:p w14:paraId="56685784" w14:textId="6D8433A1" w:rsidR="003E6A4F" w:rsidRPr="009975A8" w:rsidRDefault="003E6A4F" w:rsidP="00FF0BFB">
            <w:pPr>
              <w:tabs>
                <w:tab w:val="left" w:pos="142"/>
              </w:tabs>
              <w:spacing w:before="20" w:after="20" w:line="24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2" w:type="dxa"/>
            <w:shd w:val="clear" w:color="auto" w:fill="BAD7D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F252D1" w14:textId="03BDA36C" w:rsidR="001C7033" w:rsidRPr="009975A8" w:rsidRDefault="003E6A4F" w:rsidP="00FC2524">
            <w:pPr>
              <w:tabs>
                <w:tab w:val="left" w:pos="142"/>
              </w:tabs>
              <w:spacing w:before="20" w:after="20" w:line="24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727F2" w:rsidRPr="009975A8" w14:paraId="276D729F" w14:textId="77777777" w:rsidTr="006A2CAE">
        <w:tc>
          <w:tcPr>
            <w:tcW w:w="48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D2F6A2" w14:textId="1CE4F853" w:rsidR="00F77A03" w:rsidRPr="002D4FB7" w:rsidRDefault="00F77A03" w:rsidP="00F77A03">
            <w:pPr>
              <w:pStyle w:val="Default"/>
              <w:rPr>
                <w:b/>
                <w:bCs/>
                <w:sz w:val="21"/>
                <w:szCs w:val="21"/>
              </w:rPr>
            </w:pPr>
            <w:r w:rsidRPr="002D4FB7">
              <w:rPr>
                <w:b/>
                <w:bCs/>
                <w:sz w:val="21"/>
                <w:szCs w:val="21"/>
              </w:rPr>
              <w:t>Auswertung der Einführung</w:t>
            </w:r>
          </w:p>
          <w:p w14:paraId="2BD97BDF" w14:textId="77777777" w:rsidR="009833F1" w:rsidRPr="002D4FB7" w:rsidRDefault="002D528C" w:rsidP="00334A8A">
            <w:pPr>
              <w:pStyle w:val="Default"/>
              <w:numPr>
                <w:ilvl w:val="0"/>
                <w:numId w:val="16"/>
              </w:numPr>
              <w:rPr>
                <w:rFonts w:cstheme="minorBidi"/>
                <w:color w:val="auto"/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id w:val="-182054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08A4" w:rsidRPr="002D4FB7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5A08A4" w:rsidRPr="002D4FB7">
              <w:rPr>
                <w:sz w:val="21"/>
                <w:szCs w:val="21"/>
              </w:rPr>
              <w:t xml:space="preserve"> </w:t>
            </w:r>
            <w:r w:rsidR="00F77A03" w:rsidRPr="002D4FB7">
              <w:rPr>
                <w:rFonts w:cstheme="minorBidi"/>
                <w:color w:val="auto"/>
                <w:sz w:val="21"/>
                <w:szCs w:val="21"/>
              </w:rPr>
              <w:t>Einführungs</w:t>
            </w:r>
            <w:r w:rsidR="005E1782" w:rsidRPr="002D4FB7">
              <w:rPr>
                <w:rFonts w:cstheme="minorBidi"/>
                <w:color w:val="auto"/>
                <w:sz w:val="21"/>
                <w:szCs w:val="21"/>
              </w:rPr>
              <w:t>checklisten</w:t>
            </w:r>
            <w:r w:rsidR="009833F1" w:rsidRPr="002D4FB7">
              <w:rPr>
                <w:rFonts w:cstheme="minorBidi"/>
                <w:color w:val="auto"/>
                <w:sz w:val="21"/>
                <w:szCs w:val="21"/>
              </w:rPr>
              <w:t>/-pläne überprüfen</w:t>
            </w:r>
          </w:p>
          <w:p w14:paraId="4CE1694F" w14:textId="77777777" w:rsidR="00F77A03" w:rsidRDefault="002D528C" w:rsidP="002D4FB7">
            <w:pPr>
              <w:pStyle w:val="Default"/>
              <w:ind w:left="276" w:hanging="276"/>
              <w:rPr>
                <w:rFonts w:cstheme="minorBidi"/>
                <w:color w:val="auto"/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id w:val="432639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4FB7" w:rsidRPr="002D4FB7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6238B1" w:rsidRPr="002D4FB7">
              <w:rPr>
                <w:sz w:val="21"/>
                <w:szCs w:val="21"/>
              </w:rPr>
              <w:t xml:space="preserve"> </w:t>
            </w:r>
            <w:r w:rsidR="00F77A03" w:rsidRPr="002D4FB7">
              <w:rPr>
                <w:rFonts w:cstheme="minorBidi"/>
                <w:color w:val="auto"/>
                <w:sz w:val="21"/>
                <w:szCs w:val="21"/>
              </w:rPr>
              <w:t>Offene Fragen</w:t>
            </w:r>
            <w:r w:rsidR="009833F1" w:rsidRPr="002D4FB7">
              <w:rPr>
                <w:rFonts w:cstheme="minorBidi"/>
                <w:color w:val="auto"/>
                <w:sz w:val="21"/>
                <w:szCs w:val="21"/>
              </w:rPr>
              <w:t>/Themen</w:t>
            </w:r>
            <w:r w:rsidR="00464AF0" w:rsidRPr="002D4FB7">
              <w:rPr>
                <w:rFonts w:cstheme="minorBidi"/>
                <w:color w:val="auto"/>
                <w:sz w:val="21"/>
                <w:szCs w:val="21"/>
              </w:rPr>
              <w:t xml:space="preserve"> der Einführung</w:t>
            </w:r>
            <w:r w:rsidR="00F77A03" w:rsidRPr="002D4FB7">
              <w:rPr>
                <w:rFonts w:cstheme="minorBidi"/>
                <w:color w:val="auto"/>
                <w:sz w:val="21"/>
                <w:szCs w:val="21"/>
              </w:rPr>
              <w:t xml:space="preserve"> sammeln </w:t>
            </w:r>
            <w:r w:rsidR="009833F1" w:rsidRPr="002D4FB7">
              <w:rPr>
                <w:rFonts w:cstheme="minorBidi"/>
                <w:color w:val="auto"/>
                <w:sz w:val="21"/>
                <w:szCs w:val="21"/>
              </w:rPr>
              <w:t xml:space="preserve">und in </w:t>
            </w:r>
            <w:r w:rsidR="00F148B3" w:rsidRPr="002D4FB7">
              <w:rPr>
                <w:rFonts w:cstheme="minorBidi"/>
                <w:color w:val="auto"/>
                <w:sz w:val="21"/>
                <w:szCs w:val="21"/>
              </w:rPr>
              <w:t>kommende Wochen einplanen</w:t>
            </w:r>
          </w:p>
          <w:p w14:paraId="4EF20FD2" w14:textId="77777777" w:rsidR="002F7437" w:rsidRDefault="002D528C" w:rsidP="002D4FB7">
            <w:pPr>
              <w:pStyle w:val="Default"/>
              <w:ind w:left="276" w:hanging="276"/>
              <w:rPr>
                <w:rFonts w:cstheme="minorBidi"/>
                <w:color w:val="auto"/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id w:val="-617597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437" w:rsidRPr="002D4FB7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2F7437" w:rsidRPr="002D4FB7">
              <w:rPr>
                <w:sz w:val="21"/>
                <w:szCs w:val="21"/>
              </w:rPr>
              <w:t xml:space="preserve"> </w:t>
            </w:r>
            <w:r w:rsidR="002F7437" w:rsidRPr="009F03E7">
              <w:rPr>
                <w:rFonts w:cstheme="minorBidi"/>
                <w:color w:val="auto"/>
                <w:sz w:val="21"/>
                <w:szCs w:val="21"/>
              </w:rPr>
              <w:t>Entgegennehmen und Prüfen von Verbesserungsvorschlägen</w:t>
            </w:r>
            <w:r w:rsidR="009F03E7" w:rsidRPr="009F03E7">
              <w:rPr>
                <w:rFonts w:cstheme="minorBidi"/>
                <w:color w:val="auto"/>
                <w:sz w:val="21"/>
                <w:szCs w:val="21"/>
              </w:rPr>
              <w:t xml:space="preserve"> von Lernenden und Gesamtteam</w:t>
            </w:r>
          </w:p>
          <w:p w14:paraId="10E7925D" w14:textId="3755C248" w:rsidR="003E6A4F" w:rsidRPr="002D4FB7" w:rsidRDefault="003E6A4F" w:rsidP="002D4FB7">
            <w:pPr>
              <w:pStyle w:val="Default"/>
              <w:ind w:left="276" w:hanging="276"/>
              <w:rPr>
                <w:rFonts w:cstheme="minorBidi"/>
                <w:color w:val="auto"/>
                <w:sz w:val="21"/>
                <w:szCs w:val="21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59F9DB" w14:textId="77777777" w:rsidR="00BD7E70" w:rsidRDefault="00BD7E70" w:rsidP="00BD7E70">
            <w:pPr>
              <w:tabs>
                <w:tab w:val="left" w:pos="142"/>
              </w:tabs>
              <w:spacing w:before="20" w:after="20" w:line="240" w:lineRule="auto"/>
            </w:pPr>
            <w:r>
              <w:t>ABV/BBV/LB</w:t>
            </w:r>
          </w:p>
          <w:p w14:paraId="57D31143" w14:textId="560D07B5" w:rsidR="00BD7E70" w:rsidRDefault="0077743F" w:rsidP="00BD7E70">
            <w:pPr>
              <w:tabs>
                <w:tab w:val="left" w:pos="142"/>
              </w:tabs>
              <w:spacing w:before="20" w:after="20" w:line="240" w:lineRule="auto"/>
            </w:pPr>
            <w:r>
              <w:t>und</w:t>
            </w:r>
            <w:r w:rsidR="00BD7E70">
              <w:t xml:space="preserve"> BB</w:t>
            </w:r>
          </w:p>
          <w:p w14:paraId="74E0F8F0" w14:textId="77777777" w:rsidR="00F77A03" w:rsidRDefault="00BD7E70" w:rsidP="00BD7E70">
            <w:pPr>
              <w:tabs>
                <w:tab w:val="left" w:pos="142"/>
              </w:tabs>
              <w:spacing w:before="20" w:after="20" w:line="240" w:lineRule="auto"/>
            </w:pPr>
            <w:r>
              <w:t>Miteinbezug: PB</w:t>
            </w:r>
          </w:p>
          <w:p w14:paraId="1EE6B668" w14:textId="75BAF59D" w:rsidR="003E6A4F" w:rsidRDefault="003E6A4F" w:rsidP="00BD7E70">
            <w:pPr>
              <w:tabs>
                <w:tab w:val="left" w:pos="142"/>
              </w:tabs>
              <w:spacing w:before="20" w:after="20" w:line="24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F0653D" w14:textId="206D6D91" w:rsidR="00F77A03" w:rsidRPr="009975A8" w:rsidRDefault="003E6A4F" w:rsidP="00FC2524">
            <w:pPr>
              <w:tabs>
                <w:tab w:val="left" w:pos="142"/>
              </w:tabs>
              <w:spacing w:before="20" w:after="20" w:line="24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042C91" w14:textId="77777777" w:rsidR="00F77A03" w:rsidRDefault="00FB5C00" w:rsidP="00FC2524">
            <w:pPr>
              <w:tabs>
                <w:tab w:val="left" w:pos="142"/>
              </w:tabs>
              <w:spacing w:before="20" w:after="20" w:line="240" w:lineRule="auto"/>
            </w:pPr>
            <w:r>
              <w:t>Februar</w:t>
            </w:r>
          </w:p>
          <w:p w14:paraId="08688425" w14:textId="092E6E80" w:rsidR="003E6A4F" w:rsidRDefault="003E6A4F" w:rsidP="00FC2524">
            <w:pPr>
              <w:tabs>
                <w:tab w:val="left" w:pos="142"/>
              </w:tabs>
              <w:spacing w:before="20" w:after="20" w:line="24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0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A22EA6" w14:textId="5551E457" w:rsidR="00F77A03" w:rsidRPr="009975A8" w:rsidRDefault="003E6A4F" w:rsidP="00FC2524">
            <w:pPr>
              <w:tabs>
                <w:tab w:val="left" w:pos="142"/>
              </w:tabs>
              <w:spacing w:before="20" w:after="20" w:line="24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E45A6A" w14:textId="41B1AE27" w:rsidR="00F77A03" w:rsidRPr="009975A8" w:rsidRDefault="003E6A4F" w:rsidP="00FC2524">
            <w:pPr>
              <w:tabs>
                <w:tab w:val="left" w:pos="142"/>
              </w:tabs>
              <w:spacing w:before="20" w:after="20" w:line="24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E6A4F" w:rsidRPr="009975A8" w14:paraId="1CD26263" w14:textId="77777777" w:rsidTr="006A2CAE">
        <w:tc>
          <w:tcPr>
            <w:tcW w:w="48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88A54B" w14:textId="4E152CE2" w:rsidR="003E6A4F" w:rsidRPr="002D4FB7" w:rsidRDefault="003E6A4F" w:rsidP="00F77A03">
            <w:pPr>
              <w:pStyle w:val="Default"/>
              <w:rPr>
                <w:b/>
                <w:bCs/>
                <w:sz w:val="21"/>
                <w:szCs w:val="21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3A0430" w14:textId="1D67A76E" w:rsidR="003E6A4F" w:rsidRDefault="003E6A4F" w:rsidP="00BD7E70">
            <w:pPr>
              <w:tabs>
                <w:tab w:val="left" w:pos="142"/>
              </w:tabs>
              <w:spacing w:before="20" w:after="20" w:line="24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BF8C64" w14:textId="2C8EEBD2" w:rsidR="003E6A4F" w:rsidRDefault="003E6A4F" w:rsidP="00FC2524">
            <w:pPr>
              <w:tabs>
                <w:tab w:val="left" w:pos="142"/>
              </w:tabs>
              <w:spacing w:before="20" w:after="20" w:line="24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79A1FB" w14:textId="01F9AE5C" w:rsidR="003E6A4F" w:rsidRDefault="003E6A4F" w:rsidP="00FC2524">
            <w:pPr>
              <w:tabs>
                <w:tab w:val="left" w:pos="142"/>
              </w:tabs>
              <w:spacing w:before="20" w:after="20" w:line="24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0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48093B" w14:textId="62A2B572" w:rsidR="003E6A4F" w:rsidRDefault="003E6A4F" w:rsidP="00FC2524">
            <w:pPr>
              <w:tabs>
                <w:tab w:val="left" w:pos="142"/>
              </w:tabs>
              <w:spacing w:before="20" w:after="20" w:line="24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96D768" w14:textId="1717AED6" w:rsidR="003E6A4F" w:rsidRDefault="003E6A4F" w:rsidP="00FC2524">
            <w:pPr>
              <w:tabs>
                <w:tab w:val="left" w:pos="142"/>
              </w:tabs>
              <w:spacing w:before="20" w:after="20" w:line="24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AAFE420" w14:textId="77777777" w:rsidR="00947A8C" w:rsidRPr="00D17E54" w:rsidRDefault="00947A8C" w:rsidP="00947A8C"/>
    <w:p w14:paraId="71CF40F5" w14:textId="77777777" w:rsidR="00141C27" w:rsidRPr="00DA4074" w:rsidRDefault="00141C27" w:rsidP="00141C27">
      <w:pPr>
        <w:pStyle w:val="RefAbsender"/>
        <w:rPr>
          <w:b/>
          <w:bCs/>
        </w:rPr>
      </w:pPr>
      <w:r w:rsidRPr="00DA4074">
        <w:rPr>
          <w:b/>
          <w:bCs/>
        </w:rPr>
        <w:t>OdA Sozialberufe Zürich</w:t>
      </w:r>
    </w:p>
    <w:p w14:paraId="5F020DEF" w14:textId="50B98504" w:rsidR="009B3149" w:rsidRPr="00351749" w:rsidRDefault="00141C27" w:rsidP="00351749">
      <w:pPr>
        <w:pStyle w:val="RefAbsender"/>
      </w:pPr>
      <w:r w:rsidRPr="00DA4074">
        <w:t>26.02.2026</w:t>
      </w:r>
    </w:p>
    <w:sectPr w:rsidR="009B3149" w:rsidRPr="00351749" w:rsidSect="00B2072D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6838" w:h="11906" w:orient="landscape" w:code="9"/>
      <w:pgMar w:top="2424" w:right="1103" w:bottom="1418" w:left="1985" w:header="1579" w:footer="125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7D858" w14:textId="77777777" w:rsidR="002D528C" w:rsidRDefault="002D528C" w:rsidP="00982884">
      <w:pPr>
        <w:spacing w:line="240" w:lineRule="auto"/>
      </w:pPr>
      <w:r>
        <w:separator/>
      </w:r>
    </w:p>
  </w:endnote>
  <w:endnote w:type="continuationSeparator" w:id="0">
    <w:p w14:paraId="48A545FA" w14:textId="77777777" w:rsidR="002D528C" w:rsidRDefault="002D528C" w:rsidP="009828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816FA" w14:textId="77777777" w:rsidR="002364E3" w:rsidRDefault="002364E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6534F" w14:textId="77777777" w:rsidR="00511233" w:rsidRDefault="009B3149">
    <w:pPr>
      <w:pStyle w:val="Fuzeile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7728" behindDoc="0" locked="1" layoutInCell="1" allowOverlap="1" wp14:anchorId="607B035C" wp14:editId="125C5FDF">
              <wp:simplePos x="0" y="0"/>
              <wp:positionH relativeFrom="page">
                <wp:posOffset>9328785</wp:posOffset>
              </wp:positionH>
              <wp:positionV relativeFrom="page">
                <wp:posOffset>6610985</wp:posOffset>
              </wp:positionV>
              <wp:extent cx="896400" cy="511200"/>
              <wp:effectExtent l="0" t="0" r="5715" b="0"/>
              <wp:wrapNone/>
              <wp:docPr id="361742449" name="Textfeld 3617424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6400" cy="511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03A4FE" w14:textId="77777777" w:rsidR="009B3149" w:rsidRDefault="006F518B" w:rsidP="009B3149">
                          <w:pPr>
                            <w:pStyle w:val="Kopfzeile"/>
                            <w:ind w:right="-5"/>
                            <w:jc w:val="center"/>
                          </w:pPr>
                          <w:r>
                            <w:br/>
                          </w:r>
                          <w:r>
                            <w:br/>
                          </w:r>
                          <w:r>
                            <w:br/>
                          </w:r>
                          <w:r w:rsidR="009B3149">
                            <w:fldChar w:fldCharType="begin"/>
                          </w:r>
                          <w:r w:rsidR="009B3149">
                            <w:instrText xml:space="preserve"> PAGE  </w:instrText>
                          </w:r>
                          <w:r w:rsidR="009B3149">
                            <w:fldChar w:fldCharType="separate"/>
                          </w:r>
                          <w:r w:rsidR="009B3149">
                            <w:rPr>
                              <w:noProof/>
                            </w:rPr>
                            <w:t>2</w:t>
                          </w:r>
                          <w:r w:rsidR="009B3149">
                            <w:fldChar w:fldCharType="end"/>
                          </w:r>
                          <w:r w:rsidR="009B3149">
                            <w:t>/</w:t>
                          </w:r>
                          <w:fldSimple w:instr=" NUMPAGES  ">
                            <w:r w:rsidR="009B3149"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7B035C" id="_x0000_t202" coordsize="21600,21600" o:spt="202" path="m,l,21600r21600,l21600,xe">
              <v:stroke joinstyle="miter"/>
              <v:path gradientshapeok="t" o:connecttype="rect"/>
            </v:shapetype>
            <v:shape id="Textfeld 361742449" o:spid="_x0000_s1026" type="#_x0000_t202" style="position:absolute;margin-left:734.55pt;margin-top:520.55pt;width:70.6pt;height:40.2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" filled="f" stroked="f" strokeweight=".5pt">
              <v:textbox inset="0,0,0,0">
                <w:txbxContent>
                  <w:p w14:paraId="4203A4FE" w14:textId="77777777" w:rsidR="009B3149" w:rsidRDefault="006F518B" w:rsidP="009B3149">
                    <w:pPr>
                      <w:pStyle w:val="Kopfzeile"/>
                      <w:ind w:right="-5"/>
                      <w:jc w:val="center"/>
                    </w:pPr>
                    <w:r>
                      <w:br/>
                    </w:r>
                    <w:r>
                      <w:br/>
                    </w:r>
                    <w:r>
                      <w:br/>
                    </w:r>
                    <w:r w:rsidR="009B3149">
                      <w:fldChar w:fldCharType="begin"/>
                    </w:r>
                    <w:r w:rsidR="009B3149">
                      <w:instrText xml:space="preserve"> PAGE  </w:instrText>
                    </w:r>
                    <w:r w:rsidR="009B3149">
                      <w:fldChar w:fldCharType="separate"/>
                    </w:r>
                    <w:r w:rsidR="009B3149">
                      <w:rPr>
                        <w:noProof/>
                      </w:rPr>
                      <w:t>2</w:t>
                    </w:r>
                    <w:r w:rsidR="009B3149">
                      <w:fldChar w:fldCharType="end"/>
                    </w:r>
                    <w:r w:rsidR="009B3149">
                      <w:t>/</w:t>
                    </w:r>
                    <w:fldSimple w:instr=" NUMPAGES  ">
                      <w:r w:rsidR="009B3149">
                        <w:rPr>
                          <w:noProof/>
                        </w:rPr>
                        <w:t>2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511233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5680" behindDoc="0" locked="1" layoutInCell="1" allowOverlap="1" wp14:anchorId="74BA1AC8" wp14:editId="22A27221">
              <wp:simplePos x="0" y="0"/>
              <wp:positionH relativeFrom="page">
                <wp:posOffset>6216650</wp:posOffset>
              </wp:positionH>
              <wp:positionV relativeFrom="page">
                <wp:posOffset>9838690</wp:posOffset>
              </wp:positionV>
              <wp:extent cx="893445" cy="946150"/>
              <wp:effectExtent l="0" t="0" r="8255" b="6350"/>
              <wp:wrapNone/>
              <wp:docPr id="6" name="Textfeld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3445" cy="9461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4438CC" w14:textId="77777777" w:rsidR="00511233" w:rsidRDefault="00511233" w:rsidP="00511233">
                          <w:pPr>
                            <w:pStyle w:val="Kopfzeile"/>
                            <w:ind w:right="-5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fldSimple w:instr=" NUMPAGES  ">
                            <w:r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BA1AC8" id="Textfeld 6" o:spid="_x0000_s1027" type="#_x0000_t202" style="position:absolute;margin-left:489.5pt;margin-top:774.7pt;width:70.35pt;height:74.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" filled="f" stroked="f" strokeweight=".5pt">
              <v:textbox inset="0,0,0,0">
                <w:txbxContent>
                  <w:p w14:paraId="6E4438CC" w14:textId="77777777" w:rsidR="00511233" w:rsidRDefault="00511233" w:rsidP="00511233">
                    <w:pPr>
                      <w:pStyle w:val="Kopfzeile"/>
                      <w:ind w:right="-5"/>
                      <w:jc w:val="center"/>
                    </w:pPr>
                    <w:r>
                      <w:fldChar w:fldCharType="begin"/>
                    </w:r>
                    <w:r>
                      <w:instrText xml:space="preserve"> PAGE 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>/</w:t>
                    </w:r>
                    <w:fldSimple w:instr=" NUMPAGES  ">
                      <w:r>
                        <w:rPr>
                          <w:noProof/>
                        </w:rPr>
                        <w:t>2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65C1A" w14:textId="77777777" w:rsidR="002364E3" w:rsidRDefault="002364E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5E59F" w14:textId="77777777" w:rsidR="002D528C" w:rsidRDefault="002D528C" w:rsidP="00982884">
      <w:pPr>
        <w:spacing w:line="240" w:lineRule="auto"/>
      </w:pPr>
      <w:r>
        <w:separator/>
      </w:r>
    </w:p>
  </w:footnote>
  <w:footnote w:type="continuationSeparator" w:id="0">
    <w:p w14:paraId="4213082F" w14:textId="77777777" w:rsidR="002D528C" w:rsidRDefault="002D528C" w:rsidP="00982884">
      <w:pPr>
        <w:spacing w:line="240" w:lineRule="auto"/>
      </w:pPr>
      <w:r>
        <w:continuationSeparator/>
      </w:r>
    </w:p>
  </w:footnote>
  <w:footnote w:id="1">
    <w:p w14:paraId="4234F440" w14:textId="03B73B30" w:rsidR="001C0B82" w:rsidRPr="00BE73EF" w:rsidRDefault="001C0B82" w:rsidP="00BE73EF">
      <w:pPr>
        <w:pStyle w:val="Fuzeile"/>
        <w:ind w:left="142" w:hanging="142"/>
        <w:rPr>
          <w:sz w:val="18"/>
          <w:szCs w:val="18"/>
        </w:rPr>
      </w:pPr>
      <w:r w:rsidRPr="00BE73EF">
        <w:rPr>
          <w:rStyle w:val="Funotenzeichen"/>
          <w:sz w:val="18"/>
          <w:szCs w:val="18"/>
        </w:rPr>
        <w:footnoteRef/>
      </w:r>
      <w:r w:rsidRPr="00BE73EF">
        <w:rPr>
          <w:sz w:val="18"/>
          <w:szCs w:val="18"/>
        </w:rPr>
        <w:t xml:space="preserve"> </w:t>
      </w:r>
      <w:r w:rsidR="00BE73EF">
        <w:rPr>
          <w:sz w:val="18"/>
          <w:szCs w:val="18"/>
        </w:rPr>
        <w:tab/>
      </w:r>
      <w:r w:rsidRPr="00BE73EF">
        <w:rPr>
          <w:sz w:val="18"/>
          <w:szCs w:val="18"/>
        </w:rPr>
        <w:t>Legende: BBV = Berufsbildungsverantwortliche*r / ABV = Ausbildungsverantwortliche*r / LB = Leiter*in Bildung / BB = Berufsbildner*in / PB = Praxisbildner*in / LE = Lernende*r; Weiter</w:t>
      </w:r>
      <w:r w:rsidR="00BE73EF">
        <w:rPr>
          <w:sz w:val="18"/>
          <w:szCs w:val="18"/>
        </w:rPr>
        <w:t>e</w:t>
      </w:r>
      <w:r w:rsidRPr="00BE73EF">
        <w:rPr>
          <w:sz w:val="18"/>
          <w:szCs w:val="18"/>
        </w:rPr>
        <w:t xml:space="preserve"> Informationen zu den Berufsbildungsfunktionen </w:t>
      </w:r>
      <w:r w:rsidR="00BE73EF">
        <w:rPr>
          <w:sz w:val="18"/>
          <w:szCs w:val="18"/>
        </w:rPr>
        <w:t xml:space="preserve">sind </w:t>
      </w:r>
      <w:r w:rsidRPr="00BE73EF">
        <w:rPr>
          <w:sz w:val="18"/>
          <w:szCs w:val="18"/>
        </w:rPr>
        <w:t xml:space="preserve">im Dokument «Übersicht Berufsbildungsfunktionen» in der Toolbox des Berufsbildungs-Guide. </w:t>
      </w:r>
      <w:r w:rsidRPr="00BE73EF">
        <w:rPr>
          <w:b/>
          <w:bCs/>
          <w:sz w:val="18"/>
          <w:szCs w:val="18"/>
        </w:rPr>
        <w:t>Wichtig:</w:t>
      </w:r>
      <w:r w:rsidRPr="00BE73EF">
        <w:rPr>
          <w:sz w:val="18"/>
          <w:szCs w:val="18"/>
        </w:rPr>
        <w:t xml:space="preserve"> Ist in einem Betrieb kein*e ABV/BBV/LB und/oder PB vorhanden, liegen die genannten Aufgaben bei der*dem BB.</w:t>
      </w:r>
    </w:p>
    <w:p w14:paraId="08A8D624" w14:textId="048B01B0" w:rsidR="001C0B82" w:rsidRDefault="001C0B82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B83B9" w14:textId="77777777" w:rsidR="002364E3" w:rsidRDefault="002364E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3FD0B" w14:textId="3FDA2E95" w:rsidR="004F52CE" w:rsidRDefault="00511233" w:rsidP="00511233">
    <w:pPr>
      <w:pStyle w:val="Kopfzeile"/>
      <w:ind w:right="-2"/>
    </w:pPr>
    <w:r>
      <w:rPr>
        <w:noProof/>
      </w:rPr>
      <w:drawing>
        <wp:anchor distT="0" distB="0" distL="114300" distR="114300" simplePos="0" relativeHeight="251656704" behindDoc="1" locked="0" layoutInCell="1" allowOverlap="1" wp14:anchorId="43FC1F84" wp14:editId="2231AA4C">
          <wp:simplePos x="0" y="0"/>
          <wp:positionH relativeFrom="page">
            <wp:posOffset>3128211</wp:posOffset>
          </wp:positionH>
          <wp:positionV relativeFrom="page">
            <wp:posOffset>0</wp:posOffset>
          </wp:positionV>
          <wp:extent cx="7560000" cy="1526400"/>
          <wp:effectExtent l="0" t="0" r="0" b="0"/>
          <wp:wrapNone/>
          <wp:docPr id="366133708" name="Grafik 3661337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52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45B6A" w14:textId="0E0B4179" w:rsidR="004F52CE" w:rsidRDefault="008A5E91">
    <w:pPr>
      <w:pStyle w:val="Kopfzeile"/>
    </w:pPr>
    <w:r>
      <w:rPr>
        <w:noProof/>
      </w:rPr>
      <w:drawing>
        <wp:anchor distT="0" distB="0" distL="114300" distR="114300" simplePos="0" relativeHeight="251658752" behindDoc="1" locked="0" layoutInCell="1" allowOverlap="1" wp14:anchorId="7363C138" wp14:editId="7C283577">
          <wp:simplePos x="0" y="0"/>
          <wp:positionH relativeFrom="page">
            <wp:posOffset>3133236</wp:posOffset>
          </wp:positionH>
          <wp:positionV relativeFrom="page">
            <wp:posOffset>-293</wp:posOffset>
          </wp:positionV>
          <wp:extent cx="7560000" cy="1526400"/>
          <wp:effectExtent l="0" t="0" r="0" b="0"/>
          <wp:wrapNone/>
          <wp:docPr id="124749057" name="Grafik 124749057" descr="Ein Bild, das Text, Logo, Schrift, weiß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0701176" name="Grafik 1010701176" descr="Ein Bild, das Text, Logo, Schrift, weiß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52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440787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C"/>
    <w:multiLevelType w:val="singleLevel"/>
    <w:tmpl w:val="EFECBE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FFD069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F987E4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3DFE90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8"/>
    <w:multiLevelType w:val="singleLevel"/>
    <w:tmpl w:val="534285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F3F822F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C651221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61B266F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A3D74AF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47A43057"/>
    <w:multiLevelType w:val="hybridMultilevel"/>
    <w:tmpl w:val="7090E1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6D061B"/>
    <w:multiLevelType w:val="multilevel"/>
    <w:tmpl w:val="04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5F784B87"/>
    <w:multiLevelType w:val="hybridMultilevel"/>
    <w:tmpl w:val="D800F956"/>
    <w:lvl w:ilvl="0" w:tplc="6010CDCC">
      <w:start w:val="1"/>
      <w:numFmt w:val="bullet"/>
      <w:pStyle w:val="Punkt-List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CB3728"/>
    <w:multiLevelType w:val="hybridMultilevel"/>
    <w:tmpl w:val="86C601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6950D3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05D6C02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292664196">
    <w:abstractNumId w:val="5"/>
  </w:num>
  <w:num w:numId="2" w16cid:durableId="1196384397">
    <w:abstractNumId w:val="4"/>
  </w:num>
  <w:num w:numId="3" w16cid:durableId="576717672">
    <w:abstractNumId w:val="3"/>
  </w:num>
  <w:num w:numId="4" w16cid:durableId="152261227">
    <w:abstractNumId w:val="2"/>
  </w:num>
  <w:num w:numId="5" w16cid:durableId="237978096">
    <w:abstractNumId w:val="1"/>
  </w:num>
  <w:num w:numId="6" w16cid:durableId="391081645">
    <w:abstractNumId w:val="8"/>
  </w:num>
  <w:num w:numId="7" w16cid:durableId="511651666">
    <w:abstractNumId w:val="11"/>
  </w:num>
  <w:num w:numId="8" w16cid:durableId="246116055">
    <w:abstractNumId w:val="7"/>
  </w:num>
  <w:num w:numId="9" w16cid:durableId="361903533">
    <w:abstractNumId w:val="13"/>
  </w:num>
  <w:num w:numId="10" w16cid:durableId="174656700">
    <w:abstractNumId w:val="10"/>
  </w:num>
  <w:num w:numId="11" w16cid:durableId="1213272820">
    <w:abstractNumId w:val="12"/>
  </w:num>
  <w:num w:numId="12" w16cid:durableId="1102384100">
    <w:abstractNumId w:val="14"/>
  </w:num>
  <w:num w:numId="13" w16cid:durableId="613679488">
    <w:abstractNumId w:val="6"/>
  </w:num>
  <w:num w:numId="14" w16cid:durableId="501824899">
    <w:abstractNumId w:val="0"/>
  </w:num>
  <w:num w:numId="15" w16cid:durableId="614099475">
    <w:abstractNumId w:val="9"/>
  </w:num>
  <w:num w:numId="16" w16cid:durableId="173226731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IwOmah1g6YovDpF3v37MJxJH/Q8tR+K8L37uRPnZTJdrKdY6B6tDZLvkNTrRiOUU3VsVfpu/K3CAe5lehmzZXA==" w:salt="rdG/EbBmVhTScfkihkehAA==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414"/>
    <w:rsid w:val="00001FF2"/>
    <w:rsid w:val="000028EF"/>
    <w:rsid w:val="0000654A"/>
    <w:rsid w:val="0001383D"/>
    <w:rsid w:val="00013C9E"/>
    <w:rsid w:val="00014382"/>
    <w:rsid w:val="00016619"/>
    <w:rsid w:val="000233F9"/>
    <w:rsid w:val="0002404A"/>
    <w:rsid w:val="0002692C"/>
    <w:rsid w:val="00031AF0"/>
    <w:rsid w:val="0003327E"/>
    <w:rsid w:val="00042D0E"/>
    <w:rsid w:val="00042D30"/>
    <w:rsid w:val="00043745"/>
    <w:rsid w:val="00046B3E"/>
    <w:rsid w:val="000520E0"/>
    <w:rsid w:val="00053BEB"/>
    <w:rsid w:val="0005544E"/>
    <w:rsid w:val="000609B4"/>
    <w:rsid w:val="00060FAC"/>
    <w:rsid w:val="0006525E"/>
    <w:rsid w:val="000668A7"/>
    <w:rsid w:val="00071BC4"/>
    <w:rsid w:val="0007225E"/>
    <w:rsid w:val="00073684"/>
    <w:rsid w:val="00074788"/>
    <w:rsid w:val="00074C78"/>
    <w:rsid w:val="00075605"/>
    <w:rsid w:val="00075EC2"/>
    <w:rsid w:val="00077FD2"/>
    <w:rsid w:val="00084C1C"/>
    <w:rsid w:val="0009024D"/>
    <w:rsid w:val="00096FE7"/>
    <w:rsid w:val="000A2710"/>
    <w:rsid w:val="000A65A1"/>
    <w:rsid w:val="000A6F5A"/>
    <w:rsid w:val="000A7D0D"/>
    <w:rsid w:val="000B0BB9"/>
    <w:rsid w:val="000B0EB2"/>
    <w:rsid w:val="000B3A10"/>
    <w:rsid w:val="000B6383"/>
    <w:rsid w:val="000B66F5"/>
    <w:rsid w:val="000B704D"/>
    <w:rsid w:val="000B7CE0"/>
    <w:rsid w:val="000C0771"/>
    <w:rsid w:val="000C2C6B"/>
    <w:rsid w:val="000C61E8"/>
    <w:rsid w:val="000D2F89"/>
    <w:rsid w:val="000D6C48"/>
    <w:rsid w:val="000E37A5"/>
    <w:rsid w:val="000E7072"/>
    <w:rsid w:val="000E7E12"/>
    <w:rsid w:val="000F4EEC"/>
    <w:rsid w:val="00100410"/>
    <w:rsid w:val="001045BE"/>
    <w:rsid w:val="0010524E"/>
    <w:rsid w:val="00106AA0"/>
    <w:rsid w:val="00106FD1"/>
    <w:rsid w:val="00107EBF"/>
    <w:rsid w:val="00111663"/>
    <w:rsid w:val="00112D0D"/>
    <w:rsid w:val="00114B4B"/>
    <w:rsid w:val="0012165E"/>
    <w:rsid w:val="00122EDE"/>
    <w:rsid w:val="001301AE"/>
    <w:rsid w:val="00131481"/>
    <w:rsid w:val="00134B8C"/>
    <w:rsid w:val="00136FAC"/>
    <w:rsid w:val="00141C27"/>
    <w:rsid w:val="00143305"/>
    <w:rsid w:val="0015044E"/>
    <w:rsid w:val="00150ABF"/>
    <w:rsid w:val="0015247E"/>
    <w:rsid w:val="001556FA"/>
    <w:rsid w:val="00162181"/>
    <w:rsid w:val="00164555"/>
    <w:rsid w:val="00166CD0"/>
    <w:rsid w:val="00170D9E"/>
    <w:rsid w:val="00173DF6"/>
    <w:rsid w:val="0018470A"/>
    <w:rsid w:val="00186BA9"/>
    <w:rsid w:val="001923F1"/>
    <w:rsid w:val="001932D9"/>
    <w:rsid w:val="001A4FF6"/>
    <w:rsid w:val="001A6424"/>
    <w:rsid w:val="001B07BA"/>
    <w:rsid w:val="001C0B82"/>
    <w:rsid w:val="001C0DC8"/>
    <w:rsid w:val="001C138F"/>
    <w:rsid w:val="001C2B16"/>
    <w:rsid w:val="001C7033"/>
    <w:rsid w:val="001C7E5B"/>
    <w:rsid w:val="001D0061"/>
    <w:rsid w:val="001D0248"/>
    <w:rsid w:val="001D3F2B"/>
    <w:rsid w:val="001D5F03"/>
    <w:rsid w:val="001D6013"/>
    <w:rsid w:val="001D71B0"/>
    <w:rsid w:val="001D71B7"/>
    <w:rsid w:val="001D77CF"/>
    <w:rsid w:val="001E2E2B"/>
    <w:rsid w:val="001E7A3A"/>
    <w:rsid w:val="001F501D"/>
    <w:rsid w:val="00202AC1"/>
    <w:rsid w:val="00205493"/>
    <w:rsid w:val="002116A4"/>
    <w:rsid w:val="00211AB6"/>
    <w:rsid w:val="00214704"/>
    <w:rsid w:val="00217C70"/>
    <w:rsid w:val="00220AC4"/>
    <w:rsid w:val="00220AF4"/>
    <w:rsid w:val="0022113C"/>
    <w:rsid w:val="00221D54"/>
    <w:rsid w:val="002246A0"/>
    <w:rsid w:val="002266A2"/>
    <w:rsid w:val="0022778A"/>
    <w:rsid w:val="00232A3C"/>
    <w:rsid w:val="002364E3"/>
    <w:rsid w:val="0024242E"/>
    <w:rsid w:val="00244E10"/>
    <w:rsid w:val="002502B0"/>
    <w:rsid w:val="002518D9"/>
    <w:rsid w:val="00260B9D"/>
    <w:rsid w:val="0026407B"/>
    <w:rsid w:val="00272606"/>
    <w:rsid w:val="002727F2"/>
    <w:rsid w:val="00272D3D"/>
    <w:rsid w:val="00274995"/>
    <w:rsid w:val="002774EB"/>
    <w:rsid w:val="00285CE3"/>
    <w:rsid w:val="00293B50"/>
    <w:rsid w:val="00293E96"/>
    <w:rsid w:val="002955C3"/>
    <w:rsid w:val="00296DEF"/>
    <w:rsid w:val="002A5514"/>
    <w:rsid w:val="002A7FA7"/>
    <w:rsid w:val="002B0D17"/>
    <w:rsid w:val="002B1173"/>
    <w:rsid w:val="002B56E2"/>
    <w:rsid w:val="002C32D3"/>
    <w:rsid w:val="002C4AC4"/>
    <w:rsid w:val="002C7094"/>
    <w:rsid w:val="002D0F93"/>
    <w:rsid w:val="002D4FB7"/>
    <w:rsid w:val="002D528C"/>
    <w:rsid w:val="002D72AF"/>
    <w:rsid w:val="002D7433"/>
    <w:rsid w:val="002E034F"/>
    <w:rsid w:val="002E0593"/>
    <w:rsid w:val="002E103D"/>
    <w:rsid w:val="002E1C80"/>
    <w:rsid w:val="002F29E3"/>
    <w:rsid w:val="002F6EEE"/>
    <w:rsid w:val="002F7437"/>
    <w:rsid w:val="0030023A"/>
    <w:rsid w:val="00301BA5"/>
    <w:rsid w:val="00304B26"/>
    <w:rsid w:val="00306E08"/>
    <w:rsid w:val="00307FF2"/>
    <w:rsid w:val="0031426E"/>
    <w:rsid w:val="00314D27"/>
    <w:rsid w:val="0031513C"/>
    <w:rsid w:val="00316460"/>
    <w:rsid w:val="00320F8C"/>
    <w:rsid w:val="003238A4"/>
    <w:rsid w:val="003239F9"/>
    <w:rsid w:val="00327014"/>
    <w:rsid w:val="00327ADC"/>
    <w:rsid w:val="0033165A"/>
    <w:rsid w:val="00334A8A"/>
    <w:rsid w:val="003356A3"/>
    <w:rsid w:val="00346D0F"/>
    <w:rsid w:val="00351749"/>
    <w:rsid w:val="00352064"/>
    <w:rsid w:val="00355421"/>
    <w:rsid w:val="00360F40"/>
    <w:rsid w:val="003610C1"/>
    <w:rsid w:val="0037204A"/>
    <w:rsid w:val="003726C9"/>
    <w:rsid w:val="00373DD7"/>
    <w:rsid w:val="00375012"/>
    <w:rsid w:val="00383395"/>
    <w:rsid w:val="003838FC"/>
    <w:rsid w:val="00386D57"/>
    <w:rsid w:val="00393BE1"/>
    <w:rsid w:val="0039717A"/>
    <w:rsid w:val="003A0427"/>
    <w:rsid w:val="003B144F"/>
    <w:rsid w:val="003B4E55"/>
    <w:rsid w:val="003B5DA0"/>
    <w:rsid w:val="003B66F4"/>
    <w:rsid w:val="003C1722"/>
    <w:rsid w:val="003C5AD1"/>
    <w:rsid w:val="003C635E"/>
    <w:rsid w:val="003D7AA1"/>
    <w:rsid w:val="003E06ED"/>
    <w:rsid w:val="003E14BF"/>
    <w:rsid w:val="003E37C4"/>
    <w:rsid w:val="003E63BD"/>
    <w:rsid w:val="003E6A4F"/>
    <w:rsid w:val="003E7743"/>
    <w:rsid w:val="003F0189"/>
    <w:rsid w:val="003F13E9"/>
    <w:rsid w:val="003F3299"/>
    <w:rsid w:val="00400871"/>
    <w:rsid w:val="00400899"/>
    <w:rsid w:val="004043C1"/>
    <w:rsid w:val="00416FF6"/>
    <w:rsid w:val="004202F9"/>
    <w:rsid w:val="0042111B"/>
    <w:rsid w:val="00425809"/>
    <w:rsid w:val="00433D5A"/>
    <w:rsid w:val="00441A32"/>
    <w:rsid w:val="0045069E"/>
    <w:rsid w:val="00450C61"/>
    <w:rsid w:val="004523CC"/>
    <w:rsid w:val="00453148"/>
    <w:rsid w:val="00456E1B"/>
    <w:rsid w:val="004602E7"/>
    <w:rsid w:val="00462E0F"/>
    <w:rsid w:val="00464AF0"/>
    <w:rsid w:val="00465B7C"/>
    <w:rsid w:val="00470C70"/>
    <w:rsid w:val="00474A41"/>
    <w:rsid w:val="00474BD1"/>
    <w:rsid w:val="00475C2C"/>
    <w:rsid w:val="00476330"/>
    <w:rsid w:val="00481E1F"/>
    <w:rsid w:val="0049074A"/>
    <w:rsid w:val="004941E1"/>
    <w:rsid w:val="004947F2"/>
    <w:rsid w:val="00495B14"/>
    <w:rsid w:val="00496EB5"/>
    <w:rsid w:val="004970A2"/>
    <w:rsid w:val="004A1343"/>
    <w:rsid w:val="004A2D85"/>
    <w:rsid w:val="004A31E6"/>
    <w:rsid w:val="004A57FE"/>
    <w:rsid w:val="004A6390"/>
    <w:rsid w:val="004B71B1"/>
    <w:rsid w:val="004C0D74"/>
    <w:rsid w:val="004C1E2E"/>
    <w:rsid w:val="004C5E2E"/>
    <w:rsid w:val="004C68FC"/>
    <w:rsid w:val="004D0FD1"/>
    <w:rsid w:val="004D116E"/>
    <w:rsid w:val="004D17F1"/>
    <w:rsid w:val="004D33C8"/>
    <w:rsid w:val="004D68F3"/>
    <w:rsid w:val="004D7A6A"/>
    <w:rsid w:val="004D7D20"/>
    <w:rsid w:val="004D7DAB"/>
    <w:rsid w:val="004E29DF"/>
    <w:rsid w:val="004E32D0"/>
    <w:rsid w:val="004E36A3"/>
    <w:rsid w:val="004E3B03"/>
    <w:rsid w:val="004E564B"/>
    <w:rsid w:val="004E679E"/>
    <w:rsid w:val="004F1848"/>
    <w:rsid w:val="004F2E34"/>
    <w:rsid w:val="004F3ACB"/>
    <w:rsid w:val="004F4D2A"/>
    <w:rsid w:val="004F4F51"/>
    <w:rsid w:val="004F52CE"/>
    <w:rsid w:val="004F77CA"/>
    <w:rsid w:val="004F7A89"/>
    <w:rsid w:val="005077AF"/>
    <w:rsid w:val="00511233"/>
    <w:rsid w:val="005123C9"/>
    <w:rsid w:val="00516268"/>
    <w:rsid w:val="00521635"/>
    <w:rsid w:val="00521729"/>
    <w:rsid w:val="005235FD"/>
    <w:rsid w:val="0052399A"/>
    <w:rsid w:val="00525EF5"/>
    <w:rsid w:val="005264CE"/>
    <w:rsid w:val="00530B33"/>
    <w:rsid w:val="00530DD9"/>
    <w:rsid w:val="0053280F"/>
    <w:rsid w:val="0053616D"/>
    <w:rsid w:val="00541EB1"/>
    <w:rsid w:val="005420A6"/>
    <w:rsid w:val="00544274"/>
    <w:rsid w:val="00545FC6"/>
    <w:rsid w:val="0054793A"/>
    <w:rsid w:val="00550F1E"/>
    <w:rsid w:val="00552414"/>
    <w:rsid w:val="00552732"/>
    <w:rsid w:val="0055306B"/>
    <w:rsid w:val="00555D20"/>
    <w:rsid w:val="005605C0"/>
    <w:rsid w:val="00560A93"/>
    <w:rsid w:val="005610FB"/>
    <w:rsid w:val="00563575"/>
    <w:rsid w:val="00563BFC"/>
    <w:rsid w:val="00564F56"/>
    <w:rsid w:val="00567289"/>
    <w:rsid w:val="00570457"/>
    <w:rsid w:val="00570894"/>
    <w:rsid w:val="00570E86"/>
    <w:rsid w:val="00574068"/>
    <w:rsid w:val="00576B8A"/>
    <w:rsid w:val="005827C8"/>
    <w:rsid w:val="00585D0A"/>
    <w:rsid w:val="00587254"/>
    <w:rsid w:val="005901A9"/>
    <w:rsid w:val="00591DED"/>
    <w:rsid w:val="005A08A4"/>
    <w:rsid w:val="005A0C99"/>
    <w:rsid w:val="005A4D8C"/>
    <w:rsid w:val="005A60C1"/>
    <w:rsid w:val="005A7F34"/>
    <w:rsid w:val="005B041F"/>
    <w:rsid w:val="005B2F2E"/>
    <w:rsid w:val="005B5A64"/>
    <w:rsid w:val="005B5EBD"/>
    <w:rsid w:val="005B7E07"/>
    <w:rsid w:val="005C3875"/>
    <w:rsid w:val="005C42BD"/>
    <w:rsid w:val="005D1463"/>
    <w:rsid w:val="005D1E90"/>
    <w:rsid w:val="005D2101"/>
    <w:rsid w:val="005D3C50"/>
    <w:rsid w:val="005D4AAB"/>
    <w:rsid w:val="005D5C0D"/>
    <w:rsid w:val="005D7DFD"/>
    <w:rsid w:val="005E10A8"/>
    <w:rsid w:val="005E1782"/>
    <w:rsid w:val="005E68B0"/>
    <w:rsid w:val="005F052D"/>
    <w:rsid w:val="005F13E6"/>
    <w:rsid w:val="005F1A05"/>
    <w:rsid w:val="005F20B5"/>
    <w:rsid w:val="005F4439"/>
    <w:rsid w:val="005F6FF9"/>
    <w:rsid w:val="0060052A"/>
    <w:rsid w:val="006007DB"/>
    <w:rsid w:val="00601ADE"/>
    <w:rsid w:val="0060461D"/>
    <w:rsid w:val="00604D8F"/>
    <w:rsid w:val="006110B8"/>
    <w:rsid w:val="00611F17"/>
    <w:rsid w:val="006125BD"/>
    <w:rsid w:val="00613559"/>
    <w:rsid w:val="006238B1"/>
    <w:rsid w:val="006303E5"/>
    <w:rsid w:val="006306DB"/>
    <w:rsid w:val="006318B4"/>
    <w:rsid w:val="006319B6"/>
    <w:rsid w:val="006411C4"/>
    <w:rsid w:val="0064675B"/>
    <w:rsid w:val="00646DBD"/>
    <w:rsid w:val="006542BD"/>
    <w:rsid w:val="00656906"/>
    <w:rsid w:val="00656EE9"/>
    <w:rsid w:val="00665FC0"/>
    <w:rsid w:val="006704D1"/>
    <w:rsid w:val="00674E26"/>
    <w:rsid w:val="0067589A"/>
    <w:rsid w:val="00680051"/>
    <w:rsid w:val="0068711D"/>
    <w:rsid w:val="00692E5F"/>
    <w:rsid w:val="006958BB"/>
    <w:rsid w:val="0069632F"/>
    <w:rsid w:val="006972A9"/>
    <w:rsid w:val="006A01AD"/>
    <w:rsid w:val="006A1526"/>
    <w:rsid w:val="006A1714"/>
    <w:rsid w:val="006A2CAE"/>
    <w:rsid w:val="006A2FA0"/>
    <w:rsid w:val="006A57BB"/>
    <w:rsid w:val="006A6609"/>
    <w:rsid w:val="006B3BCE"/>
    <w:rsid w:val="006C13F7"/>
    <w:rsid w:val="006C1502"/>
    <w:rsid w:val="006C1B1C"/>
    <w:rsid w:val="006D1F3D"/>
    <w:rsid w:val="006D2E2C"/>
    <w:rsid w:val="006D3A29"/>
    <w:rsid w:val="006D42A4"/>
    <w:rsid w:val="006D6E03"/>
    <w:rsid w:val="006D7DDE"/>
    <w:rsid w:val="006E7487"/>
    <w:rsid w:val="006F399C"/>
    <w:rsid w:val="006F3B13"/>
    <w:rsid w:val="006F518B"/>
    <w:rsid w:val="00704266"/>
    <w:rsid w:val="007065D1"/>
    <w:rsid w:val="00710295"/>
    <w:rsid w:val="0071316B"/>
    <w:rsid w:val="00713BCC"/>
    <w:rsid w:val="00720A31"/>
    <w:rsid w:val="0072278D"/>
    <w:rsid w:val="00725D5F"/>
    <w:rsid w:val="00727342"/>
    <w:rsid w:val="007317B6"/>
    <w:rsid w:val="00733DA1"/>
    <w:rsid w:val="007359AE"/>
    <w:rsid w:val="00736EC0"/>
    <w:rsid w:val="00736F51"/>
    <w:rsid w:val="00740B1E"/>
    <w:rsid w:val="00740E75"/>
    <w:rsid w:val="00741996"/>
    <w:rsid w:val="0074383E"/>
    <w:rsid w:val="00744834"/>
    <w:rsid w:val="00745F77"/>
    <w:rsid w:val="0075011D"/>
    <w:rsid w:val="00751544"/>
    <w:rsid w:val="007518A6"/>
    <w:rsid w:val="007523A1"/>
    <w:rsid w:val="007536A6"/>
    <w:rsid w:val="00753E1D"/>
    <w:rsid w:val="007541F9"/>
    <w:rsid w:val="00756B38"/>
    <w:rsid w:val="00761683"/>
    <w:rsid w:val="007714A7"/>
    <w:rsid w:val="007762C4"/>
    <w:rsid w:val="0077743F"/>
    <w:rsid w:val="00780CF9"/>
    <w:rsid w:val="00781EC5"/>
    <w:rsid w:val="00781F68"/>
    <w:rsid w:val="00783709"/>
    <w:rsid w:val="007849EF"/>
    <w:rsid w:val="00785A0D"/>
    <w:rsid w:val="00786C00"/>
    <w:rsid w:val="00791BD8"/>
    <w:rsid w:val="00791EF8"/>
    <w:rsid w:val="007A05CA"/>
    <w:rsid w:val="007A692B"/>
    <w:rsid w:val="007B1132"/>
    <w:rsid w:val="007B2534"/>
    <w:rsid w:val="007B4AC6"/>
    <w:rsid w:val="007B7EBA"/>
    <w:rsid w:val="007C0F89"/>
    <w:rsid w:val="007C1031"/>
    <w:rsid w:val="007C3306"/>
    <w:rsid w:val="007C5268"/>
    <w:rsid w:val="007D106A"/>
    <w:rsid w:val="007D2583"/>
    <w:rsid w:val="007D5EC5"/>
    <w:rsid w:val="007D6F67"/>
    <w:rsid w:val="007E147C"/>
    <w:rsid w:val="007E3E46"/>
    <w:rsid w:val="007E6502"/>
    <w:rsid w:val="007E6547"/>
    <w:rsid w:val="007F17FF"/>
    <w:rsid w:val="007F3B55"/>
    <w:rsid w:val="007F3E13"/>
    <w:rsid w:val="00801A23"/>
    <w:rsid w:val="0080415D"/>
    <w:rsid w:val="008053A4"/>
    <w:rsid w:val="00806D56"/>
    <w:rsid w:val="00816AF5"/>
    <w:rsid w:val="00817EFD"/>
    <w:rsid w:val="0082079F"/>
    <w:rsid w:val="008272A2"/>
    <w:rsid w:val="008275CA"/>
    <w:rsid w:val="008317EF"/>
    <w:rsid w:val="00834452"/>
    <w:rsid w:val="00836737"/>
    <w:rsid w:val="008367AD"/>
    <w:rsid w:val="00836C38"/>
    <w:rsid w:val="00840DF9"/>
    <w:rsid w:val="0084309C"/>
    <w:rsid w:val="008454DC"/>
    <w:rsid w:val="008464CF"/>
    <w:rsid w:val="00846C66"/>
    <w:rsid w:val="00852DF3"/>
    <w:rsid w:val="00854097"/>
    <w:rsid w:val="0085466D"/>
    <w:rsid w:val="008711D0"/>
    <w:rsid w:val="00872E9B"/>
    <w:rsid w:val="008733D0"/>
    <w:rsid w:val="008737BA"/>
    <w:rsid w:val="00873C78"/>
    <w:rsid w:val="00874852"/>
    <w:rsid w:val="00876DD7"/>
    <w:rsid w:val="00881DA1"/>
    <w:rsid w:val="00883A81"/>
    <w:rsid w:val="00885713"/>
    <w:rsid w:val="008A1559"/>
    <w:rsid w:val="008A5E91"/>
    <w:rsid w:val="008B0CC8"/>
    <w:rsid w:val="008B152B"/>
    <w:rsid w:val="008B1868"/>
    <w:rsid w:val="008B45AA"/>
    <w:rsid w:val="008B6417"/>
    <w:rsid w:val="008B7CB8"/>
    <w:rsid w:val="008C1332"/>
    <w:rsid w:val="008C3A57"/>
    <w:rsid w:val="008C6AE4"/>
    <w:rsid w:val="008D0E98"/>
    <w:rsid w:val="008D1640"/>
    <w:rsid w:val="008D3A9F"/>
    <w:rsid w:val="008D5918"/>
    <w:rsid w:val="008D737B"/>
    <w:rsid w:val="008D779C"/>
    <w:rsid w:val="008E0528"/>
    <w:rsid w:val="008E23BD"/>
    <w:rsid w:val="008E3233"/>
    <w:rsid w:val="008E4FF3"/>
    <w:rsid w:val="008E6EFD"/>
    <w:rsid w:val="008F65D7"/>
    <w:rsid w:val="008F68C6"/>
    <w:rsid w:val="008F6D8E"/>
    <w:rsid w:val="00904FE0"/>
    <w:rsid w:val="00913834"/>
    <w:rsid w:val="00914AB2"/>
    <w:rsid w:val="00915C16"/>
    <w:rsid w:val="009161C4"/>
    <w:rsid w:val="00917E96"/>
    <w:rsid w:val="00922470"/>
    <w:rsid w:val="009238C6"/>
    <w:rsid w:val="00923FFA"/>
    <w:rsid w:val="009255DC"/>
    <w:rsid w:val="00926905"/>
    <w:rsid w:val="00926EE8"/>
    <w:rsid w:val="00932A9A"/>
    <w:rsid w:val="00932C5C"/>
    <w:rsid w:val="00932E40"/>
    <w:rsid w:val="009332C5"/>
    <w:rsid w:val="00933E99"/>
    <w:rsid w:val="009372AC"/>
    <w:rsid w:val="00943E31"/>
    <w:rsid w:val="00944028"/>
    <w:rsid w:val="00944A58"/>
    <w:rsid w:val="009473F0"/>
    <w:rsid w:val="00947A8C"/>
    <w:rsid w:val="00952C97"/>
    <w:rsid w:val="009542DC"/>
    <w:rsid w:val="009547D3"/>
    <w:rsid w:val="0095709C"/>
    <w:rsid w:val="009577BF"/>
    <w:rsid w:val="00960C97"/>
    <w:rsid w:val="00962BAF"/>
    <w:rsid w:val="0096338F"/>
    <w:rsid w:val="00971E10"/>
    <w:rsid w:val="009720B0"/>
    <w:rsid w:val="00973030"/>
    <w:rsid w:val="00974A98"/>
    <w:rsid w:val="0097526F"/>
    <w:rsid w:val="00981BC9"/>
    <w:rsid w:val="00982884"/>
    <w:rsid w:val="009833F1"/>
    <w:rsid w:val="00994903"/>
    <w:rsid w:val="00996B02"/>
    <w:rsid w:val="009A4777"/>
    <w:rsid w:val="009A5B0A"/>
    <w:rsid w:val="009B2AF6"/>
    <w:rsid w:val="009B3149"/>
    <w:rsid w:val="009B58EC"/>
    <w:rsid w:val="009B6B56"/>
    <w:rsid w:val="009B72E8"/>
    <w:rsid w:val="009C0472"/>
    <w:rsid w:val="009C09EC"/>
    <w:rsid w:val="009C6CA4"/>
    <w:rsid w:val="009C7EBF"/>
    <w:rsid w:val="009D17A2"/>
    <w:rsid w:val="009D42C9"/>
    <w:rsid w:val="009D4DF2"/>
    <w:rsid w:val="009D5780"/>
    <w:rsid w:val="009D7B56"/>
    <w:rsid w:val="009E0C65"/>
    <w:rsid w:val="009E2B22"/>
    <w:rsid w:val="009E75AF"/>
    <w:rsid w:val="009F03E7"/>
    <w:rsid w:val="009F47FE"/>
    <w:rsid w:val="009F5E16"/>
    <w:rsid w:val="009F5EB0"/>
    <w:rsid w:val="009F6203"/>
    <w:rsid w:val="00A0264D"/>
    <w:rsid w:val="00A0278E"/>
    <w:rsid w:val="00A03056"/>
    <w:rsid w:val="00A0352B"/>
    <w:rsid w:val="00A06CFD"/>
    <w:rsid w:val="00A10B5F"/>
    <w:rsid w:val="00A10D23"/>
    <w:rsid w:val="00A15E13"/>
    <w:rsid w:val="00A20019"/>
    <w:rsid w:val="00A20514"/>
    <w:rsid w:val="00A23F2A"/>
    <w:rsid w:val="00A26EBA"/>
    <w:rsid w:val="00A27B89"/>
    <w:rsid w:val="00A30D83"/>
    <w:rsid w:val="00A33064"/>
    <w:rsid w:val="00A33D35"/>
    <w:rsid w:val="00A34831"/>
    <w:rsid w:val="00A368BB"/>
    <w:rsid w:val="00A41C16"/>
    <w:rsid w:val="00A425A6"/>
    <w:rsid w:val="00A4308B"/>
    <w:rsid w:val="00A43FC4"/>
    <w:rsid w:val="00A449B8"/>
    <w:rsid w:val="00A5520D"/>
    <w:rsid w:val="00A55E84"/>
    <w:rsid w:val="00A565EC"/>
    <w:rsid w:val="00A61104"/>
    <w:rsid w:val="00A620EB"/>
    <w:rsid w:val="00A631CA"/>
    <w:rsid w:val="00A657AB"/>
    <w:rsid w:val="00A659A9"/>
    <w:rsid w:val="00A65C4C"/>
    <w:rsid w:val="00A67F0C"/>
    <w:rsid w:val="00A70414"/>
    <w:rsid w:val="00A72082"/>
    <w:rsid w:val="00A7217C"/>
    <w:rsid w:val="00A734BD"/>
    <w:rsid w:val="00A76A3F"/>
    <w:rsid w:val="00A80DFA"/>
    <w:rsid w:val="00A84346"/>
    <w:rsid w:val="00A87E5B"/>
    <w:rsid w:val="00A91BE4"/>
    <w:rsid w:val="00A91E7A"/>
    <w:rsid w:val="00A95D20"/>
    <w:rsid w:val="00AA0143"/>
    <w:rsid w:val="00AA10D7"/>
    <w:rsid w:val="00AA5DA0"/>
    <w:rsid w:val="00AA7D9F"/>
    <w:rsid w:val="00AB07A0"/>
    <w:rsid w:val="00AB3CAE"/>
    <w:rsid w:val="00AB788A"/>
    <w:rsid w:val="00AB7BF8"/>
    <w:rsid w:val="00AC5040"/>
    <w:rsid w:val="00AD123C"/>
    <w:rsid w:val="00AD3C46"/>
    <w:rsid w:val="00AD4D12"/>
    <w:rsid w:val="00AD5F2F"/>
    <w:rsid w:val="00AD76FF"/>
    <w:rsid w:val="00AE0407"/>
    <w:rsid w:val="00AE2360"/>
    <w:rsid w:val="00AE2CC2"/>
    <w:rsid w:val="00AE3052"/>
    <w:rsid w:val="00AE5211"/>
    <w:rsid w:val="00AE7C18"/>
    <w:rsid w:val="00AF2B98"/>
    <w:rsid w:val="00AF3092"/>
    <w:rsid w:val="00AF3668"/>
    <w:rsid w:val="00B054D8"/>
    <w:rsid w:val="00B05663"/>
    <w:rsid w:val="00B07B4C"/>
    <w:rsid w:val="00B106ED"/>
    <w:rsid w:val="00B11A07"/>
    <w:rsid w:val="00B1238E"/>
    <w:rsid w:val="00B1386C"/>
    <w:rsid w:val="00B1461F"/>
    <w:rsid w:val="00B2072D"/>
    <w:rsid w:val="00B20C4C"/>
    <w:rsid w:val="00B2179B"/>
    <w:rsid w:val="00B312D4"/>
    <w:rsid w:val="00B31FAD"/>
    <w:rsid w:val="00B32506"/>
    <w:rsid w:val="00B33C2C"/>
    <w:rsid w:val="00B36048"/>
    <w:rsid w:val="00B460DA"/>
    <w:rsid w:val="00B479C1"/>
    <w:rsid w:val="00B502FE"/>
    <w:rsid w:val="00B52157"/>
    <w:rsid w:val="00B557B2"/>
    <w:rsid w:val="00B56DF6"/>
    <w:rsid w:val="00B644D4"/>
    <w:rsid w:val="00B66BD6"/>
    <w:rsid w:val="00B7099E"/>
    <w:rsid w:val="00B70C0F"/>
    <w:rsid w:val="00B71014"/>
    <w:rsid w:val="00B728CF"/>
    <w:rsid w:val="00B74A3F"/>
    <w:rsid w:val="00B74F36"/>
    <w:rsid w:val="00B7645D"/>
    <w:rsid w:val="00B768CC"/>
    <w:rsid w:val="00B7743C"/>
    <w:rsid w:val="00B77F31"/>
    <w:rsid w:val="00B807D8"/>
    <w:rsid w:val="00B83550"/>
    <w:rsid w:val="00B84709"/>
    <w:rsid w:val="00B84DB0"/>
    <w:rsid w:val="00B877F7"/>
    <w:rsid w:val="00BA20C9"/>
    <w:rsid w:val="00BB2203"/>
    <w:rsid w:val="00BB46F0"/>
    <w:rsid w:val="00BB496D"/>
    <w:rsid w:val="00BB56B7"/>
    <w:rsid w:val="00BB5B1F"/>
    <w:rsid w:val="00BB6951"/>
    <w:rsid w:val="00BC32CC"/>
    <w:rsid w:val="00BC3DD6"/>
    <w:rsid w:val="00BC525C"/>
    <w:rsid w:val="00BD006E"/>
    <w:rsid w:val="00BD03F6"/>
    <w:rsid w:val="00BD1523"/>
    <w:rsid w:val="00BD187E"/>
    <w:rsid w:val="00BD1BD3"/>
    <w:rsid w:val="00BD7A80"/>
    <w:rsid w:val="00BD7E70"/>
    <w:rsid w:val="00BE12E0"/>
    <w:rsid w:val="00BE368E"/>
    <w:rsid w:val="00BE5097"/>
    <w:rsid w:val="00BE73EF"/>
    <w:rsid w:val="00BE7973"/>
    <w:rsid w:val="00BF0352"/>
    <w:rsid w:val="00BF069D"/>
    <w:rsid w:val="00BF0848"/>
    <w:rsid w:val="00BF5DCB"/>
    <w:rsid w:val="00BF7357"/>
    <w:rsid w:val="00C014AB"/>
    <w:rsid w:val="00C0223B"/>
    <w:rsid w:val="00C0640E"/>
    <w:rsid w:val="00C117C5"/>
    <w:rsid w:val="00C12695"/>
    <w:rsid w:val="00C12A83"/>
    <w:rsid w:val="00C1708B"/>
    <w:rsid w:val="00C21893"/>
    <w:rsid w:val="00C22DD0"/>
    <w:rsid w:val="00C24148"/>
    <w:rsid w:val="00C24E17"/>
    <w:rsid w:val="00C2501A"/>
    <w:rsid w:val="00C27ABE"/>
    <w:rsid w:val="00C30DB1"/>
    <w:rsid w:val="00C345E4"/>
    <w:rsid w:val="00C376DA"/>
    <w:rsid w:val="00C4328F"/>
    <w:rsid w:val="00C472F2"/>
    <w:rsid w:val="00C5097E"/>
    <w:rsid w:val="00C548A7"/>
    <w:rsid w:val="00C57350"/>
    <w:rsid w:val="00C61407"/>
    <w:rsid w:val="00C62D10"/>
    <w:rsid w:val="00C73199"/>
    <w:rsid w:val="00C7347B"/>
    <w:rsid w:val="00C740BB"/>
    <w:rsid w:val="00C74B01"/>
    <w:rsid w:val="00C767EC"/>
    <w:rsid w:val="00C77FD6"/>
    <w:rsid w:val="00C805E5"/>
    <w:rsid w:val="00C82A23"/>
    <w:rsid w:val="00C92A4A"/>
    <w:rsid w:val="00C93142"/>
    <w:rsid w:val="00C93FF6"/>
    <w:rsid w:val="00CA6070"/>
    <w:rsid w:val="00CA614C"/>
    <w:rsid w:val="00CB16C4"/>
    <w:rsid w:val="00CB410B"/>
    <w:rsid w:val="00CC23E6"/>
    <w:rsid w:val="00CC64E3"/>
    <w:rsid w:val="00CC6B27"/>
    <w:rsid w:val="00CE03D8"/>
    <w:rsid w:val="00CE1817"/>
    <w:rsid w:val="00CF1D86"/>
    <w:rsid w:val="00CF4A1D"/>
    <w:rsid w:val="00CF772E"/>
    <w:rsid w:val="00D03D41"/>
    <w:rsid w:val="00D12888"/>
    <w:rsid w:val="00D15237"/>
    <w:rsid w:val="00D17236"/>
    <w:rsid w:val="00D17E54"/>
    <w:rsid w:val="00D215A9"/>
    <w:rsid w:val="00D22224"/>
    <w:rsid w:val="00D24D89"/>
    <w:rsid w:val="00D258DC"/>
    <w:rsid w:val="00D25979"/>
    <w:rsid w:val="00D27D7E"/>
    <w:rsid w:val="00D3102F"/>
    <w:rsid w:val="00D3333A"/>
    <w:rsid w:val="00D40836"/>
    <w:rsid w:val="00D467A2"/>
    <w:rsid w:val="00D477D9"/>
    <w:rsid w:val="00D52261"/>
    <w:rsid w:val="00D55014"/>
    <w:rsid w:val="00D56AFA"/>
    <w:rsid w:val="00D57B15"/>
    <w:rsid w:val="00D606A7"/>
    <w:rsid w:val="00D61AA4"/>
    <w:rsid w:val="00D61BE7"/>
    <w:rsid w:val="00D61CCE"/>
    <w:rsid w:val="00D63DC6"/>
    <w:rsid w:val="00D65E85"/>
    <w:rsid w:val="00D663F4"/>
    <w:rsid w:val="00D72B48"/>
    <w:rsid w:val="00D7563D"/>
    <w:rsid w:val="00D77DC6"/>
    <w:rsid w:val="00D92008"/>
    <w:rsid w:val="00D92549"/>
    <w:rsid w:val="00D927AF"/>
    <w:rsid w:val="00D94AD1"/>
    <w:rsid w:val="00D950EE"/>
    <w:rsid w:val="00D96863"/>
    <w:rsid w:val="00DA0FF5"/>
    <w:rsid w:val="00DA1650"/>
    <w:rsid w:val="00DA202C"/>
    <w:rsid w:val="00DA2B4A"/>
    <w:rsid w:val="00DA4F15"/>
    <w:rsid w:val="00DA612A"/>
    <w:rsid w:val="00DA661C"/>
    <w:rsid w:val="00DA6FCB"/>
    <w:rsid w:val="00DB6554"/>
    <w:rsid w:val="00DB6BCE"/>
    <w:rsid w:val="00DB7235"/>
    <w:rsid w:val="00DC5713"/>
    <w:rsid w:val="00DC5D1E"/>
    <w:rsid w:val="00DD051F"/>
    <w:rsid w:val="00DD2CBA"/>
    <w:rsid w:val="00DD3D6D"/>
    <w:rsid w:val="00DD57C9"/>
    <w:rsid w:val="00DD5807"/>
    <w:rsid w:val="00DE16EB"/>
    <w:rsid w:val="00DE3DEB"/>
    <w:rsid w:val="00DF36F8"/>
    <w:rsid w:val="00DF64D4"/>
    <w:rsid w:val="00E019AC"/>
    <w:rsid w:val="00E01E15"/>
    <w:rsid w:val="00E03FE6"/>
    <w:rsid w:val="00E15D6F"/>
    <w:rsid w:val="00E26B0A"/>
    <w:rsid w:val="00E27398"/>
    <w:rsid w:val="00E30198"/>
    <w:rsid w:val="00E323E4"/>
    <w:rsid w:val="00E33438"/>
    <w:rsid w:val="00E34190"/>
    <w:rsid w:val="00E35477"/>
    <w:rsid w:val="00E355CD"/>
    <w:rsid w:val="00E36AD6"/>
    <w:rsid w:val="00E37137"/>
    <w:rsid w:val="00E41626"/>
    <w:rsid w:val="00E41E69"/>
    <w:rsid w:val="00E46E35"/>
    <w:rsid w:val="00E50E78"/>
    <w:rsid w:val="00E516E0"/>
    <w:rsid w:val="00E51C45"/>
    <w:rsid w:val="00E555CD"/>
    <w:rsid w:val="00E605BA"/>
    <w:rsid w:val="00E606A0"/>
    <w:rsid w:val="00E66A8A"/>
    <w:rsid w:val="00E6799E"/>
    <w:rsid w:val="00E75F74"/>
    <w:rsid w:val="00E7772F"/>
    <w:rsid w:val="00E80C11"/>
    <w:rsid w:val="00E81E38"/>
    <w:rsid w:val="00E82AF1"/>
    <w:rsid w:val="00E84E10"/>
    <w:rsid w:val="00E8648F"/>
    <w:rsid w:val="00E869A5"/>
    <w:rsid w:val="00E902E7"/>
    <w:rsid w:val="00E90B14"/>
    <w:rsid w:val="00E9205C"/>
    <w:rsid w:val="00EA3EAE"/>
    <w:rsid w:val="00EB0DD5"/>
    <w:rsid w:val="00EB42BB"/>
    <w:rsid w:val="00EB78C1"/>
    <w:rsid w:val="00EC0F0C"/>
    <w:rsid w:val="00EC51C1"/>
    <w:rsid w:val="00EC55A2"/>
    <w:rsid w:val="00EC619A"/>
    <w:rsid w:val="00EC6896"/>
    <w:rsid w:val="00EC6C09"/>
    <w:rsid w:val="00EC78BB"/>
    <w:rsid w:val="00ED360C"/>
    <w:rsid w:val="00ED5337"/>
    <w:rsid w:val="00ED6F78"/>
    <w:rsid w:val="00ED77DA"/>
    <w:rsid w:val="00EE2FD4"/>
    <w:rsid w:val="00EF1FA2"/>
    <w:rsid w:val="00EF5861"/>
    <w:rsid w:val="00EF5A61"/>
    <w:rsid w:val="00EF7F7D"/>
    <w:rsid w:val="00F030F5"/>
    <w:rsid w:val="00F12501"/>
    <w:rsid w:val="00F13F0B"/>
    <w:rsid w:val="00F148B3"/>
    <w:rsid w:val="00F20219"/>
    <w:rsid w:val="00F21B07"/>
    <w:rsid w:val="00F2423B"/>
    <w:rsid w:val="00F2458A"/>
    <w:rsid w:val="00F260DD"/>
    <w:rsid w:val="00F31303"/>
    <w:rsid w:val="00F417C6"/>
    <w:rsid w:val="00F44D7B"/>
    <w:rsid w:val="00F45063"/>
    <w:rsid w:val="00F452A2"/>
    <w:rsid w:val="00F508EE"/>
    <w:rsid w:val="00F53AC2"/>
    <w:rsid w:val="00F561A8"/>
    <w:rsid w:val="00F562F6"/>
    <w:rsid w:val="00F62EB9"/>
    <w:rsid w:val="00F65283"/>
    <w:rsid w:val="00F65CC8"/>
    <w:rsid w:val="00F746A2"/>
    <w:rsid w:val="00F74B11"/>
    <w:rsid w:val="00F75FC0"/>
    <w:rsid w:val="00F763DF"/>
    <w:rsid w:val="00F77A03"/>
    <w:rsid w:val="00F77DC4"/>
    <w:rsid w:val="00F80F2C"/>
    <w:rsid w:val="00F813DB"/>
    <w:rsid w:val="00F81828"/>
    <w:rsid w:val="00F851D8"/>
    <w:rsid w:val="00F85FB6"/>
    <w:rsid w:val="00FA0DFB"/>
    <w:rsid w:val="00FA396D"/>
    <w:rsid w:val="00FA7664"/>
    <w:rsid w:val="00FA7AA8"/>
    <w:rsid w:val="00FB1270"/>
    <w:rsid w:val="00FB2476"/>
    <w:rsid w:val="00FB2791"/>
    <w:rsid w:val="00FB45BC"/>
    <w:rsid w:val="00FB4620"/>
    <w:rsid w:val="00FB49B0"/>
    <w:rsid w:val="00FB4F07"/>
    <w:rsid w:val="00FB5C00"/>
    <w:rsid w:val="00FC16BF"/>
    <w:rsid w:val="00FC2524"/>
    <w:rsid w:val="00FC62B9"/>
    <w:rsid w:val="00FD0559"/>
    <w:rsid w:val="00FD28D4"/>
    <w:rsid w:val="00FD3473"/>
    <w:rsid w:val="00FD6CEC"/>
    <w:rsid w:val="00FD7268"/>
    <w:rsid w:val="00FD76F4"/>
    <w:rsid w:val="00FE1695"/>
    <w:rsid w:val="00FE70F4"/>
    <w:rsid w:val="00FF0BFB"/>
    <w:rsid w:val="00FF144F"/>
    <w:rsid w:val="00FF2AF8"/>
    <w:rsid w:val="00FF3138"/>
    <w:rsid w:val="00FF5F5E"/>
    <w:rsid w:val="04F1F8FD"/>
    <w:rsid w:val="1DBC2A06"/>
    <w:rsid w:val="265EDB84"/>
    <w:rsid w:val="2B08F31F"/>
    <w:rsid w:val="2D828992"/>
    <w:rsid w:val="3C334DE4"/>
    <w:rsid w:val="46794CD7"/>
    <w:rsid w:val="490AE5DA"/>
    <w:rsid w:val="4F0677AE"/>
    <w:rsid w:val="52B1C2EB"/>
    <w:rsid w:val="52B99F58"/>
    <w:rsid w:val="6629CBD8"/>
    <w:rsid w:val="68219891"/>
    <w:rsid w:val="6E302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49723B4"/>
  <w15:docId w15:val="{387999A5-D6EF-496B-980E-B27F102B5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1"/>
        <w:szCs w:val="21"/>
        <w:lang w:val="de-CH" w:eastAsia="en-US" w:bidi="ar-SA"/>
      </w:rPr>
    </w:rPrDefault>
    <w:pPrDefault>
      <w:pPr>
        <w:spacing w:line="248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C138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D0FD1"/>
    <w:pPr>
      <w:spacing w:line="200" w:lineRule="exac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4D0FD1"/>
    <w:rPr>
      <w:sz w:val="16"/>
    </w:rPr>
  </w:style>
  <w:style w:type="paragraph" w:styleId="Fuzeile">
    <w:name w:val="footer"/>
    <w:basedOn w:val="Standard"/>
    <w:link w:val="FuzeileZchn"/>
    <w:uiPriority w:val="99"/>
    <w:unhideWhenUsed/>
    <w:rsid w:val="00982884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82884"/>
  </w:style>
  <w:style w:type="paragraph" w:customStyle="1" w:styleId="KopfFett">
    <w:name w:val="Kopf Fett"/>
    <w:basedOn w:val="Kopfzeile"/>
    <w:next w:val="Kopfzeile"/>
    <w:autoRedefine/>
    <w:qFormat/>
    <w:rsid w:val="0068711D"/>
    <w:rPr>
      <w:b/>
    </w:rPr>
  </w:style>
  <w:style w:type="table" w:styleId="Tabellenraster">
    <w:name w:val="Table Grid"/>
    <w:basedOn w:val="NormaleTabelle"/>
    <w:uiPriority w:val="59"/>
    <w:rsid w:val="0000654A"/>
    <w:tblPr>
      <w:tblCellMar>
        <w:left w:w="0" w:type="dxa"/>
        <w:right w:w="0" w:type="dxa"/>
      </w:tblCellMar>
    </w:tblPr>
  </w:style>
  <w:style w:type="paragraph" w:customStyle="1" w:styleId="Betreff">
    <w:name w:val="Betreff"/>
    <w:basedOn w:val="Standard"/>
    <w:autoRedefine/>
    <w:qFormat/>
    <w:rsid w:val="0068711D"/>
    <w:pPr>
      <w:spacing w:line="252" w:lineRule="exact"/>
    </w:pPr>
    <w:rPr>
      <w:b/>
    </w:rPr>
  </w:style>
  <w:style w:type="paragraph" w:customStyle="1" w:styleId="RefDatum">
    <w:name w:val="Ref_Datum"/>
    <w:basedOn w:val="Standard"/>
    <w:autoRedefine/>
    <w:qFormat/>
    <w:rsid w:val="006D2E2C"/>
  </w:style>
  <w:style w:type="paragraph" w:customStyle="1" w:styleId="RefAbsender">
    <w:name w:val="Ref_Absender"/>
    <w:basedOn w:val="Standard"/>
    <w:autoRedefine/>
    <w:qFormat/>
    <w:rsid w:val="006D2E2C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96FE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96FE7"/>
    <w:rPr>
      <w:rFonts w:ascii="Segoe UI" w:hAnsi="Segoe UI" w:cs="Segoe UI"/>
      <w:sz w:val="18"/>
      <w:szCs w:val="18"/>
    </w:rPr>
  </w:style>
  <w:style w:type="paragraph" w:styleId="Liste">
    <w:name w:val="List"/>
    <w:aliases w:val="Punkt"/>
    <w:basedOn w:val="Standard"/>
    <w:autoRedefine/>
    <w:uiPriority w:val="99"/>
    <w:unhideWhenUsed/>
    <w:rsid w:val="0068711D"/>
    <w:pPr>
      <w:ind w:left="283" w:hanging="283"/>
      <w:contextualSpacing/>
    </w:pPr>
  </w:style>
  <w:style w:type="paragraph" w:customStyle="1" w:styleId="Punkt-Liste">
    <w:name w:val="Punkt-Liste"/>
    <w:basedOn w:val="Aufzhlungszeichen"/>
    <w:next w:val="Aufzhlungszeichen"/>
    <w:autoRedefine/>
    <w:qFormat/>
    <w:rsid w:val="005F4439"/>
    <w:pPr>
      <w:numPr>
        <w:numId w:val="11"/>
      </w:numPr>
      <w:ind w:left="360"/>
    </w:pPr>
  </w:style>
  <w:style w:type="paragraph" w:styleId="Aufzhlungszeichen">
    <w:name w:val="List Bullet"/>
    <w:basedOn w:val="Standard"/>
    <w:uiPriority w:val="99"/>
    <w:semiHidden/>
    <w:unhideWhenUsed/>
    <w:rsid w:val="0068711D"/>
    <w:pPr>
      <w:numPr>
        <w:numId w:val="13"/>
      </w:numPr>
      <w:contextualSpacing/>
    </w:pPr>
  </w:style>
  <w:style w:type="character" w:styleId="Hyperlink">
    <w:name w:val="Hyperlink"/>
    <w:basedOn w:val="Absatz-Standardschriftart"/>
    <w:uiPriority w:val="99"/>
    <w:unhideWhenUsed/>
    <w:rsid w:val="008E6EFD"/>
    <w:rPr>
      <w:color w:val="000000" w:themeColor="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8275CA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8275CA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8275CA"/>
    <w:rPr>
      <w:vertAlign w:val="superscript"/>
    </w:rPr>
  </w:style>
  <w:style w:type="paragraph" w:styleId="Listenabsatz">
    <w:name w:val="List Paragraph"/>
    <w:basedOn w:val="Standard"/>
    <w:uiPriority w:val="34"/>
    <w:rsid w:val="00CC23E6"/>
    <w:pPr>
      <w:ind w:left="720"/>
      <w:contextualSpacing/>
    </w:pPr>
  </w:style>
  <w:style w:type="paragraph" w:customStyle="1" w:styleId="Default">
    <w:name w:val="Default"/>
    <w:rsid w:val="004F77CA"/>
    <w:pPr>
      <w:autoSpaceDE w:val="0"/>
      <w:autoSpaceDN w:val="0"/>
      <w:adjustRightInd w:val="0"/>
      <w:spacing w:line="240" w:lineRule="auto"/>
    </w:pPr>
    <w:rPr>
      <w:rFonts w:cs="Arial"/>
      <w:color w:val="000000"/>
      <w:sz w:val="24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C7094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9E75AF"/>
    <w:pPr>
      <w:spacing w:line="240" w:lineRule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7F3E1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7F3E1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7F3E1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F3E1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F3E1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youtube.com/watch?v=CE7TqjqrCwU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https://tocco-nice-odaszh.objects.rma.cloudscale.ch/ed4696da6c904f06248a08a0a5ff175950b9c3ce98608e0f50d8b16b818778b1?response-cache-control=private%3B%20max-age%3D900&amp;response-content-disposition=inline%3B%20filename%2A%3DUTF-8%27%27Leitfaden_Ausbildungseinf%25C3%25BChrung_FaBe.pdf&amp;response-content-type=application%2Fpdf&amp;X-Amz-Algorithm=AWS4-HMAC-SHA256&amp;X-Amz-Date=20260216T134146Z&amp;X-Amz-SignedHeaders=host&amp;X-Amz-Credential=DAJPRPVCY7TOLHSX1VH0%2F20260216%2Ftocco%2Fs3%2Faws4_request&amp;X-Amz-Expires=900&amp;X-Amz-Signature=ee9e94ea2b81b7071bc3f94814217dfbb31ab232d7e1c00f276e708b9af0d8fd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shop.careum.ch/savoir-social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guide.oda-sozialberufe-zh.ch/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zh.ch/content/dam/zhweb/bilder-dokumente/themen/bildung/berufslehre/informationen-fuer-betriebe/gesuch_verlaengerung_probezeit.pdf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oda-sozialberufe-zh.ch/Grundbildung" TargetMode="External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bekkaTanner\OdA%20Sozialberufe%20Z&#252;rich\GS%20-%20Dokumente\Gesch&#228;ftsstelle\Vorlagen\Korrespondenz\Briefvorlagen\V_Logo_OdA_quer_def.dotx" TargetMode="External"/></Relationships>
</file>

<file path=word/theme/theme1.xml><?xml version="1.0" encoding="utf-8"?>
<a:theme xmlns:a="http://schemas.openxmlformats.org/drawingml/2006/main" name="Larissa-Design">
  <a:themeElements>
    <a:clrScheme name="Kanton Zürich">
      <a:dk1>
        <a:srgbClr val="000000"/>
      </a:dk1>
      <a:lt1>
        <a:srgbClr val="FFFFFF"/>
      </a:lt1>
      <a:dk2>
        <a:srgbClr val="00A1A3"/>
      </a:dk2>
      <a:lt2>
        <a:srgbClr val="3EA743"/>
      </a:lt2>
      <a:accent1>
        <a:srgbClr val="0076BD"/>
      </a:accent1>
      <a:accent2>
        <a:srgbClr val="885EA0"/>
      </a:accent2>
      <a:accent3>
        <a:srgbClr val="E30059"/>
      </a:accent3>
      <a:accent4>
        <a:srgbClr val="E2001A"/>
      </a:accent4>
      <a:accent5>
        <a:srgbClr val="EB690B"/>
      </a:accent5>
      <a:accent6>
        <a:srgbClr val="FFCC00"/>
      </a:accent6>
      <a:hlink>
        <a:srgbClr val="000000"/>
      </a:hlink>
      <a:folHlink>
        <a:srgbClr val="000000"/>
      </a:folHlink>
    </a:clrScheme>
    <a:fontScheme name="Kanton Zürich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718e1b-3057-4c1b-9c13-cbae297c7ed8">
      <Terms xmlns="http://schemas.microsoft.com/office/infopath/2007/PartnerControls"/>
    </lcf76f155ced4ddcb4097134ff3c332f>
    <TaxCatchAll xmlns="c67e7976-f468-45c8-941b-a896f8aa280d" xsi:nil="true"/>
    <Kategorie xmlns="83718e1b-3057-4c1b-9c13-cbae297c7ed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195E30B55C7E14FB1B599DDD3DE6A72" ma:contentTypeVersion="17" ma:contentTypeDescription="Ein neues Dokument erstellen." ma:contentTypeScope="" ma:versionID="8848b6e814bd1bae8334ca484aee0ed8">
  <xsd:schema xmlns:xsd="http://www.w3.org/2001/XMLSchema" xmlns:xs="http://www.w3.org/2001/XMLSchema" xmlns:p="http://schemas.microsoft.com/office/2006/metadata/properties" xmlns:ns2="83718e1b-3057-4c1b-9c13-cbae297c7ed8" xmlns:ns3="c67e7976-f468-45c8-941b-a896f8aa280d" targetNamespace="http://schemas.microsoft.com/office/2006/metadata/properties" ma:root="true" ma:fieldsID="53705330acedf89a40633be6a7ab254a" ns2:_="" ns3:_="">
    <xsd:import namespace="83718e1b-3057-4c1b-9c13-cbae297c7ed8"/>
    <xsd:import namespace="c67e7976-f468-45c8-941b-a896f8aa28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Kategori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718e1b-3057-4c1b-9c13-cbae297c7e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f339c9f2-133f-46a5-84a8-1bf19a05ba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Kategorie" ma:index="23" nillable="true" ma:displayName="Kategorie" ma:description="Kategorie für Chatbot" ma:format="Dropdown" ma:internalName="Kategorie">
      <xsd:simpleType>
        <xsd:restriction base="dms:Text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e7976-f468-45c8-941b-a896f8aa280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03394292-1b05-4bd7-97a1-ed2b97e8693d}" ma:internalName="TaxCatchAll" ma:showField="CatchAllData" ma:web="c67e7976-f468-45c8-941b-a896f8aa28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7BE719-8420-4833-A816-0D5722A8CE21}">
  <ds:schemaRefs>
    <ds:schemaRef ds:uri="http://schemas.microsoft.com/office/2006/metadata/properties"/>
    <ds:schemaRef ds:uri="http://schemas.microsoft.com/office/infopath/2007/PartnerControls"/>
    <ds:schemaRef ds:uri="83718e1b-3057-4c1b-9c13-cbae297c7ed8"/>
    <ds:schemaRef ds:uri="c67e7976-f468-45c8-941b-a896f8aa280d"/>
  </ds:schemaRefs>
</ds:datastoreItem>
</file>

<file path=customXml/itemProps2.xml><?xml version="1.0" encoding="utf-8"?>
<ds:datastoreItem xmlns:ds="http://schemas.openxmlformats.org/officeDocument/2006/customXml" ds:itemID="{664D0781-23D8-4BD5-A84E-BC417C4018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934267-2B8C-49DE-97A2-4BD1B6B6BA4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E88C212-6095-4208-A032-BAB4EFB8A6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718e1b-3057-4c1b-9c13-cbae297c7ed8"/>
    <ds:schemaRef ds:uri="c67e7976-f468-45c8-941b-a896f8aa28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V_Logo_OdA_quer_def</Template>
  <TotalTime>0</TotalTime>
  <Pages>9</Pages>
  <Words>1493</Words>
  <Characters>11534</Characters>
  <Application>Microsoft Office Word</Application>
  <DocSecurity>0</DocSecurity>
  <Lines>887</Lines>
  <Paragraphs>592</Paragraphs>
  <ScaleCrop>false</ScaleCrop>
  <Manager/>
  <Company/>
  <LinksUpToDate>false</LinksUpToDate>
  <CharactersWithSpaces>12435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OdA Sozialberufe Zürich</dc:title>
  <dc:subject/>
  <dc:creator>Rebekka Tanner</dc:creator>
  <cp:keywords/>
  <dc:description/>
  <cp:lastModifiedBy>Rebekka Tanner</cp:lastModifiedBy>
  <cp:revision>4</cp:revision>
  <cp:lastPrinted>2016-08-05T14:23:00Z</cp:lastPrinted>
  <dcterms:created xsi:type="dcterms:W3CDTF">2026-02-26T14:23:00Z</dcterms:created>
  <dcterms:modified xsi:type="dcterms:W3CDTF">2026-02-26T14:27:00Z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0x010100E195E30B55C7E14FB1B599DDD3DE6A72</vt:lpwstr>
  </property>
  <property fmtid="{D5CDD505-2E9C-101B-9397-08002B2CF9AE}" pid="3" name="MediaServiceImageTags">
    <vt:lpwstr/>
  </property>
</Properties>
</file>